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BB49" w14:textId="77777777" w:rsidR="00F1148A" w:rsidRDefault="00F1148A" w:rsidP="00F1148A">
      <w:pPr>
        <w:pStyle w:val="Einzug1cm"/>
        <w:ind w:left="0"/>
        <w:rPr>
          <w:i/>
          <w:iCs/>
        </w:rPr>
      </w:pPr>
    </w:p>
    <w:p w14:paraId="7C3F0759" w14:textId="46853F14" w:rsidR="00F1148A" w:rsidRPr="005F65FC" w:rsidRDefault="00F1148A" w:rsidP="005F65FC">
      <w:pPr>
        <w:rPr>
          <w:i/>
          <w:iCs/>
        </w:rPr>
      </w:pPr>
      <w:r w:rsidRPr="005F65FC">
        <w:rPr>
          <w:i/>
          <w:iCs/>
        </w:rPr>
        <w:t>Hinweis: Sie können diese Vorlage nutzen oder ein entsprechendes Dokument Ihrer Einrichtung verwenden.</w:t>
      </w:r>
    </w:p>
    <w:p w14:paraId="1909D33A" w14:textId="77777777" w:rsidR="00F1148A" w:rsidRPr="00292D5F" w:rsidRDefault="00F1148A" w:rsidP="00F1148A">
      <w:pPr>
        <w:pStyle w:val="Einzug1cm"/>
        <w:ind w:left="0"/>
      </w:pPr>
    </w:p>
    <w:p w14:paraId="28F90F25" w14:textId="77777777" w:rsidR="00F1148A" w:rsidRPr="00F1148A" w:rsidRDefault="00F1148A" w:rsidP="00F1148A"/>
    <w:p w14:paraId="75C6C552" w14:textId="55004E7B" w:rsidR="00F1148A" w:rsidRPr="00F1148A" w:rsidRDefault="00F1148A" w:rsidP="00F1148A">
      <w:pPr>
        <w:rPr>
          <w:rStyle w:val="Fett"/>
        </w:rPr>
      </w:pPr>
      <w:r w:rsidRPr="00F1148A">
        <w:rPr>
          <w:rStyle w:val="Fett"/>
        </w:rPr>
        <w:t>Einwilligungserklärung zur Verwaltung des untenstehenden Projektvorhabens im Rahmen der Ausschreibung für den Joachim Herz Preis 202</w:t>
      </w:r>
      <w:r w:rsidR="005F65FC">
        <w:rPr>
          <w:rStyle w:val="Fett"/>
        </w:rPr>
        <w:t>6</w:t>
      </w:r>
    </w:p>
    <w:p w14:paraId="658CD48C" w14:textId="77777777" w:rsidR="00F1148A" w:rsidRPr="00F1148A" w:rsidRDefault="00F1148A" w:rsidP="00F1148A"/>
    <w:p w14:paraId="66C2DF24" w14:textId="77777777" w:rsidR="00F1148A" w:rsidRPr="00F1148A" w:rsidRDefault="00F1148A" w:rsidP="00F1148A"/>
    <w:p w14:paraId="5CF75193" w14:textId="4C388717" w:rsidR="00F1148A" w:rsidRPr="00F1148A" w:rsidRDefault="00F1148A" w:rsidP="00F1148A">
      <w:r w:rsidRPr="00F1148A">
        <w:rPr>
          <w:rStyle w:val="Fett"/>
        </w:rPr>
        <w:t>Projekttitel</w:t>
      </w:r>
      <w:r w:rsidRPr="00F1148A">
        <w:t xml:space="preserve">: </w:t>
      </w:r>
      <w:r w:rsidR="00AC6402">
        <w:tab/>
      </w:r>
      <w:r w:rsidR="00AC6402">
        <w:tab/>
      </w:r>
      <w:r w:rsidRPr="00F1148A">
        <w:t>[Titel des Projekts]</w:t>
      </w:r>
    </w:p>
    <w:p w14:paraId="17016B04" w14:textId="3EF01B24" w:rsidR="00F1148A" w:rsidRPr="00F1148A" w:rsidRDefault="00F1148A" w:rsidP="00F1148A">
      <w:r w:rsidRPr="00F1148A">
        <w:rPr>
          <w:rStyle w:val="Fett"/>
        </w:rPr>
        <w:t>Antragsteller:in</w:t>
      </w:r>
      <w:r w:rsidRPr="00F1148A">
        <w:t xml:space="preserve">: </w:t>
      </w:r>
      <w:r w:rsidR="00AC6402">
        <w:tab/>
      </w:r>
      <w:r w:rsidRPr="00F1148A">
        <w:t>[Name des/der Antragsteller:in]</w:t>
      </w:r>
    </w:p>
    <w:p w14:paraId="2C734089" w14:textId="4F4778C0" w:rsidR="00F1148A" w:rsidRPr="00F1148A" w:rsidRDefault="00F1148A" w:rsidP="00F1148A">
      <w:r w:rsidRPr="00F1148A">
        <w:rPr>
          <w:rStyle w:val="Fett"/>
        </w:rPr>
        <w:t>Institution</w:t>
      </w:r>
      <w:r w:rsidRPr="00F1148A">
        <w:t xml:space="preserve">: </w:t>
      </w:r>
      <w:r w:rsidR="00AC6402">
        <w:tab/>
      </w:r>
      <w:r w:rsidR="00AC6402">
        <w:tab/>
      </w:r>
      <w:r w:rsidRPr="00F1148A">
        <w:t>[Name der Institution]</w:t>
      </w:r>
    </w:p>
    <w:p w14:paraId="5C7F9791" w14:textId="55BF5620" w:rsidR="00F1148A" w:rsidRPr="00F1148A" w:rsidRDefault="00F1148A" w:rsidP="00F1148A">
      <w:r w:rsidRPr="00F1148A">
        <w:rPr>
          <w:rStyle w:val="Fett"/>
        </w:rPr>
        <w:t>Ansprechpartner:in</w:t>
      </w:r>
      <w:r w:rsidRPr="00F1148A">
        <w:t xml:space="preserve">: </w:t>
      </w:r>
      <w:r w:rsidR="00AC6402">
        <w:tab/>
      </w:r>
      <w:r w:rsidRPr="00F1148A">
        <w:t>[Name, Funktion, Kontaktdaten der verantwortlichen Person]</w:t>
      </w:r>
    </w:p>
    <w:p w14:paraId="25E680AD" w14:textId="77777777" w:rsidR="00F1148A" w:rsidRPr="00F1148A" w:rsidRDefault="00F1148A" w:rsidP="00F1148A"/>
    <w:p w14:paraId="16E32F03" w14:textId="77777777" w:rsidR="00F1148A" w:rsidRPr="00F1148A" w:rsidRDefault="00F1148A" w:rsidP="00F1148A"/>
    <w:p w14:paraId="248F487A" w14:textId="36834547" w:rsidR="00F1148A" w:rsidRPr="00F1148A" w:rsidRDefault="00F1148A" w:rsidP="00F1148A">
      <w:r w:rsidRPr="00F1148A">
        <w:t>Mit dieser Erklärung bestätigt die [Name der Institution], dass sie bereit ist, die Verwaltung und administrative Durchführung des oben genannten Projekts im Falle der Förderung durch den Joachim Herz Preis 202</w:t>
      </w:r>
      <w:r w:rsidR="000F1AC0">
        <w:t>6</w:t>
      </w:r>
      <w:r w:rsidRPr="00F1148A">
        <w:t xml:space="preserve"> zu übernehmen.</w:t>
      </w:r>
    </w:p>
    <w:p w14:paraId="27DC479D" w14:textId="77777777" w:rsidR="00F1148A" w:rsidRPr="00F1148A" w:rsidRDefault="00F1148A" w:rsidP="00F1148A"/>
    <w:p w14:paraId="48B41CF7" w14:textId="77777777" w:rsidR="00F1148A" w:rsidRPr="00F1148A" w:rsidRDefault="00F1148A" w:rsidP="00F1148A"/>
    <w:p w14:paraId="40C7FBC8" w14:textId="77777777" w:rsidR="00F1148A" w:rsidRPr="00F1148A" w:rsidRDefault="00F1148A" w:rsidP="00F1148A"/>
    <w:p w14:paraId="53130F82" w14:textId="509F12D7" w:rsidR="00F1148A" w:rsidRPr="00F1148A" w:rsidRDefault="00F1148A" w:rsidP="00F1148A">
      <w:r w:rsidRPr="00F1148A">
        <w:t>______________________</w:t>
      </w:r>
      <w:r w:rsidRPr="00F1148A">
        <w:tab/>
      </w:r>
      <w:r>
        <w:tab/>
      </w:r>
      <w:r>
        <w:tab/>
      </w:r>
      <w:r>
        <w:tab/>
      </w:r>
      <w:r w:rsidRPr="00F1148A">
        <w:t>___________________________________</w:t>
      </w:r>
    </w:p>
    <w:p w14:paraId="1D46BEA1" w14:textId="70797243" w:rsidR="00F1148A" w:rsidRPr="00F1148A" w:rsidRDefault="00F1148A" w:rsidP="00F1148A">
      <w:r w:rsidRPr="00F1148A">
        <w:t>[Ort / Datum]</w:t>
      </w:r>
      <w:r w:rsidRPr="00F1148A">
        <w:tab/>
      </w:r>
      <w:r>
        <w:tab/>
      </w:r>
      <w:r>
        <w:tab/>
      </w:r>
      <w:r>
        <w:tab/>
      </w:r>
      <w:r>
        <w:tab/>
      </w:r>
      <w:r w:rsidRPr="00F1148A">
        <w:t>[Name / Funktion]</w:t>
      </w:r>
    </w:p>
    <w:p w14:paraId="3E0BD625" w14:textId="77777777" w:rsidR="00F1148A" w:rsidRPr="00F1148A" w:rsidRDefault="00F1148A" w:rsidP="00F1148A"/>
    <w:p w14:paraId="672310FF" w14:textId="77777777" w:rsidR="00F1148A" w:rsidRPr="00F1148A" w:rsidRDefault="00F1148A" w:rsidP="00F1148A"/>
    <w:sectPr w:rsidR="00F1148A" w:rsidRPr="00F1148A" w:rsidSect="008176EF">
      <w:footerReference w:type="default" r:id="rId10"/>
      <w:headerReference w:type="first" r:id="rId11"/>
      <w:footerReference w:type="first" r:id="rId12"/>
      <w:pgSz w:w="11906" w:h="16838"/>
      <w:pgMar w:top="2977" w:right="1304" w:bottom="1701" w:left="1304" w:header="1418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189E" w14:textId="77777777" w:rsidR="00361951" w:rsidRDefault="00361951" w:rsidP="00211317">
      <w:pPr>
        <w:spacing w:line="240" w:lineRule="auto"/>
      </w:pPr>
      <w:r>
        <w:separator/>
      </w:r>
    </w:p>
  </w:endnote>
  <w:endnote w:type="continuationSeparator" w:id="0">
    <w:p w14:paraId="666F11CA" w14:textId="77777777" w:rsidR="00361951" w:rsidRDefault="00361951" w:rsidP="00211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C Cardinal Wide Medium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VC Cardinal Wide SemiBold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Office Times Roun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iloLf-Light">
    <w:panose1 w:val="020B0504020101010102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688A" w14:textId="77777777" w:rsidR="006E33C8" w:rsidRDefault="006E33C8" w:rsidP="006E33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3AA2572" wp14:editId="516B473A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19455" cy="215900"/>
              <wp:effectExtent l="0" t="0" r="4445" b="12700"/>
              <wp:wrapNone/>
              <wp:docPr id="76573532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7F856C" w14:textId="77777777" w:rsidR="006E33C8" w:rsidRPr="005A2C8C" w:rsidRDefault="006E33C8" w:rsidP="006E33C8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  \* MERGEFORMAT </w:instrTex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Pr="005A2C8C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1</w: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t>/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4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A257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35.5pt;margin-top:793pt;width:56.6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A5DQIAABs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" filled="f" stroked="f" strokeweight=".5pt">
              <v:textbox inset="0,0,0,0">
                <w:txbxContent>
                  <w:p w14:paraId="457F856C" w14:textId="77777777" w:rsidR="006E33C8" w:rsidRPr="005A2C8C" w:rsidRDefault="006E33C8" w:rsidP="006E33C8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  \* MERGEFORMAT </w:instrTex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Pr="005A2C8C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1</w: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t>/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  \* MERGEFORMAT </w:instrTex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4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1" layoutInCell="1" allowOverlap="1" wp14:anchorId="1B985A7C" wp14:editId="3ED3F56E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542943966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E0D9" w14:textId="77777777" w:rsidR="008176EF" w:rsidRDefault="006E33C8" w:rsidP="008176E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47B4125" wp14:editId="677F0D85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20000" cy="215900"/>
              <wp:effectExtent l="0" t="0" r="4445" b="12700"/>
              <wp:wrapNone/>
              <wp:docPr id="589476600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925A1" w14:textId="3D1C1C0D" w:rsidR="008176EF" w:rsidRPr="005A2C8C" w:rsidRDefault="00E7771B" w:rsidP="008176EF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If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0F1AC0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&gt; 1 "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F1148A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>/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F1148A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2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" ""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B41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.5pt;margin-top:793pt;width:56.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" filled="f" stroked="f" strokeweight=".5pt">
              <v:textbox inset="0,0,0,0">
                <w:txbxContent>
                  <w:p w14:paraId="347925A1" w14:textId="3D1C1C0D" w:rsidR="008176EF" w:rsidRPr="005A2C8C" w:rsidRDefault="00E7771B" w:rsidP="008176EF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If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0F1AC0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&gt; 1 "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F1148A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>/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F1148A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2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" ""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76EF">
      <w:rPr>
        <w:noProof/>
      </w:rPr>
      <w:drawing>
        <wp:anchor distT="0" distB="0" distL="114300" distR="114300" simplePos="0" relativeHeight="251676672" behindDoc="0" locked="1" layoutInCell="1" allowOverlap="1" wp14:anchorId="1036826F" wp14:editId="16368B02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1851256127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F3B6" w14:textId="77777777" w:rsidR="00361951" w:rsidRDefault="00361951" w:rsidP="00211317">
      <w:pPr>
        <w:spacing w:line="240" w:lineRule="auto"/>
      </w:pPr>
      <w:r>
        <w:separator/>
      </w:r>
    </w:p>
  </w:footnote>
  <w:footnote w:type="continuationSeparator" w:id="0">
    <w:p w14:paraId="11373542" w14:textId="77777777" w:rsidR="00361951" w:rsidRDefault="00361951" w:rsidP="00211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4655" w14:textId="6F3926A4" w:rsidR="008176EF" w:rsidRDefault="00F1148A" w:rsidP="008176EF">
    <w:pPr>
      <w:pStyle w:val="Kopfzeile"/>
    </w:pPr>
    <w:r w:rsidRPr="00292D5F">
      <w:t>Einwilligung</w:t>
    </w:r>
    <w:r>
      <w:t>s</w:t>
    </w:r>
    <w:r w:rsidRPr="00292D5F">
      <w:t>erklärun</w:t>
    </w:r>
    <w:r>
      <w:t>g</w:t>
    </w:r>
    <w:r>
      <w:br/>
    </w:r>
    <w:r w:rsidRPr="00292D5F">
      <w:rPr>
        <w:bCs/>
      </w:rPr>
      <w:t>Verwaltung Projektvorhaben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9pt" o:bullet="t">
        <v:imagedata r:id="rId1" o:title="_Bullet"/>
      </v:shape>
    </w:pict>
  </w:numPicBullet>
  <w:numPicBullet w:numPicBulletId="1">
    <w:pict>
      <v:shape id="_x0000_i1026" type="#_x0000_t75" style="width:7.5pt;height:7.5pt" o:bullet="t">
        <v:imagedata r:id="rId2" o:title="_Bullet"/>
      </v:shape>
    </w:pict>
  </w:numPicBullet>
  <w:numPicBullet w:numPicBulletId="2">
    <w:pict>
      <v:shape id="_x0000_i1027" type="#_x0000_t75" style="width:7.5pt;height:9pt" o:bullet="t">
        <v:imagedata r:id="rId3" o:title="_Bullet"/>
      </v:shape>
    </w:pict>
  </w:numPicBullet>
  <w:numPicBullet w:numPicBulletId="3">
    <w:pict>
      <v:shape id="_x0000_i1028" type="#_x0000_t75" style="width:7.5pt;height:8.25pt" o:bullet="t">
        <v:imagedata r:id="rId4" o:title="_Bullet"/>
      </v:shape>
    </w:pict>
  </w:numPicBullet>
  <w:abstractNum w:abstractNumId="0" w15:restartNumberingAfterBreak="0">
    <w:nsid w:val="033D6428"/>
    <w:multiLevelType w:val="hybridMultilevel"/>
    <w:tmpl w:val="6770A80A"/>
    <w:lvl w:ilvl="0" w:tplc="EA36DEEE">
      <w:start w:val="1"/>
      <w:numFmt w:val="decimal"/>
      <w:pStyle w:val="Liste123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02A"/>
    <w:multiLevelType w:val="multilevel"/>
    <w:tmpl w:val="F2ECF4AA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965E4FA"/>
    <w:multiLevelType w:val="multilevel"/>
    <w:tmpl w:val="17FEF3C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911F10"/>
    <w:multiLevelType w:val="hybridMultilevel"/>
    <w:tmpl w:val="A05C6372"/>
    <w:lvl w:ilvl="0" w:tplc="09AE9D22">
      <w:start w:val="1"/>
      <w:numFmt w:val="bullet"/>
      <w:pStyle w:val="Listenabsatz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7545">
    <w:abstractNumId w:val="3"/>
  </w:num>
  <w:num w:numId="2" w16cid:durableId="1364794536">
    <w:abstractNumId w:val="0"/>
  </w:num>
  <w:num w:numId="3" w16cid:durableId="1901398974">
    <w:abstractNumId w:val="1"/>
  </w:num>
  <w:num w:numId="4" w16cid:durableId="1287276516">
    <w:abstractNumId w:val="3"/>
    <w:lvlOverride w:ilvl="0">
      <w:startOverride w:val="1"/>
    </w:lvlOverride>
  </w:num>
  <w:num w:numId="5" w16cid:durableId="1610619431">
    <w:abstractNumId w:val="3"/>
    <w:lvlOverride w:ilvl="0">
      <w:startOverride w:val="1"/>
    </w:lvlOverride>
  </w:num>
  <w:num w:numId="6" w16cid:durableId="283466462">
    <w:abstractNumId w:val="3"/>
    <w:lvlOverride w:ilvl="0">
      <w:startOverride w:val="1"/>
    </w:lvlOverride>
  </w:num>
  <w:num w:numId="7" w16cid:durableId="1041586776">
    <w:abstractNumId w:val="3"/>
    <w:lvlOverride w:ilvl="0">
      <w:startOverride w:val="1"/>
    </w:lvlOverride>
  </w:num>
  <w:num w:numId="8" w16cid:durableId="27637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8A"/>
    <w:rsid w:val="00073391"/>
    <w:rsid w:val="00074145"/>
    <w:rsid w:val="000B0A3F"/>
    <w:rsid w:val="000E2D93"/>
    <w:rsid w:val="000F1AC0"/>
    <w:rsid w:val="001038D2"/>
    <w:rsid w:val="00124C82"/>
    <w:rsid w:val="001324C0"/>
    <w:rsid w:val="00156819"/>
    <w:rsid w:val="001B7A3E"/>
    <w:rsid w:val="001C2548"/>
    <w:rsid w:val="001C51F6"/>
    <w:rsid w:val="001F573A"/>
    <w:rsid w:val="0020023F"/>
    <w:rsid w:val="00211317"/>
    <w:rsid w:val="00214E18"/>
    <w:rsid w:val="00254C1D"/>
    <w:rsid w:val="00272BFF"/>
    <w:rsid w:val="002A307B"/>
    <w:rsid w:val="002E6B0D"/>
    <w:rsid w:val="00361951"/>
    <w:rsid w:val="0036753C"/>
    <w:rsid w:val="003C7D78"/>
    <w:rsid w:val="00407F36"/>
    <w:rsid w:val="00433550"/>
    <w:rsid w:val="00490F63"/>
    <w:rsid w:val="004C161C"/>
    <w:rsid w:val="004D230D"/>
    <w:rsid w:val="004E798F"/>
    <w:rsid w:val="00513410"/>
    <w:rsid w:val="00535CE1"/>
    <w:rsid w:val="005A2C8C"/>
    <w:rsid w:val="005C7778"/>
    <w:rsid w:val="005E6FD4"/>
    <w:rsid w:val="005F65FC"/>
    <w:rsid w:val="00600D42"/>
    <w:rsid w:val="00606599"/>
    <w:rsid w:val="0064654B"/>
    <w:rsid w:val="00650252"/>
    <w:rsid w:val="00693BF9"/>
    <w:rsid w:val="006D1205"/>
    <w:rsid w:val="006D22F1"/>
    <w:rsid w:val="006E33C8"/>
    <w:rsid w:val="00716E9C"/>
    <w:rsid w:val="00752365"/>
    <w:rsid w:val="00783984"/>
    <w:rsid w:val="007A04EB"/>
    <w:rsid w:val="007A28D3"/>
    <w:rsid w:val="007A4633"/>
    <w:rsid w:val="007B49AC"/>
    <w:rsid w:val="007C4050"/>
    <w:rsid w:val="007E0875"/>
    <w:rsid w:val="00805CB8"/>
    <w:rsid w:val="008176EF"/>
    <w:rsid w:val="00822ECC"/>
    <w:rsid w:val="00865B75"/>
    <w:rsid w:val="00876D6B"/>
    <w:rsid w:val="0089266C"/>
    <w:rsid w:val="009067B5"/>
    <w:rsid w:val="0093496C"/>
    <w:rsid w:val="00994704"/>
    <w:rsid w:val="009D4C76"/>
    <w:rsid w:val="009E20B6"/>
    <w:rsid w:val="009E31B9"/>
    <w:rsid w:val="009E5A0F"/>
    <w:rsid w:val="009E6386"/>
    <w:rsid w:val="009F52A9"/>
    <w:rsid w:val="00A154E6"/>
    <w:rsid w:val="00A24D94"/>
    <w:rsid w:val="00A92146"/>
    <w:rsid w:val="00A959A0"/>
    <w:rsid w:val="00AA2898"/>
    <w:rsid w:val="00AC0B96"/>
    <w:rsid w:val="00AC6402"/>
    <w:rsid w:val="00AE0C2B"/>
    <w:rsid w:val="00AE1649"/>
    <w:rsid w:val="00AE2CA0"/>
    <w:rsid w:val="00B313D1"/>
    <w:rsid w:val="00B81A79"/>
    <w:rsid w:val="00B81C73"/>
    <w:rsid w:val="00B94B63"/>
    <w:rsid w:val="00BA1D4B"/>
    <w:rsid w:val="00BA4F34"/>
    <w:rsid w:val="00BB2409"/>
    <w:rsid w:val="00BC0666"/>
    <w:rsid w:val="00C039C7"/>
    <w:rsid w:val="00C1190B"/>
    <w:rsid w:val="00C20295"/>
    <w:rsid w:val="00C66B6D"/>
    <w:rsid w:val="00CA1320"/>
    <w:rsid w:val="00CB6601"/>
    <w:rsid w:val="00CD7F16"/>
    <w:rsid w:val="00CE3A8C"/>
    <w:rsid w:val="00CE6E8D"/>
    <w:rsid w:val="00CF13FF"/>
    <w:rsid w:val="00D01601"/>
    <w:rsid w:val="00D85900"/>
    <w:rsid w:val="00DA0B06"/>
    <w:rsid w:val="00DC11B6"/>
    <w:rsid w:val="00DD2A6D"/>
    <w:rsid w:val="00DE05AF"/>
    <w:rsid w:val="00E31E9A"/>
    <w:rsid w:val="00E7771B"/>
    <w:rsid w:val="00ED3D2A"/>
    <w:rsid w:val="00EE331D"/>
    <w:rsid w:val="00F04AA4"/>
    <w:rsid w:val="00F1148A"/>
    <w:rsid w:val="00F54BBE"/>
    <w:rsid w:val="00F7148E"/>
    <w:rsid w:val="00F922E3"/>
    <w:rsid w:val="00FD2DAE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0124"/>
  <w15:chartTrackingRefBased/>
  <w15:docId w15:val="{AE09866E-09F5-459C-83CD-6831BFE6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54B"/>
    <w:pPr>
      <w:spacing w:after="0" w:line="280" w:lineRule="atLeast"/>
    </w:pPr>
    <w:rPr>
      <w:spacing w:val="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6EF"/>
    <w:pPr>
      <w:keepNext/>
      <w:keepLines/>
      <w:spacing w:before="560" w:after="240" w:line="440" w:lineRule="exact"/>
      <w:contextualSpacing/>
      <w:outlineLvl w:val="0"/>
    </w:pPr>
    <w:rPr>
      <w:rFonts w:asciiTheme="majorHAnsi" w:eastAsiaTheme="majorEastAsia" w:hAnsiTheme="majorHAnsi" w:cstheme="majorBidi"/>
      <w:color w:val="4B0072" w:themeColor="accent1"/>
      <w:sz w:val="3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176EF"/>
    <w:pPr>
      <w:keepNext/>
      <w:keepLines/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color w:val="4B0072" w:themeColor="accen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176EF"/>
    <w:pPr>
      <w:keepNext/>
      <w:keepLines/>
      <w:spacing w:before="560" w:after="280" w:line="280" w:lineRule="exact"/>
      <w:contextualSpacing/>
      <w:outlineLvl w:val="2"/>
    </w:pPr>
    <w:rPr>
      <w:rFonts w:asciiTheme="majorHAnsi" w:eastAsiaTheme="majorEastAsia" w:hAnsiTheme="majorHAnsi" w:cstheme="majorBidi"/>
      <w:color w:val="4B0072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176EF"/>
    <w:pPr>
      <w:keepNext/>
      <w:keepLines/>
      <w:spacing w:before="280" w:line="280" w:lineRule="exact"/>
      <w:contextualSpacing/>
      <w:outlineLvl w:val="3"/>
    </w:pPr>
    <w:rPr>
      <w:rFonts w:asciiTheme="majorHAnsi" w:eastAsiaTheme="majorEastAsia" w:hAnsiTheme="majorHAnsi" w:cstheme="majorBidi"/>
      <w:iCs/>
      <w:color w:val="4B0072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1C2548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37005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1C254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1C254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C2548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C2548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3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76EF"/>
    <w:rPr>
      <w:rFonts w:asciiTheme="majorHAnsi" w:eastAsiaTheme="majorEastAsia" w:hAnsiTheme="majorHAnsi" w:cstheme="majorBidi"/>
      <w:iCs/>
      <w:color w:val="4B0072" w:themeColor="accent1"/>
      <w:spacing w:val="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9C7"/>
    <w:rPr>
      <w:rFonts w:eastAsiaTheme="majorEastAsia" w:cstheme="majorBidi"/>
      <w:color w:val="370055" w:themeColor="accent1" w:themeShade="BF"/>
      <w:spacing w:val="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9C7"/>
    <w:rPr>
      <w:rFonts w:eastAsiaTheme="majorEastAsia" w:cstheme="majorBidi"/>
      <w:i/>
      <w:iCs/>
      <w:color w:val="595959" w:themeColor="text1" w:themeTint="A6"/>
      <w:spacing w:val="1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9C7"/>
    <w:rPr>
      <w:rFonts w:eastAsiaTheme="majorEastAsia" w:cstheme="majorBidi"/>
      <w:color w:val="595959" w:themeColor="text1" w:themeTint="A6"/>
      <w:spacing w:val="1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9C7"/>
    <w:rPr>
      <w:rFonts w:eastAsiaTheme="majorEastAsia" w:cstheme="majorBidi"/>
      <w:i/>
      <w:iCs/>
      <w:color w:val="272727" w:themeColor="text1" w:themeTint="D8"/>
      <w:spacing w:val="1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9C7"/>
    <w:rPr>
      <w:rFonts w:eastAsiaTheme="majorEastAsia" w:cstheme="majorBidi"/>
      <w:color w:val="272727" w:themeColor="text1" w:themeTint="D8"/>
      <w:spacing w:val="1"/>
      <w:sz w:val="22"/>
    </w:rPr>
  </w:style>
  <w:style w:type="paragraph" w:styleId="Titel">
    <w:name w:val="Title"/>
    <w:basedOn w:val="Standard"/>
    <w:link w:val="TitelZchn"/>
    <w:uiPriority w:val="13"/>
    <w:qFormat/>
    <w:rsid w:val="00C039C7"/>
    <w:pPr>
      <w:spacing w:after="240" w:line="700" w:lineRule="exact"/>
      <w:contextualSpacing/>
    </w:pPr>
    <w:rPr>
      <w:rFonts w:asciiTheme="majorHAnsi" w:eastAsiaTheme="majorEastAsia" w:hAnsiTheme="majorHAnsi" w:cstheme="majorBidi"/>
      <w:color w:val="4B0072" w:themeColor="accent1"/>
      <w:spacing w:val="0"/>
      <w:kern w:val="28"/>
      <w:sz w:val="60"/>
      <w:szCs w:val="56"/>
    </w:rPr>
  </w:style>
  <w:style w:type="character" w:customStyle="1" w:styleId="TitelZchn">
    <w:name w:val="Titel Zchn"/>
    <w:basedOn w:val="Absatz-Standardschriftart"/>
    <w:link w:val="Titel"/>
    <w:uiPriority w:val="13"/>
    <w:rsid w:val="00214E18"/>
    <w:rPr>
      <w:rFonts w:asciiTheme="majorHAnsi" w:eastAsiaTheme="majorEastAsia" w:hAnsiTheme="majorHAnsi" w:cstheme="majorBidi"/>
      <w:color w:val="4B0072" w:themeColor="accent1"/>
      <w:kern w:val="28"/>
      <w:sz w:val="60"/>
      <w:szCs w:val="56"/>
    </w:rPr>
  </w:style>
  <w:style w:type="paragraph" w:styleId="Untertitel">
    <w:name w:val="Subtitle"/>
    <w:basedOn w:val="Standard"/>
    <w:link w:val="UntertitelZchn"/>
    <w:uiPriority w:val="13"/>
    <w:qFormat/>
    <w:rsid w:val="00C039C7"/>
    <w:pPr>
      <w:numPr>
        <w:ilvl w:val="1"/>
      </w:numPr>
      <w:spacing w:after="240" w:line="480" w:lineRule="exact"/>
      <w:contextualSpacing/>
    </w:pPr>
    <w:rPr>
      <w:rFonts w:eastAsiaTheme="majorEastAsia" w:cstheme="majorBidi"/>
      <w:color w:val="4B0072" w:themeColor="accent1"/>
      <w:spacing w:val="0"/>
      <w:sz w:val="3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214E18"/>
    <w:rPr>
      <w:rFonts w:eastAsiaTheme="majorEastAsia" w:cstheme="majorBidi"/>
      <w:color w:val="4B0072" w:themeColor="accent1"/>
      <w:sz w:val="3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E5A0F"/>
    <w:rPr>
      <w:i/>
      <w:iCs/>
      <w:color w:val="404040" w:themeColor="text1" w:themeTint="BF"/>
      <w:spacing w:val="1"/>
      <w:sz w:val="22"/>
    </w:rPr>
  </w:style>
  <w:style w:type="paragraph" w:styleId="Listenabsatz">
    <w:name w:val="List Paragraph"/>
    <w:basedOn w:val="Standard"/>
    <w:uiPriority w:val="4"/>
    <w:qFormat/>
    <w:rsid w:val="00513410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548"/>
    <w:rPr>
      <w:i/>
      <w:iCs/>
      <w:color w:val="37005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548"/>
    <w:pPr>
      <w:pBdr>
        <w:top w:val="single" w:sz="4" w:space="10" w:color="370055" w:themeColor="accent1" w:themeShade="BF"/>
        <w:bottom w:val="single" w:sz="4" w:space="10" w:color="370055" w:themeColor="accent1" w:themeShade="BF"/>
      </w:pBdr>
      <w:spacing w:before="360" w:after="360"/>
      <w:ind w:left="864" w:right="864"/>
      <w:jc w:val="center"/>
    </w:pPr>
    <w:rPr>
      <w:i/>
      <w:iCs/>
      <w:color w:val="37005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E5A0F"/>
    <w:rPr>
      <w:i/>
      <w:iCs/>
      <w:color w:val="370055" w:themeColor="accent1" w:themeShade="BF"/>
      <w:spacing w:val="1"/>
      <w:sz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1C2548"/>
    <w:rPr>
      <w:b/>
      <w:bCs/>
      <w:smallCaps/>
      <w:color w:val="370055" w:themeColor="accent1" w:themeShade="BF"/>
      <w:spacing w:val="5"/>
    </w:rPr>
  </w:style>
  <w:style w:type="paragraph" w:styleId="Kopfzeile">
    <w:name w:val="header"/>
    <w:basedOn w:val="Standard"/>
    <w:link w:val="KopfzeileZchn"/>
    <w:uiPriority w:val="14"/>
    <w:unhideWhenUsed/>
    <w:rsid w:val="008176EF"/>
    <w:pPr>
      <w:spacing w:line="240" w:lineRule="auto"/>
      <w:ind w:left="-567"/>
    </w:pPr>
    <w:rPr>
      <w:rFonts w:ascii="Office Times Round" w:hAnsi="Office Times Round"/>
      <w:color w:val="4B0072" w:themeColor="accent1"/>
      <w:sz w:val="38"/>
    </w:rPr>
  </w:style>
  <w:style w:type="character" w:customStyle="1" w:styleId="KopfzeileZchn">
    <w:name w:val="Kopfzeile Zchn"/>
    <w:basedOn w:val="Absatz-Standardschriftart"/>
    <w:link w:val="Kopfzeile"/>
    <w:uiPriority w:val="14"/>
    <w:rsid w:val="009D4C76"/>
    <w:rPr>
      <w:rFonts w:ascii="Office Times Round" w:hAnsi="Office Times Round"/>
      <w:color w:val="4B0072" w:themeColor="accent1"/>
      <w:spacing w:val="1"/>
      <w:sz w:val="38"/>
    </w:rPr>
  </w:style>
  <w:style w:type="paragraph" w:styleId="Fuzeile">
    <w:name w:val="footer"/>
    <w:basedOn w:val="Standard"/>
    <w:link w:val="FuzeileZchn"/>
    <w:uiPriority w:val="99"/>
    <w:unhideWhenUsed/>
    <w:rsid w:val="00BA4F34"/>
    <w:pPr>
      <w:spacing w:line="190" w:lineRule="exact"/>
      <w:ind w:right="-585"/>
      <w:jc w:val="right"/>
    </w:pPr>
    <w:rPr>
      <w:rFonts w:asciiTheme="majorHAnsi" w:hAnsiTheme="majorHAnsi"/>
      <w:color w:val="4B0072" w:themeColor="accent1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BA4F34"/>
    <w:rPr>
      <w:rFonts w:asciiTheme="majorHAnsi" w:hAnsiTheme="majorHAnsi"/>
      <w:color w:val="4B0072" w:themeColor="accent1"/>
      <w:spacing w:val="1"/>
      <w:sz w:val="14"/>
    </w:rPr>
  </w:style>
  <w:style w:type="table" w:styleId="Tabellenraster">
    <w:name w:val="Table Grid"/>
    <w:basedOn w:val="NormaleTabelle"/>
    <w:uiPriority w:val="39"/>
    <w:rsid w:val="0049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daten">
    <w:name w:val="Kontaktdaten"/>
    <w:basedOn w:val="Standard"/>
    <w:uiPriority w:val="29"/>
    <w:qFormat/>
    <w:rsid w:val="00490F63"/>
    <w:pPr>
      <w:spacing w:after="10" w:line="255" w:lineRule="exact"/>
      <w:contextualSpacing/>
      <w:jc w:val="right"/>
    </w:pPr>
    <w:rPr>
      <w:rFonts w:asciiTheme="majorHAnsi" w:hAnsiTheme="majorHAnsi"/>
      <w:color w:val="4B0072" w:themeColor="accent1"/>
      <w:spacing w:val="2"/>
      <w:sz w:val="20"/>
    </w:rPr>
  </w:style>
  <w:style w:type="paragraph" w:customStyle="1" w:styleId="KontaktdatenFunktion">
    <w:name w:val="Kontaktdaten Funktion"/>
    <w:basedOn w:val="Kontaktdaten"/>
    <w:uiPriority w:val="29"/>
    <w:qFormat/>
    <w:rsid w:val="00490F63"/>
    <w:pPr>
      <w:spacing w:line="245" w:lineRule="exact"/>
    </w:pPr>
    <w:rPr>
      <w:rFonts w:ascii="Office Times Round" w:hAnsi="Office Times Round"/>
    </w:rPr>
  </w:style>
  <w:style w:type="paragraph" w:customStyle="1" w:styleId="Datumszeile">
    <w:name w:val="Datumszeile"/>
    <w:basedOn w:val="Kontaktdaten"/>
    <w:uiPriority w:val="29"/>
    <w:qFormat/>
    <w:rsid w:val="005A2C8C"/>
    <w:pPr>
      <w:spacing w:after="160"/>
      <w:ind w:right="-624"/>
    </w:pPr>
    <w:rPr>
      <w:noProof/>
    </w:rPr>
  </w:style>
  <w:style w:type="character" w:styleId="Hervorhebung">
    <w:name w:val="Emphasis"/>
    <w:basedOn w:val="Absatz-Standardschriftart"/>
    <w:uiPriority w:val="3"/>
    <w:qFormat/>
    <w:rsid w:val="005A2C8C"/>
    <w:rPr>
      <w:rFonts w:asciiTheme="majorHAnsi" w:hAnsiTheme="majorHAnsi"/>
      <w:i w:val="0"/>
      <w:iCs/>
      <w:color w:val="4B0072" w:themeColor="accent1"/>
    </w:rPr>
  </w:style>
  <w:style w:type="character" w:styleId="Fett">
    <w:name w:val="Strong"/>
    <w:basedOn w:val="Absatz-Standardschriftart"/>
    <w:uiPriority w:val="2"/>
    <w:qFormat/>
    <w:rsid w:val="004E798F"/>
    <w:rPr>
      <w:rFonts w:asciiTheme="majorHAnsi" w:hAnsiTheme="majorHAnsi"/>
      <w:b w:val="0"/>
      <w:bCs/>
    </w:rPr>
  </w:style>
  <w:style w:type="paragraph" w:customStyle="1" w:styleId="Liste123">
    <w:name w:val="Liste 123"/>
    <w:basedOn w:val="Standard"/>
    <w:uiPriority w:val="5"/>
    <w:qFormat/>
    <w:rsid w:val="006E33C8"/>
    <w:pPr>
      <w:numPr>
        <w:numId w:val="2"/>
      </w:numPr>
    </w:pPr>
  </w:style>
  <w:style w:type="paragraph" w:customStyle="1" w:styleId="Gliederung1">
    <w:name w:val="Gliederung 1"/>
    <w:basedOn w:val="Standard"/>
    <w:uiPriority w:val="10"/>
    <w:qFormat/>
    <w:rsid w:val="002E6B0D"/>
    <w:pPr>
      <w:numPr>
        <w:numId w:val="3"/>
      </w:numPr>
      <w:spacing w:before="280" w:after="140"/>
    </w:pPr>
    <w:rPr>
      <w:rFonts w:asciiTheme="majorHAnsi" w:hAnsiTheme="majorHAnsi"/>
    </w:rPr>
  </w:style>
  <w:style w:type="paragraph" w:customStyle="1" w:styleId="Gliederung2">
    <w:name w:val="Gliederung 2"/>
    <w:basedOn w:val="Standard"/>
    <w:uiPriority w:val="10"/>
    <w:qFormat/>
    <w:rsid w:val="006E33C8"/>
    <w:pPr>
      <w:numPr>
        <w:ilvl w:val="1"/>
        <w:numId w:val="3"/>
      </w:numPr>
      <w:spacing w:after="140"/>
    </w:pPr>
  </w:style>
  <w:style w:type="paragraph" w:customStyle="1" w:styleId="Gliederung3">
    <w:name w:val="Gliederung 3"/>
    <w:basedOn w:val="Standard"/>
    <w:uiPriority w:val="10"/>
    <w:qFormat/>
    <w:rsid w:val="00E31E9A"/>
    <w:pPr>
      <w:numPr>
        <w:ilvl w:val="2"/>
        <w:numId w:val="3"/>
      </w:numPr>
      <w:tabs>
        <w:tab w:val="left" w:pos="709"/>
        <w:tab w:val="left" w:pos="851"/>
      </w:tabs>
      <w:spacing w:after="140"/>
    </w:pPr>
  </w:style>
  <w:style w:type="paragraph" w:customStyle="1" w:styleId="Gliederung4">
    <w:name w:val="Gliederung 4"/>
    <w:basedOn w:val="Standard"/>
    <w:uiPriority w:val="10"/>
    <w:qFormat/>
    <w:rsid w:val="00E31E9A"/>
    <w:pPr>
      <w:numPr>
        <w:ilvl w:val="3"/>
        <w:numId w:val="3"/>
      </w:numPr>
      <w:tabs>
        <w:tab w:val="left" w:pos="709"/>
        <w:tab w:val="left" w:pos="851"/>
      </w:tabs>
      <w:spacing w:after="140"/>
    </w:pPr>
  </w:style>
  <w:style w:type="table" w:customStyle="1" w:styleId="JHSInfo">
    <w:name w:val="JHS Info"/>
    <w:basedOn w:val="NormaleTabelle"/>
    <w:uiPriority w:val="99"/>
    <w:rsid w:val="00FD2DA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Infospalte">
    <w:name w:val="Infospalte"/>
    <w:basedOn w:val="Standard"/>
    <w:uiPriority w:val="27"/>
    <w:qFormat/>
    <w:rsid w:val="00783984"/>
    <w:pPr>
      <w:spacing w:line="252" w:lineRule="atLeast"/>
    </w:pPr>
    <w:rPr>
      <w:rFonts w:ascii="Office Times Round" w:hAnsi="Office Times Round"/>
      <w:color w:val="4B0072" w:themeColor="accent1"/>
      <w:sz w:val="14"/>
    </w:rPr>
  </w:style>
  <w:style w:type="table" w:customStyle="1" w:styleId="JHSTabelle">
    <w:name w:val="JHS Tabelle"/>
    <w:basedOn w:val="NormaleTabelle"/>
    <w:uiPriority w:val="99"/>
    <w:rsid w:val="00A92146"/>
    <w:pPr>
      <w:spacing w:after="0" w:line="240" w:lineRule="auto"/>
    </w:pPr>
    <w:tblPr>
      <w:tblBorders>
        <w:bottom w:val="single" w:sz="4" w:space="0" w:color="4B0072" w:themeColor="accent1"/>
        <w:insideH w:val="single" w:sz="4" w:space="0" w:color="4B0072" w:themeColor="accent1"/>
      </w:tblBorders>
      <w:tblCellMar>
        <w:top w:w="28" w:type="dxa"/>
        <w:left w:w="0" w:type="dxa"/>
        <w:bottom w:w="85" w:type="dxa"/>
        <w:right w:w="0" w:type="dxa"/>
      </w:tblCellMar>
    </w:tblPr>
  </w:style>
  <w:style w:type="paragraph" w:customStyle="1" w:styleId="Spaltentitel">
    <w:name w:val="Spaltentitel"/>
    <w:basedOn w:val="Standard"/>
    <w:uiPriority w:val="24"/>
    <w:qFormat/>
    <w:rsid w:val="00AE0C2B"/>
    <w:pPr>
      <w:spacing w:line="190" w:lineRule="atLeast"/>
    </w:pPr>
    <w:rPr>
      <w:rFonts w:asciiTheme="majorHAnsi" w:hAnsiTheme="majorHAnsi"/>
      <w:color w:val="4B0072" w:themeColor="accent1"/>
      <w:sz w:val="14"/>
    </w:rPr>
  </w:style>
  <w:style w:type="paragraph" w:customStyle="1" w:styleId="Formular">
    <w:name w:val="Formular"/>
    <w:basedOn w:val="Infospalte"/>
    <w:uiPriority w:val="26"/>
    <w:qFormat/>
    <w:rsid w:val="00F04AA4"/>
    <w:pPr>
      <w:spacing w:line="190" w:lineRule="atLeast"/>
    </w:pPr>
  </w:style>
  <w:style w:type="paragraph" w:customStyle="1" w:styleId="Standardklein">
    <w:name w:val="Standard klein"/>
    <w:basedOn w:val="Standard"/>
    <w:qFormat/>
    <w:rsid w:val="004C161C"/>
    <w:pPr>
      <w:spacing w:line="190" w:lineRule="atLeast"/>
    </w:pPr>
    <w:rPr>
      <w:sz w:val="14"/>
      <w:szCs w:val="14"/>
    </w:rPr>
  </w:style>
  <w:style w:type="paragraph" w:customStyle="1" w:styleId="FormatvorlageLinks0cm">
    <w:name w:val="Formatvorlage Links:  0 cm"/>
    <w:basedOn w:val="Standard"/>
    <w:rsid w:val="00F1148A"/>
    <w:pPr>
      <w:spacing w:line="340" w:lineRule="atLeast"/>
      <w:jc w:val="both"/>
    </w:pPr>
    <w:rPr>
      <w:rFonts w:ascii="MiloLf-Light" w:eastAsia="Times New Roman" w:hAnsi="MiloLf-Light" w:cs="Times New Roman"/>
      <w:spacing w:val="0"/>
      <w:sz w:val="24"/>
      <w:szCs w:val="20"/>
      <w:lang w:eastAsia="de-DE"/>
      <w14:ligatures w14:val="none"/>
    </w:rPr>
  </w:style>
  <w:style w:type="paragraph" w:customStyle="1" w:styleId="Einzug1cm">
    <w:name w:val="Einzug 1cm"/>
    <w:basedOn w:val="Standard"/>
    <w:qFormat/>
    <w:rsid w:val="00F1148A"/>
    <w:pPr>
      <w:ind w:left="567"/>
    </w:pPr>
    <w:rPr>
      <w:rFonts w:eastAsia="Times New Roman" w:cs="Times New Roman"/>
      <w:spacing w:val="0"/>
      <w:sz w:val="24"/>
      <w:lang w:eastAsia="de-DE"/>
      <w14:ligatures w14:val="none"/>
      <w14:numForm w14:val="lining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achimherzstiftung.sharepoint.com/sites/jhs_assets/06_Kommunikation/2025_Blanko_A4_hoch_Word_kurzer%20TItel.dotx" TargetMode="External"/></Relationships>
</file>

<file path=word/theme/theme1.xml><?xml version="1.0" encoding="utf-8"?>
<a:theme xmlns:a="http://schemas.openxmlformats.org/drawingml/2006/main" name="Office">
  <a:themeElements>
    <a:clrScheme name="Benutzerdefiniert 18">
      <a:dk1>
        <a:srgbClr val="000000"/>
      </a:dk1>
      <a:lt1>
        <a:sysClr val="window" lastClr="FFFFFF"/>
      </a:lt1>
      <a:dk2>
        <a:srgbClr val="BFBFBF"/>
      </a:dk2>
      <a:lt2>
        <a:srgbClr val="EFEFEF"/>
      </a:lt2>
      <a:accent1>
        <a:srgbClr val="4B0072"/>
      </a:accent1>
      <a:accent2>
        <a:srgbClr val="00A854"/>
      </a:accent2>
      <a:accent3>
        <a:srgbClr val="9848FF"/>
      </a:accent3>
      <a:accent4>
        <a:srgbClr val="4DE29B"/>
      </a:accent4>
      <a:accent5>
        <a:srgbClr val="7F7F7F"/>
      </a:accent5>
      <a:accent6>
        <a:srgbClr val="BFBFBF"/>
      </a:accent6>
      <a:hlink>
        <a:srgbClr val="000000"/>
      </a:hlink>
      <a:folHlink>
        <a:srgbClr val="000000"/>
      </a:folHlink>
    </a:clrScheme>
    <a:fontScheme name="Benutzerdefiniert 44">
      <a:majorFont>
        <a:latin typeface="VC Cardinal Wide SemiBold"/>
        <a:ea typeface=""/>
        <a:cs typeface=""/>
      </a:majorFont>
      <a:minorFont>
        <a:latin typeface="VC Cardinal Wid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0725a-2487-4ad2-9776-bd24e7c8d95d">
      <Value>3</Value>
    </TaxCatchAll>
    <lcf76f155ced4ddcb4097134ff3c332f xmlns="aff4d822-0d2d-4582-a173-72a5370ec1f6">
      <Terms xmlns="http://schemas.microsoft.com/office/infopath/2007/PartnerControls"/>
    </lcf76f155ced4ddcb4097134ff3c332f>
    <naf5ec1a026448fd9a1f99c29398a29c xmlns="c3d3ef45-afdd-4956-9ca0-5e3610f05e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Auswahlverfahren</TermName>
          <TermId xmlns="http://schemas.microsoft.com/office/infopath/2007/PartnerControls">a60d8ae5-aa15-45bd-a24b-85bd6fc86f68</TermId>
        </TermInfo>
      </Terms>
    </naf5ec1a026448fd9a1f99c29398a29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HS Dokument" ma:contentTypeID="0x010100C6EBAAE0C53BE340918419D1F0912AC000104906E29B0AFD48BE080BB926C0958E" ma:contentTypeVersion="20" ma:contentTypeDescription="Create a new document." ma:contentTypeScope="" ma:versionID="366f81d33bade5fb2d4c0735231776f6">
  <xsd:schema xmlns:xsd="http://www.w3.org/2001/XMLSchema" xmlns:xs="http://www.w3.org/2001/XMLSchema" xmlns:p="http://schemas.microsoft.com/office/2006/metadata/properties" xmlns:ns2="c3d3ef45-afdd-4956-9ca0-5e3610f05e41" xmlns:ns3="a4b0725a-2487-4ad2-9776-bd24e7c8d95d" xmlns:ns4="aff4d822-0d2d-4582-a173-72a5370ec1f6" targetNamespace="http://schemas.microsoft.com/office/2006/metadata/properties" ma:root="true" ma:fieldsID="319d5c0198b99cb72c15b11cdbe49e90" ns2:_="" ns3:_="" ns4:_="">
    <xsd:import namespace="c3d3ef45-afdd-4956-9ca0-5e3610f05e41"/>
    <xsd:import namespace="a4b0725a-2487-4ad2-9776-bd24e7c8d95d"/>
    <xsd:import namespace="aff4d822-0d2d-4582-a173-72a5370ec1f6"/>
    <xsd:element name="properties">
      <xsd:complexType>
        <xsd:sequence>
          <xsd:element name="documentManagement">
            <xsd:complexType>
              <xsd:all>
                <xsd:element ref="ns2:naf5ec1a026448fd9a1f99c29398a29c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ef45-afdd-4956-9ca0-5e3610f05e41" elementFormDefault="qualified">
    <xsd:import namespace="http://schemas.microsoft.com/office/2006/documentManagement/types"/>
    <xsd:import namespace="http://schemas.microsoft.com/office/infopath/2007/PartnerControls"/>
    <xsd:element name="naf5ec1a026448fd9a1f99c29398a29c" ma:index="8" nillable="true" ma:taxonomy="true" ma:internalName="naf5ec1a026448fd9a1f99c29398a29c" ma:taxonomyFieldName="NAVOOColFolderCategory" ma:displayName="Folder Category" ma:default="" ma:fieldId="{7af5ec1a-0264-48fd-9a1f-99c29398a29c}" ma:taxonomyMulti="true" ma:sspId="05058786-2235-4261-ad4d-1770f8a44dd7" ma:termSetId="49fb454b-d091-491b-8388-f64e86eb53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725a-2487-4ad2-9776-bd24e7c8d95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7ccc12a-a355-4fde-8b61-ffae37178410}" ma:internalName="TaxCatchAll" ma:showField="CatchAllData" ma:web="a4b0725a-2487-4ad2-9776-bd24e7c8d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ccc12a-a355-4fde-8b61-ffae37178410}" ma:internalName="TaxCatchAllLabel" ma:readOnly="true" ma:showField="CatchAllDataLabel" ma:web="a4b0725a-2487-4ad2-9776-bd24e7c8d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4d822-0d2d-4582-a173-72a5370ec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5058786-2235-4261-ad4d-1770f8a44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C4BC6-ACFD-4114-86C8-FB2060C7F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005F4-6653-4405-A2FF-21E95DF53677}">
  <ds:schemaRefs>
    <ds:schemaRef ds:uri="http://schemas.microsoft.com/office/2006/metadata/properties"/>
    <ds:schemaRef ds:uri="http://schemas.microsoft.com/office/infopath/2007/PartnerControls"/>
    <ds:schemaRef ds:uri="a4b0725a-2487-4ad2-9776-bd24e7c8d95d"/>
    <ds:schemaRef ds:uri="aff4d822-0d2d-4582-a173-72a5370ec1f6"/>
    <ds:schemaRef ds:uri="c3d3ef45-afdd-4956-9ca0-5e3610f05e41"/>
  </ds:schemaRefs>
</ds:datastoreItem>
</file>

<file path=customXml/itemProps3.xml><?xml version="1.0" encoding="utf-8"?>
<ds:datastoreItem xmlns:ds="http://schemas.openxmlformats.org/officeDocument/2006/customXml" ds:itemID="{2158863C-9910-4843-93F0-752962840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3ef45-afdd-4956-9ca0-5e3610f05e41"/>
    <ds:schemaRef ds:uri="a4b0725a-2487-4ad2-9776-bd24e7c8d95d"/>
    <ds:schemaRef ds:uri="aff4d822-0d2d-4582-a173-72a5370ec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2025_Blanko_A4_hoch_Word_kurzer%20TItel.dotx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Joachim Herz Stiftung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Poppitz, Philipp</dc:creator>
  <cp:keywords/>
  <dc:description/>
  <cp:lastModifiedBy>Poppitz, Philipp</cp:lastModifiedBy>
  <cp:revision>4</cp:revision>
  <cp:lastPrinted>2025-09-09T20:23:00Z</cp:lastPrinted>
  <dcterms:created xsi:type="dcterms:W3CDTF">2026-01-08T12:11:00Z</dcterms:created>
  <dcterms:modified xsi:type="dcterms:W3CDTF">2026-01-12T08:26:00Z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0x010100C6EBAAE0C53BE340918419D1F0912AC000104906E29B0AFD48BE080BB926C0958E</vt:lpwstr>
  </property>
  <property fmtid="{D5CDD505-2E9C-101B-9397-08002B2CF9AE}" pid="3" name="MediaServiceImageTags">
    <vt:lpwstr/>
  </property>
  <property fmtid="{D5CDD505-2E9C-101B-9397-08002B2CF9AE}" pid="4" name="NAVOOColFolderCategory">
    <vt:lpwstr>3;#Auswahlverfahren|a60d8ae5-aa15-45bd-a24b-85bd6fc86f68</vt:lpwstr>
  </property>
</Properties>
</file>