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317C" w14:textId="77777777" w:rsidR="00A35B13" w:rsidRPr="009E03EC" w:rsidRDefault="00A35B13" w:rsidP="00A35B13">
      <w:pPr>
        <w:rPr>
          <w:i/>
          <w:iCs/>
          <w:lang w:val="en-US"/>
        </w:rPr>
      </w:pPr>
      <w:r w:rsidRPr="009E03EC">
        <w:rPr>
          <w:i/>
          <w:iCs/>
          <w:lang w:val="en-US"/>
        </w:rPr>
        <w:t>Note: You can use this template or use a corresponding form from your institution.</w:t>
      </w:r>
    </w:p>
    <w:p w14:paraId="3E442901" w14:textId="77777777" w:rsidR="00A35B13" w:rsidRPr="009E03EC" w:rsidRDefault="00A35B13" w:rsidP="00A35B13">
      <w:pPr>
        <w:rPr>
          <w:lang w:val="en-US"/>
        </w:rPr>
      </w:pPr>
    </w:p>
    <w:p w14:paraId="57E5E5BA" w14:textId="77777777" w:rsidR="00A35B13" w:rsidRPr="009E03EC" w:rsidRDefault="00A35B13" w:rsidP="00A35B13">
      <w:pPr>
        <w:rPr>
          <w:lang w:val="en-US"/>
        </w:rPr>
      </w:pPr>
    </w:p>
    <w:p w14:paraId="29AAECA9" w14:textId="083C2BC8" w:rsidR="00A35B13" w:rsidRPr="00A35B13" w:rsidRDefault="00A35B13" w:rsidP="00A35B13">
      <w:pPr>
        <w:rPr>
          <w:rStyle w:val="Fett"/>
          <w:lang w:val="en-US"/>
        </w:rPr>
      </w:pPr>
      <w:r w:rsidRPr="00A35B13">
        <w:rPr>
          <w:rStyle w:val="Fett"/>
          <w:lang w:val="en-US"/>
        </w:rPr>
        <w:t>Declaration of consent for the administration of the project proposal below as part of the call for proposals for the Joachim Herz Award 2026</w:t>
      </w:r>
    </w:p>
    <w:p w14:paraId="1D45CBF0" w14:textId="77777777" w:rsidR="00A35B13" w:rsidRPr="00A35B13" w:rsidRDefault="00A35B13" w:rsidP="00A35B13">
      <w:pPr>
        <w:rPr>
          <w:lang w:val="en-US"/>
        </w:rPr>
      </w:pPr>
    </w:p>
    <w:p w14:paraId="19AD870A" w14:textId="1F27861C" w:rsidR="00A35B13" w:rsidRPr="009E03EC" w:rsidRDefault="00A35B13" w:rsidP="00A35B13">
      <w:pPr>
        <w:rPr>
          <w:lang w:val="en-US"/>
        </w:rPr>
      </w:pPr>
      <w:r w:rsidRPr="009E03EC">
        <w:rPr>
          <w:rStyle w:val="Fett"/>
          <w:lang w:val="en-US"/>
        </w:rPr>
        <w:t>Project title</w:t>
      </w:r>
      <w:r w:rsidRPr="009E03EC">
        <w:rPr>
          <w:lang w:val="en-US"/>
        </w:rPr>
        <w:t xml:space="preserve">: </w:t>
      </w:r>
      <w:r w:rsidRPr="009E03EC">
        <w:rPr>
          <w:lang w:val="en-US"/>
        </w:rPr>
        <w:tab/>
      </w:r>
      <w:r w:rsidRPr="009E03EC">
        <w:rPr>
          <w:lang w:val="en-US"/>
        </w:rPr>
        <w:tab/>
        <w:t>[Title of the project]</w:t>
      </w:r>
    </w:p>
    <w:p w14:paraId="31223DBC" w14:textId="6225BD62" w:rsidR="00A35B13" w:rsidRPr="00A35B13" w:rsidRDefault="00A35B13" w:rsidP="00A35B13">
      <w:pPr>
        <w:rPr>
          <w:lang w:val="en-US"/>
        </w:rPr>
      </w:pPr>
      <w:r w:rsidRPr="00A35B13">
        <w:rPr>
          <w:rStyle w:val="Fett"/>
          <w:lang w:val="en-US"/>
        </w:rPr>
        <w:t>Applicant</w:t>
      </w:r>
      <w:r w:rsidRPr="00A35B13">
        <w:rPr>
          <w:lang w:val="en-US"/>
        </w:rPr>
        <w:t xml:space="preserve">: </w:t>
      </w:r>
      <w:r w:rsidRPr="00A35B13">
        <w:rPr>
          <w:lang w:val="en-US"/>
        </w:rPr>
        <w:tab/>
      </w:r>
      <w:r w:rsidRPr="00A35B13">
        <w:rPr>
          <w:lang w:val="en-US"/>
        </w:rPr>
        <w:tab/>
        <w:t>[Name of the applicant]</w:t>
      </w:r>
    </w:p>
    <w:p w14:paraId="09A72A7E" w14:textId="51C2BD7E" w:rsidR="00A35B13" w:rsidRPr="009E03EC" w:rsidRDefault="00A35B13" w:rsidP="00A35B13">
      <w:pPr>
        <w:rPr>
          <w:lang w:val="en-US"/>
        </w:rPr>
      </w:pPr>
      <w:r w:rsidRPr="009E03EC">
        <w:rPr>
          <w:rStyle w:val="Fett"/>
          <w:lang w:val="en-US"/>
        </w:rPr>
        <w:t>Institution</w:t>
      </w:r>
      <w:r w:rsidRPr="009E03EC">
        <w:rPr>
          <w:lang w:val="en-US"/>
        </w:rPr>
        <w:t xml:space="preserve">: </w:t>
      </w:r>
      <w:r w:rsidRPr="009E03EC">
        <w:rPr>
          <w:lang w:val="en-US"/>
        </w:rPr>
        <w:tab/>
      </w:r>
      <w:r w:rsidRPr="009E03EC">
        <w:rPr>
          <w:lang w:val="en-US"/>
        </w:rPr>
        <w:tab/>
        <w:t>[Name of the institution]</w:t>
      </w:r>
    </w:p>
    <w:p w14:paraId="6D15EB67" w14:textId="5394E9DB" w:rsidR="00A35B13" w:rsidRPr="009E03EC" w:rsidRDefault="00A35B13" w:rsidP="00A35B13">
      <w:pPr>
        <w:rPr>
          <w:lang w:val="en-US"/>
        </w:rPr>
      </w:pPr>
      <w:r w:rsidRPr="009E03EC">
        <w:rPr>
          <w:rStyle w:val="Fett"/>
          <w:lang w:val="en-US"/>
        </w:rPr>
        <w:t>Contact person</w:t>
      </w:r>
      <w:r w:rsidRPr="009E03EC">
        <w:rPr>
          <w:lang w:val="en-US"/>
        </w:rPr>
        <w:t xml:space="preserve">: </w:t>
      </w:r>
      <w:r w:rsidRPr="009E03EC">
        <w:rPr>
          <w:lang w:val="en-US"/>
        </w:rPr>
        <w:tab/>
        <w:t>[Name, function, contact details of the person responsible]</w:t>
      </w:r>
    </w:p>
    <w:p w14:paraId="7CF4C121" w14:textId="77777777" w:rsidR="00A35B13" w:rsidRPr="009E03EC" w:rsidRDefault="00A35B13" w:rsidP="00A35B13">
      <w:pPr>
        <w:rPr>
          <w:lang w:val="en-US"/>
        </w:rPr>
      </w:pPr>
    </w:p>
    <w:p w14:paraId="54A212C9" w14:textId="77777777" w:rsidR="00A35B13" w:rsidRPr="009E03EC" w:rsidRDefault="00A35B13" w:rsidP="00A35B13">
      <w:pPr>
        <w:rPr>
          <w:lang w:val="en-US"/>
        </w:rPr>
      </w:pPr>
    </w:p>
    <w:p w14:paraId="68B79656" w14:textId="4D703705" w:rsidR="00A35B13" w:rsidRPr="009E03EC" w:rsidRDefault="00A35B13" w:rsidP="00A35B13">
      <w:pPr>
        <w:rPr>
          <w:lang w:val="en-US"/>
        </w:rPr>
      </w:pPr>
      <w:r w:rsidRPr="009E03EC">
        <w:rPr>
          <w:lang w:val="en-US"/>
        </w:rPr>
        <w:t>With this declaration, the [name of institution] confirms that it is prepared to take over the management and administrative implementation of the above-mentioned project in the event of funding by the Joachim Herz Award 202</w:t>
      </w:r>
      <w:r w:rsidR="009E03EC" w:rsidRPr="009E03EC">
        <w:rPr>
          <w:lang w:val="en-US"/>
        </w:rPr>
        <w:t>6</w:t>
      </w:r>
      <w:r w:rsidRPr="009E03EC">
        <w:rPr>
          <w:lang w:val="en-US"/>
        </w:rPr>
        <w:t>.</w:t>
      </w:r>
    </w:p>
    <w:p w14:paraId="660F61F8" w14:textId="77777777" w:rsidR="00A35B13" w:rsidRPr="009E03EC" w:rsidRDefault="00A35B13" w:rsidP="00A35B13">
      <w:pPr>
        <w:rPr>
          <w:lang w:val="en-US"/>
        </w:rPr>
      </w:pPr>
    </w:p>
    <w:p w14:paraId="772E432D" w14:textId="77777777" w:rsidR="00A35B13" w:rsidRPr="009E03EC" w:rsidRDefault="00A35B13" w:rsidP="00A35B13">
      <w:pPr>
        <w:rPr>
          <w:lang w:val="en-US"/>
        </w:rPr>
      </w:pPr>
    </w:p>
    <w:p w14:paraId="44D41E9E" w14:textId="0FE3EAF6" w:rsidR="00A35B13" w:rsidRPr="00A35B13" w:rsidRDefault="00A35B13" w:rsidP="00A35B13">
      <w:r w:rsidRPr="00A35B13">
        <w:t>______________________</w:t>
      </w:r>
      <w:r w:rsidRPr="00A35B13">
        <w:tab/>
      </w:r>
      <w:r>
        <w:tab/>
      </w:r>
      <w:r>
        <w:tab/>
      </w:r>
      <w:r w:rsidRPr="00A35B13">
        <w:t>___________________________________</w:t>
      </w:r>
    </w:p>
    <w:p w14:paraId="18A76440" w14:textId="2517F543" w:rsidR="00A35B13" w:rsidRPr="00A35B13" w:rsidRDefault="00A35B13" w:rsidP="00A35B13">
      <w:r w:rsidRPr="00A35B13">
        <w:t>[Place / Date]</w:t>
      </w:r>
      <w:r>
        <w:tab/>
      </w:r>
      <w:r>
        <w:tab/>
      </w:r>
      <w:r>
        <w:tab/>
      </w:r>
      <w:r w:rsidRPr="00A35B13">
        <w:tab/>
        <w:t>[Name / Function]</w:t>
      </w:r>
    </w:p>
    <w:p w14:paraId="68BD9E59" w14:textId="77777777" w:rsidR="00A35B13" w:rsidRPr="00A35B13" w:rsidRDefault="00A35B13" w:rsidP="00A35B13"/>
    <w:p w14:paraId="4D70B7E3" w14:textId="77777777" w:rsidR="00A35B13" w:rsidRPr="00A35B13" w:rsidRDefault="00A35B13" w:rsidP="00A35B13"/>
    <w:p w14:paraId="3AB06851" w14:textId="77777777" w:rsidR="00F7148E" w:rsidRPr="00A35B13" w:rsidRDefault="00F7148E" w:rsidP="00A35B13"/>
    <w:sectPr w:rsidR="00F7148E" w:rsidRPr="00A35B13" w:rsidSect="008176EF">
      <w:footerReference w:type="default" r:id="rId10"/>
      <w:headerReference w:type="first" r:id="rId11"/>
      <w:footerReference w:type="first" r:id="rId12"/>
      <w:pgSz w:w="11906" w:h="16838"/>
      <w:pgMar w:top="2977" w:right="1304" w:bottom="1701" w:left="1304" w:header="1418" w:footer="6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F03B" w14:textId="77777777" w:rsidR="00C07553" w:rsidRDefault="00C07553" w:rsidP="00211317">
      <w:pPr>
        <w:spacing w:line="240" w:lineRule="auto"/>
      </w:pPr>
      <w:r>
        <w:separator/>
      </w:r>
    </w:p>
  </w:endnote>
  <w:endnote w:type="continuationSeparator" w:id="0">
    <w:p w14:paraId="50E46FA6" w14:textId="77777777" w:rsidR="00C07553" w:rsidRDefault="00C07553" w:rsidP="00211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C Cardinal Wide Medium">
    <w:panose1 w:val="00000000000000000000"/>
    <w:charset w:val="00"/>
    <w:family w:val="auto"/>
    <w:pitch w:val="variable"/>
    <w:sig w:usb0="A000007F" w:usb1="0000801A" w:usb2="00000000" w:usb3="00000000" w:csb0="00000093" w:csb1="00000000"/>
  </w:font>
  <w:font w:name="VC Cardinal Wide SemiBold">
    <w:panose1 w:val="00000000000000000000"/>
    <w:charset w:val="00"/>
    <w:family w:val="auto"/>
    <w:pitch w:val="variable"/>
    <w:sig w:usb0="A000007F" w:usb1="0000801A" w:usb2="00000000" w:usb3="00000000" w:csb0="00000093" w:csb1="00000000"/>
  </w:font>
  <w:font w:name="Office Times Round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iloLf-Light">
    <w:panose1 w:val="020B0504020101010102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F617" w14:textId="77777777" w:rsidR="006E33C8" w:rsidRDefault="006E33C8" w:rsidP="006E33C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A5FDF60" wp14:editId="1B090F17">
              <wp:simplePos x="0" y="0"/>
              <wp:positionH relativeFrom="page">
                <wp:posOffset>450850</wp:posOffset>
              </wp:positionH>
              <wp:positionV relativeFrom="page">
                <wp:posOffset>10071100</wp:posOffset>
              </wp:positionV>
              <wp:extent cx="719455" cy="215900"/>
              <wp:effectExtent l="0" t="0" r="4445" b="12700"/>
              <wp:wrapNone/>
              <wp:docPr id="765735321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6ACD87" w14:textId="77777777" w:rsidR="006E33C8" w:rsidRPr="005A2C8C" w:rsidRDefault="006E33C8" w:rsidP="006E33C8">
                          <w:pP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</w:pP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PAGE   \* MERGEFORMAT </w:instrText>
                          </w: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Pr="005A2C8C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t>1</w:t>
                          </w: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t>/</w:t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t>4</w:t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FDF6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35.5pt;margin-top:793pt;width:56.65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2A5DQIAABs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" filled="f" stroked="f" strokeweight=".5pt">
              <v:textbox inset="0,0,0,0">
                <w:txbxContent>
                  <w:p w14:paraId="4F6ACD87" w14:textId="77777777" w:rsidR="006E33C8" w:rsidRPr="005A2C8C" w:rsidRDefault="006E33C8" w:rsidP="006E33C8">
                    <w:pPr>
                      <w:rPr>
                        <w:rFonts w:ascii="Office Times Round" w:hAnsi="Office Times Round"/>
                        <w:color w:val="4B0072" w:themeColor="accent1"/>
                      </w:rPr>
                    </w:pP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PAGE   \* MERGEFORMAT </w:instrText>
                    </w: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Pr="005A2C8C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t>1</w:t>
                    </w: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t>/</w:t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NUMPAGES   \* MERGEFORMAT </w:instrText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t>4</w:t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9744" behindDoc="0" locked="1" layoutInCell="1" allowOverlap="1" wp14:anchorId="45949516" wp14:editId="70283B84">
          <wp:simplePos x="0" y="0"/>
          <wp:positionH relativeFrom="page">
            <wp:posOffset>5396865</wp:posOffset>
          </wp:positionH>
          <wp:positionV relativeFrom="page">
            <wp:posOffset>464185</wp:posOffset>
          </wp:positionV>
          <wp:extent cx="1764000" cy="720000"/>
          <wp:effectExtent l="0" t="0" r="8255" b="4445"/>
          <wp:wrapNone/>
          <wp:docPr id="542943966" name="Grafik 6" descr="Logo Joachim Herz Stif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01552" name="Grafik 6" descr="Logo Joachim Herz Stiftu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F864" w14:textId="77777777" w:rsidR="008176EF" w:rsidRDefault="006E33C8" w:rsidP="008176E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2801E94" wp14:editId="1821F5B3">
              <wp:simplePos x="0" y="0"/>
              <wp:positionH relativeFrom="page">
                <wp:posOffset>450850</wp:posOffset>
              </wp:positionH>
              <wp:positionV relativeFrom="page">
                <wp:posOffset>10071100</wp:posOffset>
              </wp:positionV>
              <wp:extent cx="720000" cy="215900"/>
              <wp:effectExtent l="0" t="0" r="4445" b="12700"/>
              <wp:wrapNone/>
              <wp:docPr id="589476600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C0FB66" w14:textId="27933A1B" w:rsidR="008176EF" w:rsidRPr="005A2C8C" w:rsidRDefault="00E7771B" w:rsidP="008176EF">
                          <w:pP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</w:pP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If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NumPages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="009E03EC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instrText>1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&gt; 1 "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Page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="00F7148E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instrText>1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>/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NumPages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="00F7148E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instrText>3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" ""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801E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.5pt;margin-top:793pt;width:56.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" filled="f" stroked="f" strokeweight=".5pt">
              <v:textbox inset="0,0,0,0">
                <w:txbxContent>
                  <w:p w14:paraId="04C0FB66" w14:textId="27933A1B" w:rsidR="008176EF" w:rsidRPr="005A2C8C" w:rsidRDefault="00E7771B" w:rsidP="008176EF">
                    <w:pPr>
                      <w:rPr>
                        <w:rFonts w:ascii="Office Times Round" w:hAnsi="Office Times Round"/>
                        <w:color w:val="4B0072" w:themeColor="accent1"/>
                      </w:rPr>
                    </w:pP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If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NumPages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="009E03EC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instrText>1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&gt; 1 "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Page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="00F7148E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instrText>1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>/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NumPages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="00F7148E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instrText>3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" ""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76EF">
      <w:rPr>
        <w:noProof/>
      </w:rPr>
      <w:drawing>
        <wp:anchor distT="0" distB="0" distL="114300" distR="114300" simplePos="0" relativeHeight="251676672" behindDoc="0" locked="1" layoutInCell="1" allowOverlap="1" wp14:anchorId="69DB9703" wp14:editId="283D36C4">
          <wp:simplePos x="0" y="0"/>
          <wp:positionH relativeFrom="page">
            <wp:posOffset>5396865</wp:posOffset>
          </wp:positionH>
          <wp:positionV relativeFrom="page">
            <wp:posOffset>464185</wp:posOffset>
          </wp:positionV>
          <wp:extent cx="1764000" cy="720000"/>
          <wp:effectExtent l="0" t="0" r="8255" b="4445"/>
          <wp:wrapNone/>
          <wp:docPr id="1851256127" name="Grafik 6" descr="Logo Joachim Herz Stif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01552" name="Grafik 6" descr="Logo Joachim Herz Stiftu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12C1" w14:textId="77777777" w:rsidR="00C07553" w:rsidRDefault="00C07553" w:rsidP="00211317">
      <w:pPr>
        <w:spacing w:line="240" w:lineRule="auto"/>
      </w:pPr>
      <w:r>
        <w:separator/>
      </w:r>
    </w:p>
  </w:footnote>
  <w:footnote w:type="continuationSeparator" w:id="0">
    <w:p w14:paraId="48161235" w14:textId="77777777" w:rsidR="00C07553" w:rsidRDefault="00C07553" w:rsidP="002113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CA86" w14:textId="03F4293C" w:rsidR="008176EF" w:rsidRPr="00A35B13" w:rsidRDefault="00A35B13" w:rsidP="008176EF">
    <w:pPr>
      <w:pStyle w:val="Kopfzeile"/>
      <w:rPr>
        <w:lang w:val="en-US"/>
      </w:rPr>
    </w:pPr>
    <w:r w:rsidRPr="00A35B13">
      <w:rPr>
        <w:b/>
        <w:bCs/>
        <w:noProof/>
        <w:lang w:val="en-US"/>
      </w:rPr>
      <w:t>Declaration of consent</w:t>
    </w:r>
    <w:r w:rsidRPr="00A95FD6">
      <w:rPr>
        <w:lang w:val="en-US"/>
      </w:rPr>
      <w:br/>
    </w:r>
    <w:r w:rsidRPr="00A95FD6">
      <w:rPr>
        <w:bCs/>
        <w:lang w:val="en-US"/>
      </w:rPr>
      <w:t xml:space="preserve">Administration of </w:t>
    </w:r>
    <w:r>
      <w:rPr>
        <w:bCs/>
        <w:lang w:val="en-US"/>
      </w:rPr>
      <w:t>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9pt" o:bullet="t">
        <v:imagedata r:id="rId1" o:title="_Bullet"/>
      </v:shape>
    </w:pict>
  </w:numPicBullet>
  <w:numPicBullet w:numPicBulletId="1">
    <w:pict>
      <v:shape id="_x0000_i1026" type="#_x0000_t75" style="width:7.5pt;height:7.5pt" o:bullet="t">
        <v:imagedata r:id="rId2" o:title="_Bullet"/>
      </v:shape>
    </w:pict>
  </w:numPicBullet>
  <w:numPicBullet w:numPicBulletId="2">
    <w:pict>
      <v:shape id="_x0000_i1027" type="#_x0000_t75" style="width:7.5pt;height:9pt" o:bullet="t">
        <v:imagedata r:id="rId3" o:title="_Bullet"/>
      </v:shape>
    </w:pict>
  </w:numPicBullet>
  <w:numPicBullet w:numPicBulletId="3">
    <w:pict>
      <v:shape id="_x0000_i1028" type="#_x0000_t75" style="width:7.5pt;height:8.25pt" o:bullet="t">
        <v:imagedata r:id="rId4" o:title="_Bullet"/>
      </v:shape>
    </w:pict>
  </w:numPicBullet>
  <w:abstractNum w:abstractNumId="0" w15:restartNumberingAfterBreak="0">
    <w:nsid w:val="033D6428"/>
    <w:multiLevelType w:val="hybridMultilevel"/>
    <w:tmpl w:val="6770A80A"/>
    <w:lvl w:ilvl="0" w:tplc="EA36DEEE">
      <w:start w:val="1"/>
      <w:numFmt w:val="decimal"/>
      <w:pStyle w:val="Liste123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202A"/>
    <w:multiLevelType w:val="multilevel"/>
    <w:tmpl w:val="F2ECF4AA"/>
    <w:lvl w:ilvl="0">
      <w:start w:val="1"/>
      <w:numFmt w:val="decimal"/>
      <w:pStyle w:val="Gliederu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Gliederu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Gliederu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Gliederung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3965E4FA"/>
    <w:multiLevelType w:val="multilevel"/>
    <w:tmpl w:val="17FEF3C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1911F10"/>
    <w:multiLevelType w:val="hybridMultilevel"/>
    <w:tmpl w:val="A05C6372"/>
    <w:lvl w:ilvl="0" w:tplc="09AE9D22">
      <w:start w:val="1"/>
      <w:numFmt w:val="bullet"/>
      <w:pStyle w:val="Listenabsatz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827545">
    <w:abstractNumId w:val="3"/>
  </w:num>
  <w:num w:numId="2" w16cid:durableId="1364794536">
    <w:abstractNumId w:val="0"/>
  </w:num>
  <w:num w:numId="3" w16cid:durableId="1901398974">
    <w:abstractNumId w:val="1"/>
  </w:num>
  <w:num w:numId="4" w16cid:durableId="1287276516">
    <w:abstractNumId w:val="3"/>
    <w:lvlOverride w:ilvl="0">
      <w:startOverride w:val="1"/>
    </w:lvlOverride>
  </w:num>
  <w:num w:numId="5" w16cid:durableId="1610619431">
    <w:abstractNumId w:val="3"/>
    <w:lvlOverride w:ilvl="0">
      <w:startOverride w:val="1"/>
    </w:lvlOverride>
  </w:num>
  <w:num w:numId="6" w16cid:durableId="283466462">
    <w:abstractNumId w:val="3"/>
    <w:lvlOverride w:ilvl="0">
      <w:startOverride w:val="1"/>
    </w:lvlOverride>
  </w:num>
  <w:num w:numId="7" w16cid:durableId="1041586776">
    <w:abstractNumId w:val="3"/>
    <w:lvlOverride w:ilvl="0">
      <w:startOverride w:val="1"/>
    </w:lvlOverride>
  </w:num>
  <w:num w:numId="8" w16cid:durableId="276376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13"/>
    <w:rsid w:val="00073391"/>
    <w:rsid w:val="00074145"/>
    <w:rsid w:val="000A1622"/>
    <w:rsid w:val="000B0A3F"/>
    <w:rsid w:val="000E2D93"/>
    <w:rsid w:val="001038D2"/>
    <w:rsid w:val="00124C82"/>
    <w:rsid w:val="001324C0"/>
    <w:rsid w:val="00156819"/>
    <w:rsid w:val="001B7A3E"/>
    <w:rsid w:val="001C2548"/>
    <w:rsid w:val="001C51F6"/>
    <w:rsid w:val="001F573A"/>
    <w:rsid w:val="0020023F"/>
    <w:rsid w:val="00211317"/>
    <w:rsid w:val="00214E18"/>
    <w:rsid w:val="00254C1D"/>
    <w:rsid w:val="00272BFF"/>
    <w:rsid w:val="002A307B"/>
    <w:rsid w:val="002E6B0D"/>
    <w:rsid w:val="0036753C"/>
    <w:rsid w:val="003C7D78"/>
    <w:rsid w:val="00407F36"/>
    <w:rsid w:val="00433550"/>
    <w:rsid w:val="00490F63"/>
    <w:rsid w:val="004C161C"/>
    <w:rsid w:val="004D230D"/>
    <w:rsid w:val="004E798F"/>
    <w:rsid w:val="00513410"/>
    <w:rsid w:val="00535CE1"/>
    <w:rsid w:val="005A2C8C"/>
    <w:rsid w:val="005C7778"/>
    <w:rsid w:val="005E6FD4"/>
    <w:rsid w:val="00600D42"/>
    <w:rsid w:val="00606599"/>
    <w:rsid w:val="0064654B"/>
    <w:rsid w:val="00650252"/>
    <w:rsid w:val="00693BF9"/>
    <w:rsid w:val="006D22F1"/>
    <w:rsid w:val="006E33C8"/>
    <w:rsid w:val="00716E9C"/>
    <w:rsid w:val="00752365"/>
    <w:rsid w:val="00783984"/>
    <w:rsid w:val="007A04EB"/>
    <w:rsid w:val="007A28D3"/>
    <w:rsid w:val="007A4633"/>
    <w:rsid w:val="007B49AC"/>
    <w:rsid w:val="007C4050"/>
    <w:rsid w:val="007E0875"/>
    <w:rsid w:val="00805CB8"/>
    <w:rsid w:val="008176EF"/>
    <w:rsid w:val="00822ECC"/>
    <w:rsid w:val="00865B75"/>
    <w:rsid w:val="00876D6B"/>
    <w:rsid w:val="0089266C"/>
    <w:rsid w:val="009067B5"/>
    <w:rsid w:val="00994704"/>
    <w:rsid w:val="009D4C76"/>
    <w:rsid w:val="009E03EC"/>
    <w:rsid w:val="009E20B6"/>
    <w:rsid w:val="009E31B9"/>
    <w:rsid w:val="009E5A0F"/>
    <w:rsid w:val="009E6386"/>
    <w:rsid w:val="009F52A9"/>
    <w:rsid w:val="00A154E6"/>
    <w:rsid w:val="00A24D94"/>
    <w:rsid w:val="00A35B13"/>
    <w:rsid w:val="00A92146"/>
    <w:rsid w:val="00A959A0"/>
    <w:rsid w:val="00AA2898"/>
    <w:rsid w:val="00AC0B96"/>
    <w:rsid w:val="00AE0C2B"/>
    <w:rsid w:val="00AE1649"/>
    <w:rsid w:val="00AE2CA0"/>
    <w:rsid w:val="00B313D1"/>
    <w:rsid w:val="00B81A79"/>
    <w:rsid w:val="00B81C73"/>
    <w:rsid w:val="00B94B63"/>
    <w:rsid w:val="00BA1D4B"/>
    <w:rsid w:val="00BA4F34"/>
    <w:rsid w:val="00BB2409"/>
    <w:rsid w:val="00BC0666"/>
    <w:rsid w:val="00C039C7"/>
    <w:rsid w:val="00C07553"/>
    <w:rsid w:val="00C1190B"/>
    <w:rsid w:val="00C20295"/>
    <w:rsid w:val="00C66B6D"/>
    <w:rsid w:val="00CA1320"/>
    <w:rsid w:val="00CB6601"/>
    <w:rsid w:val="00CD7F16"/>
    <w:rsid w:val="00CE3A8C"/>
    <w:rsid w:val="00CE6E8D"/>
    <w:rsid w:val="00CF13FF"/>
    <w:rsid w:val="00D01601"/>
    <w:rsid w:val="00D05F63"/>
    <w:rsid w:val="00D85900"/>
    <w:rsid w:val="00DA0B06"/>
    <w:rsid w:val="00DC11B6"/>
    <w:rsid w:val="00DD2A6D"/>
    <w:rsid w:val="00DE05AF"/>
    <w:rsid w:val="00E31E9A"/>
    <w:rsid w:val="00E7771B"/>
    <w:rsid w:val="00ED3D2A"/>
    <w:rsid w:val="00EE331D"/>
    <w:rsid w:val="00F04AA4"/>
    <w:rsid w:val="00F54BBE"/>
    <w:rsid w:val="00F7148E"/>
    <w:rsid w:val="00F922E3"/>
    <w:rsid w:val="00FD2DAE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6A4B5"/>
  <w15:chartTrackingRefBased/>
  <w15:docId w15:val="{9C40680B-CC22-4B34-A749-0D28477F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54B"/>
    <w:pPr>
      <w:spacing w:after="0" w:line="280" w:lineRule="atLeast"/>
    </w:pPr>
    <w:rPr>
      <w:spacing w:val="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76EF"/>
    <w:pPr>
      <w:keepNext/>
      <w:keepLines/>
      <w:spacing w:before="560" w:after="240" w:line="440" w:lineRule="exact"/>
      <w:contextualSpacing/>
      <w:outlineLvl w:val="0"/>
    </w:pPr>
    <w:rPr>
      <w:rFonts w:asciiTheme="majorHAnsi" w:eastAsiaTheme="majorEastAsia" w:hAnsiTheme="majorHAnsi" w:cstheme="majorBidi"/>
      <w:color w:val="4B0072" w:themeColor="accent1"/>
      <w:sz w:val="3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176EF"/>
    <w:pPr>
      <w:keepNext/>
      <w:keepLines/>
      <w:spacing w:before="560" w:after="280" w:line="320" w:lineRule="exact"/>
      <w:contextualSpacing/>
      <w:outlineLvl w:val="1"/>
    </w:pPr>
    <w:rPr>
      <w:rFonts w:asciiTheme="majorHAnsi" w:eastAsiaTheme="majorEastAsia" w:hAnsiTheme="majorHAnsi" w:cstheme="majorBidi"/>
      <w:color w:val="4B0072" w:themeColor="accent1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176EF"/>
    <w:pPr>
      <w:keepNext/>
      <w:keepLines/>
      <w:spacing w:before="560" w:after="280" w:line="280" w:lineRule="exact"/>
      <w:contextualSpacing/>
      <w:outlineLvl w:val="2"/>
    </w:pPr>
    <w:rPr>
      <w:rFonts w:asciiTheme="majorHAnsi" w:eastAsiaTheme="majorEastAsia" w:hAnsiTheme="majorHAnsi" w:cstheme="majorBidi"/>
      <w:color w:val="4B0072" w:themeColor="accent1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176EF"/>
    <w:pPr>
      <w:keepNext/>
      <w:keepLines/>
      <w:spacing w:before="280" w:line="280" w:lineRule="exact"/>
      <w:contextualSpacing/>
      <w:outlineLvl w:val="3"/>
    </w:pPr>
    <w:rPr>
      <w:rFonts w:asciiTheme="majorHAnsi" w:eastAsiaTheme="majorEastAsia" w:hAnsiTheme="majorHAnsi" w:cstheme="majorBidi"/>
      <w:iCs/>
      <w:color w:val="4B0072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1C2548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37005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1C2548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1C2548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1C2548"/>
    <w:pPr>
      <w:keepNext/>
      <w:keepLines/>
      <w:numPr>
        <w:ilvl w:val="7"/>
        <w:numId w:val="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1C2548"/>
    <w:pPr>
      <w:keepNext/>
      <w:keepLines/>
      <w:numPr>
        <w:ilvl w:val="8"/>
        <w:numId w:val="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76EF"/>
    <w:rPr>
      <w:rFonts w:asciiTheme="majorHAnsi" w:eastAsiaTheme="majorEastAsia" w:hAnsiTheme="majorHAnsi" w:cstheme="majorBidi"/>
      <w:color w:val="4B0072" w:themeColor="accent1"/>
      <w:spacing w:val="1"/>
      <w:sz w:val="3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76EF"/>
    <w:rPr>
      <w:rFonts w:asciiTheme="majorHAnsi" w:eastAsiaTheme="majorEastAsia" w:hAnsiTheme="majorHAnsi" w:cstheme="majorBidi"/>
      <w:color w:val="4B0072" w:themeColor="accent1"/>
      <w:spacing w:val="1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6EF"/>
    <w:rPr>
      <w:rFonts w:asciiTheme="majorHAnsi" w:eastAsiaTheme="majorEastAsia" w:hAnsiTheme="majorHAnsi" w:cstheme="majorBidi"/>
      <w:color w:val="4B0072" w:themeColor="accent1"/>
      <w:spacing w:val="1"/>
      <w:sz w:val="22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76EF"/>
    <w:rPr>
      <w:rFonts w:asciiTheme="majorHAnsi" w:eastAsiaTheme="majorEastAsia" w:hAnsiTheme="majorHAnsi" w:cstheme="majorBidi"/>
      <w:iCs/>
      <w:color w:val="4B0072" w:themeColor="accent1"/>
      <w:spacing w:val="1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39C7"/>
    <w:rPr>
      <w:rFonts w:eastAsiaTheme="majorEastAsia" w:cstheme="majorBidi"/>
      <w:color w:val="370055" w:themeColor="accent1" w:themeShade="BF"/>
      <w:spacing w:val="1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39C7"/>
    <w:rPr>
      <w:rFonts w:eastAsiaTheme="majorEastAsia" w:cstheme="majorBidi"/>
      <w:i/>
      <w:iCs/>
      <w:color w:val="595959" w:themeColor="text1" w:themeTint="A6"/>
      <w:spacing w:val="1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39C7"/>
    <w:rPr>
      <w:rFonts w:eastAsiaTheme="majorEastAsia" w:cstheme="majorBidi"/>
      <w:color w:val="595959" w:themeColor="text1" w:themeTint="A6"/>
      <w:spacing w:val="1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39C7"/>
    <w:rPr>
      <w:rFonts w:eastAsiaTheme="majorEastAsia" w:cstheme="majorBidi"/>
      <w:i/>
      <w:iCs/>
      <w:color w:val="272727" w:themeColor="text1" w:themeTint="D8"/>
      <w:spacing w:val="1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39C7"/>
    <w:rPr>
      <w:rFonts w:eastAsiaTheme="majorEastAsia" w:cstheme="majorBidi"/>
      <w:color w:val="272727" w:themeColor="text1" w:themeTint="D8"/>
      <w:spacing w:val="1"/>
      <w:sz w:val="22"/>
    </w:rPr>
  </w:style>
  <w:style w:type="paragraph" w:styleId="Titel">
    <w:name w:val="Title"/>
    <w:basedOn w:val="Standard"/>
    <w:link w:val="TitelZchn"/>
    <w:uiPriority w:val="13"/>
    <w:qFormat/>
    <w:rsid w:val="00C039C7"/>
    <w:pPr>
      <w:spacing w:after="240" w:line="700" w:lineRule="exact"/>
      <w:contextualSpacing/>
    </w:pPr>
    <w:rPr>
      <w:rFonts w:asciiTheme="majorHAnsi" w:eastAsiaTheme="majorEastAsia" w:hAnsiTheme="majorHAnsi" w:cstheme="majorBidi"/>
      <w:color w:val="4B0072" w:themeColor="accent1"/>
      <w:spacing w:val="0"/>
      <w:kern w:val="28"/>
      <w:sz w:val="60"/>
      <w:szCs w:val="56"/>
    </w:rPr>
  </w:style>
  <w:style w:type="character" w:customStyle="1" w:styleId="TitelZchn">
    <w:name w:val="Titel Zchn"/>
    <w:basedOn w:val="Absatz-Standardschriftart"/>
    <w:link w:val="Titel"/>
    <w:uiPriority w:val="13"/>
    <w:rsid w:val="00214E18"/>
    <w:rPr>
      <w:rFonts w:asciiTheme="majorHAnsi" w:eastAsiaTheme="majorEastAsia" w:hAnsiTheme="majorHAnsi" w:cstheme="majorBidi"/>
      <w:color w:val="4B0072" w:themeColor="accent1"/>
      <w:kern w:val="28"/>
      <w:sz w:val="60"/>
      <w:szCs w:val="56"/>
    </w:rPr>
  </w:style>
  <w:style w:type="paragraph" w:styleId="Untertitel">
    <w:name w:val="Subtitle"/>
    <w:basedOn w:val="Standard"/>
    <w:link w:val="UntertitelZchn"/>
    <w:uiPriority w:val="13"/>
    <w:qFormat/>
    <w:rsid w:val="00C039C7"/>
    <w:pPr>
      <w:numPr>
        <w:ilvl w:val="1"/>
      </w:numPr>
      <w:spacing w:after="240" w:line="480" w:lineRule="exact"/>
      <w:contextualSpacing/>
    </w:pPr>
    <w:rPr>
      <w:rFonts w:eastAsiaTheme="majorEastAsia" w:cstheme="majorBidi"/>
      <w:color w:val="4B0072" w:themeColor="accent1"/>
      <w:spacing w:val="0"/>
      <w:sz w:val="3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3"/>
    <w:rsid w:val="00214E18"/>
    <w:rPr>
      <w:rFonts w:eastAsiaTheme="majorEastAsia" w:cstheme="majorBidi"/>
      <w:color w:val="4B0072" w:themeColor="accent1"/>
      <w:sz w:val="3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C2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E5A0F"/>
    <w:rPr>
      <w:i/>
      <w:iCs/>
      <w:color w:val="404040" w:themeColor="text1" w:themeTint="BF"/>
      <w:spacing w:val="1"/>
      <w:sz w:val="22"/>
    </w:rPr>
  </w:style>
  <w:style w:type="paragraph" w:styleId="Listenabsatz">
    <w:name w:val="List Paragraph"/>
    <w:basedOn w:val="Standard"/>
    <w:uiPriority w:val="4"/>
    <w:qFormat/>
    <w:rsid w:val="00513410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1C2548"/>
    <w:rPr>
      <w:i/>
      <w:iCs/>
      <w:color w:val="37005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C2548"/>
    <w:pPr>
      <w:pBdr>
        <w:top w:val="single" w:sz="4" w:space="10" w:color="370055" w:themeColor="accent1" w:themeShade="BF"/>
        <w:bottom w:val="single" w:sz="4" w:space="10" w:color="370055" w:themeColor="accent1" w:themeShade="BF"/>
      </w:pBdr>
      <w:spacing w:before="360" w:after="360"/>
      <w:ind w:left="864" w:right="864"/>
      <w:jc w:val="center"/>
    </w:pPr>
    <w:rPr>
      <w:i/>
      <w:iCs/>
      <w:color w:val="37005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E5A0F"/>
    <w:rPr>
      <w:i/>
      <w:iCs/>
      <w:color w:val="370055" w:themeColor="accent1" w:themeShade="BF"/>
      <w:spacing w:val="1"/>
      <w:sz w:val="22"/>
    </w:rPr>
  </w:style>
  <w:style w:type="character" w:styleId="IntensiverVerweis">
    <w:name w:val="Intense Reference"/>
    <w:basedOn w:val="Absatz-Standardschriftart"/>
    <w:uiPriority w:val="32"/>
    <w:semiHidden/>
    <w:qFormat/>
    <w:rsid w:val="001C2548"/>
    <w:rPr>
      <w:b/>
      <w:bCs/>
      <w:smallCaps/>
      <w:color w:val="370055" w:themeColor="accent1" w:themeShade="BF"/>
      <w:spacing w:val="5"/>
    </w:rPr>
  </w:style>
  <w:style w:type="paragraph" w:styleId="Kopfzeile">
    <w:name w:val="header"/>
    <w:basedOn w:val="Standard"/>
    <w:link w:val="KopfzeileZchn"/>
    <w:uiPriority w:val="14"/>
    <w:unhideWhenUsed/>
    <w:rsid w:val="008176EF"/>
    <w:pPr>
      <w:spacing w:line="240" w:lineRule="auto"/>
      <w:ind w:left="-567"/>
    </w:pPr>
    <w:rPr>
      <w:rFonts w:ascii="Office Times Round" w:hAnsi="Office Times Round"/>
      <w:color w:val="4B0072" w:themeColor="accent1"/>
      <w:sz w:val="38"/>
    </w:rPr>
  </w:style>
  <w:style w:type="character" w:customStyle="1" w:styleId="KopfzeileZchn">
    <w:name w:val="Kopfzeile Zchn"/>
    <w:basedOn w:val="Absatz-Standardschriftart"/>
    <w:link w:val="Kopfzeile"/>
    <w:uiPriority w:val="14"/>
    <w:rsid w:val="009D4C76"/>
    <w:rPr>
      <w:rFonts w:ascii="Office Times Round" w:hAnsi="Office Times Round"/>
      <w:color w:val="4B0072" w:themeColor="accent1"/>
      <w:spacing w:val="1"/>
      <w:sz w:val="38"/>
    </w:rPr>
  </w:style>
  <w:style w:type="paragraph" w:styleId="Fuzeile">
    <w:name w:val="footer"/>
    <w:basedOn w:val="Standard"/>
    <w:link w:val="FuzeileZchn"/>
    <w:uiPriority w:val="99"/>
    <w:unhideWhenUsed/>
    <w:rsid w:val="00BA4F34"/>
    <w:pPr>
      <w:spacing w:line="190" w:lineRule="exact"/>
      <w:ind w:right="-585"/>
      <w:jc w:val="right"/>
    </w:pPr>
    <w:rPr>
      <w:rFonts w:asciiTheme="majorHAnsi" w:hAnsiTheme="majorHAnsi"/>
      <w:color w:val="4B0072" w:themeColor="accent1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BA4F34"/>
    <w:rPr>
      <w:rFonts w:asciiTheme="majorHAnsi" w:hAnsiTheme="majorHAnsi"/>
      <w:color w:val="4B0072" w:themeColor="accent1"/>
      <w:spacing w:val="1"/>
      <w:sz w:val="14"/>
    </w:rPr>
  </w:style>
  <w:style w:type="table" w:styleId="Tabellenraster">
    <w:name w:val="Table Grid"/>
    <w:basedOn w:val="NormaleTabelle"/>
    <w:uiPriority w:val="39"/>
    <w:rsid w:val="0049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taktdaten">
    <w:name w:val="Kontaktdaten"/>
    <w:basedOn w:val="Standard"/>
    <w:uiPriority w:val="29"/>
    <w:qFormat/>
    <w:rsid w:val="00490F63"/>
    <w:pPr>
      <w:spacing w:after="10" w:line="255" w:lineRule="exact"/>
      <w:contextualSpacing/>
      <w:jc w:val="right"/>
    </w:pPr>
    <w:rPr>
      <w:rFonts w:asciiTheme="majorHAnsi" w:hAnsiTheme="majorHAnsi"/>
      <w:color w:val="4B0072" w:themeColor="accent1"/>
      <w:spacing w:val="2"/>
      <w:sz w:val="20"/>
    </w:rPr>
  </w:style>
  <w:style w:type="paragraph" w:customStyle="1" w:styleId="KontaktdatenFunktion">
    <w:name w:val="Kontaktdaten Funktion"/>
    <w:basedOn w:val="Kontaktdaten"/>
    <w:uiPriority w:val="29"/>
    <w:qFormat/>
    <w:rsid w:val="00490F63"/>
    <w:pPr>
      <w:spacing w:line="245" w:lineRule="exact"/>
    </w:pPr>
    <w:rPr>
      <w:rFonts w:ascii="Office Times Round" w:hAnsi="Office Times Round"/>
    </w:rPr>
  </w:style>
  <w:style w:type="paragraph" w:customStyle="1" w:styleId="Datumszeile">
    <w:name w:val="Datumszeile"/>
    <w:basedOn w:val="Kontaktdaten"/>
    <w:uiPriority w:val="29"/>
    <w:qFormat/>
    <w:rsid w:val="005A2C8C"/>
    <w:pPr>
      <w:spacing w:after="160"/>
      <w:ind w:right="-624"/>
    </w:pPr>
    <w:rPr>
      <w:noProof/>
    </w:rPr>
  </w:style>
  <w:style w:type="character" w:styleId="Hervorhebung">
    <w:name w:val="Emphasis"/>
    <w:basedOn w:val="Absatz-Standardschriftart"/>
    <w:uiPriority w:val="3"/>
    <w:qFormat/>
    <w:rsid w:val="005A2C8C"/>
    <w:rPr>
      <w:rFonts w:asciiTheme="majorHAnsi" w:hAnsiTheme="majorHAnsi"/>
      <w:i w:val="0"/>
      <w:iCs/>
      <w:color w:val="4B0072" w:themeColor="accent1"/>
    </w:rPr>
  </w:style>
  <w:style w:type="character" w:styleId="Fett">
    <w:name w:val="Strong"/>
    <w:basedOn w:val="Absatz-Standardschriftart"/>
    <w:uiPriority w:val="2"/>
    <w:qFormat/>
    <w:rsid w:val="004E798F"/>
    <w:rPr>
      <w:rFonts w:asciiTheme="majorHAnsi" w:hAnsiTheme="majorHAnsi"/>
      <w:b w:val="0"/>
      <w:bCs/>
    </w:rPr>
  </w:style>
  <w:style w:type="paragraph" w:customStyle="1" w:styleId="Liste123">
    <w:name w:val="Liste 123"/>
    <w:basedOn w:val="Standard"/>
    <w:uiPriority w:val="5"/>
    <w:qFormat/>
    <w:rsid w:val="006E33C8"/>
    <w:pPr>
      <w:numPr>
        <w:numId w:val="2"/>
      </w:numPr>
    </w:pPr>
  </w:style>
  <w:style w:type="paragraph" w:customStyle="1" w:styleId="Gliederung1">
    <w:name w:val="Gliederung 1"/>
    <w:basedOn w:val="Standard"/>
    <w:uiPriority w:val="10"/>
    <w:qFormat/>
    <w:rsid w:val="002E6B0D"/>
    <w:pPr>
      <w:numPr>
        <w:numId w:val="3"/>
      </w:numPr>
      <w:spacing w:before="280" w:after="140"/>
    </w:pPr>
    <w:rPr>
      <w:rFonts w:asciiTheme="majorHAnsi" w:hAnsiTheme="majorHAnsi"/>
    </w:rPr>
  </w:style>
  <w:style w:type="paragraph" w:customStyle="1" w:styleId="Gliederung2">
    <w:name w:val="Gliederung 2"/>
    <w:basedOn w:val="Standard"/>
    <w:uiPriority w:val="10"/>
    <w:qFormat/>
    <w:rsid w:val="006E33C8"/>
    <w:pPr>
      <w:numPr>
        <w:ilvl w:val="1"/>
        <w:numId w:val="3"/>
      </w:numPr>
      <w:spacing w:after="140"/>
    </w:pPr>
  </w:style>
  <w:style w:type="paragraph" w:customStyle="1" w:styleId="Gliederung3">
    <w:name w:val="Gliederung 3"/>
    <w:basedOn w:val="Standard"/>
    <w:uiPriority w:val="10"/>
    <w:qFormat/>
    <w:rsid w:val="00E31E9A"/>
    <w:pPr>
      <w:numPr>
        <w:ilvl w:val="2"/>
        <w:numId w:val="3"/>
      </w:numPr>
      <w:tabs>
        <w:tab w:val="left" w:pos="709"/>
        <w:tab w:val="left" w:pos="851"/>
      </w:tabs>
      <w:spacing w:after="140"/>
    </w:pPr>
  </w:style>
  <w:style w:type="paragraph" w:customStyle="1" w:styleId="Gliederung4">
    <w:name w:val="Gliederung 4"/>
    <w:basedOn w:val="Standard"/>
    <w:uiPriority w:val="10"/>
    <w:qFormat/>
    <w:rsid w:val="00E31E9A"/>
    <w:pPr>
      <w:numPr>
        <w:ilvl w:val="3"/>
        <w:numId w:val="3"/>
      </w:numPr>
      <w:tabs>
        <w:tab w:val="left" w:pos="709"/>
        <w:tab w:val="left" w:pos="851"/>
      </w:tabs>
      <w:spacing w:after="140"/>
    </w:pPr>
  </w:style>
  <w:style w:type="table" w:customStyle="1" w:styleId="JHSInfo">
    <w:name w:val="JHS Info"/>
    <w:basedOn w:val="NormaleTabelle"/>
    <w:uiPriority w:val="99"/>
    <w:rsid w:val="00FD2DAE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Infospalte">
    <w:name w:val="Infospalte"/>
    <w:basedOn w:val="Standard"/>
    <w:uiPriority w:val="27"/>
    <w:qFormat/>
    <w:rsid w:val="00783984"/>
    <w:pPr>
      <w:spacing w:line="252" w:lineRule="atLeast"/>
    </w:pPr>
    <w:rPr>
      <w:rFonts w:ascii="Office Times Round" w:hAnsi="Office Times Round"/>
      <w:color w:val="4B0072" w:themeColor="accent1"/>
      <w:sz w:val="14"/>
    </w:rPr>
  </w:style>
  <w:style w:type="table" w:customStyle="1" w:styleId="JHSTabelle">
    <w:name w:val="JHS Tabelle"/>
    <w:basedOn w:val="NormaleTabelle"/>
    <w:uiPriority w:val="99"/>
    <w:rsid w:val="00A92146"/>
    <w:pPr>
      <w:spacing w:after="0" w:line="240" w:lineRule="auto"/>
    </w:pPr>
    <w:tblPr>
      <w:tblBorders>
        <w:bottom w:val="single" w:sz="4" w:space="0" w:color="4B0072" w:themeColor="accent1"/>
        <w:insideH w:val="single" w:sz="4" w:space="0" w:color="4B0072" w:themeColor="accent1"/>
      </w:tblBorders>
      <w:tblCellMar>
        <w:top w:w="28" w:type="dxa"/>
        <w:left w:w="0" w:type="dxa"/>
        <w:bottom w:w="85" w:type="dxa"/>
        <w:right w:w="0" w:type="dxa"/>
      </w:tblCellMar>
    </w:tblPr>
  </w:style>
  <w:style w:type="paragraph" w:customStyle="1" w:styleId="Spaltentitel">
    <w:name w:val="Spaltentitel"/>
    <w:basedOn w:val="Standard"/>
    <w:uiPriority w:val="24"/>
    <w:qFormat/>
    <w:rsid w:val="00AE0C2B"/>
    <w:pPr>
      <w:spacing w:line="190" w:lineRule="atLeast"/>
    </w:pPr>
    <w:rPr>
      <w:rFonts w:asciiTheme="majorHAnsi" w:hAnsiTheme="majorHAnsi"/>
      <w:color w:val="4B0072" w:themeColor="accent1"/>
      <w:sz w:val="14"/>
    </w:rPr>
  </w:style>
  <w:style w:type="paragraph" w:customStyle="1" w:styleId="Formular">
    <w:name w:val="Formular"/>
    <w:basedOn w:val="Infospalte"/>
    <w:uiPriority w:val="26"/>
    <w:qFormat/>
    <w:rsid w:val="00F04AA4"/>
    <w:pPr>
      <w:spacing w:line="190" w:lineRule="atLeast"/>
    </w:pPr>
  </w:style>
  <w:style w:type="paragraph" w:customStyle="1" w:styleId="Standardklein">
    <w:name w:val="Standard klein"/>
    <w:basedOn w:val="Standard"/>
    <w:qFormat/>
    <w:rsid w:val="004C161C"/>
    <w:pPr>
      <w:spacing w:line="190" w:lineRule="atLeast"/>
    </w:pPr>
    <w:rPr>
      <w:sz w:val="14"/>
      <w:szCs w:val="14"/>
    </w:rPr>
  </w:style>
  <w:style w:type="paragraph" w:customStyle="1" w:styleId="FormatvorlageLinks0cm">
    <w:name w:val="Formatvorlage Links:  0 cm"/>
    <w:basedOn w:val="Standard"/>
    <w:rsid w:val="00A35B13"/>
    <w:pPr>
      <w:spacing w:line="340" w:lineRule="atLeast"/>
      <w:jc w:val="both"/>
    </w:pPr>
    <w:rPr>
      <w:rFonts w:ascii="MiloLf-Light" w:eastAsia="Times New Roman" w:hAnsi="MiloLf-Light" w:cs="Times New Roman"/>
      <w:spacing w:val="0"/>
      <w:sz w:val="24"/>
      <w:szCs w:val="20"/>
      <w:lang w:eastAsia="de-DE"/>
      <w14:ligatures w14:val="none"/>
    </w:rPr>
  </w:style>
  <w:style w:type="paragraph" w:customStyle="1" w:styleId="Einzug1cm">
    <w:name w:val="Einzug 1cm"/>
    <w:basedOn w:val="Standard"/>
    <w:qFormat/>
    <w:rsid w:val="00A35B13"/>
    <w:pPr>
      <w:ind w:left="567"/>
    </w:pPr>
    <w:rPr>
      <w:rFonts w:eastAsia="Times New Roman" w:cs="Times New Roman"/>
      <w:spacing w:val="0"/>
      <w:sz w:val="24"/>
      <w:lang w:eastAsia="de-DE"/>
      <w14:ligatures w14:val="none"/>
      <w14:numForm w14:val="lining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oachimherzstiftung.sharepoint.com/sites/jhs_assets/06_Kommunikation/2025_Blanko_A4_hoch_Word_kurzer%20TItel.dotx" TargetMode="External"/></Relationships>
</file>

<file path=word/theme/theme1.xml><?xml version="1.0" encoding="utf-8"?>
<a:theme xmlns:a="http://schemas.openxmlformats.org/drawingml/2006/main" name="Office">
  <a:themeElements>
    <a:clrScheme name="Benutzerdefiniert 18">
      <a:dk1>
        <a:srgbClr val="000000"/>
      </a:dk1>
      <a:lt1>
        <a:sysClr val="window" lastClr="FFFFFF"/>
      </a:lt1>
      <a:dk2>
        <a:srgbClr val="BFBFBF"/>
      </a:dk2>
      <a:lt2>
        <a:srgbClr val="EFEFEF"/>
      </a:lt2>
      <a:accent1>
        <a:srgbClr val="4B0072"/>
      </a:accent1>
      <a:accent2>
        <a:srgbClr val="00A854"/>
      </a:accent2>
      <a:accent3>
        <a:srgbClr val="9848FF"/>
      </a:accent3>
      <a:accent4>
        <a:srgbClr val="4DE29B"/>
      </a:accent4>
      <a:accent5>
        <a:srgbClr val="7F7F7F"/>
      </a:accent5>
      <a:accent6>
        <a:srgbClr val="BFBFBF"/>
      </a:accent6>
      <a:hlink>
        <a:srgbClr val="000000"/>
      </a:hlink>
      <a:folHlink>
        <a:srgbClr val="000000"/>
      </a:folHlink>
    </a:clrScheme>
    <a:fontScheme name="Benutzerdefiniert 44">
      <a:majorFont>
        <a:latin typeface="VC Cardinal Wide SemiBold"/>
        <a:ea typeface=""/>
        <a:cs typeface=""/>
      </a:majorFont>
      <a:minorFont>
        <a:latin typeface="VC Cardinal Wide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b0725a-2487-4ad2-9776-bd24e7c8d95d">
      <Value>3</Value>
    </TaxCatchAll>
    <lcf76f155ced4ddcb4097134ff3c332f xmlns="aff4d822-0d2d-4582-a173-72a5370ec1f6">
      <Terms xmlns="http://schemas.microsoft.com/office/infopath/2007/PartnerControls"/>
    </lcf76f155ced4ddcb4097134ff3c332f>
    <naf5ec1a026448fd9a1f99c29398a29c xmlns="c3d3ef45-afdd-4956-9ca0-5e3610f05e4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Auswahlverfahren</TermName>
          <TermId xmlns="http://schemas.microsoft.com/office/infopath/2007/PartnerControls">a60d8ae5-aa15-45bd-a24b-85bd6fc86f68</TermId>
        </TermInfo>
      </Terms>
    </naf5ec1a026448fd9a1f99c29398a29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HS Dokument" ma:contentTypeID="0x010100C6EBAAE0C53BE340918419D1F0912AC000104906E29B0AFD48BE080BB926C0958E" ma:contentTypeVersion="20" ma:contentTypeDescription="Create a new document." ma:contentTypeScope="" ma:versionID="fb52e0018b3bf00bfdbc8a72b37a1493">
  <xsd:schema xmlns:xsd="http://www.w3.org/2001/XMLSchema" xmlns:xs="http://www.w3.org/2001/XMLSchema" xmlns:p="http://schemas.microsoft.com/office/2006/metadata/properties" xmlns:ns2="c3d3ef45-afdd-4956-9ca0-5e3610f05e41" xmlns:ns3="a4b0725a-2487-4ad2-9776-bd24e7c8d95d" xmlns:ns4="aff4d822-0d2d-4582-a173-72a5370ec1f6" targetNamespace="http://schemas.microsoft.com/office/2006/metadata/properties" ma:root="true" ma:fieldsID="e8810971665ce412441ef988c2caedfd" ns2:_="" ns3:_="" ns4:_="">
    <xsd:import namespace="c3d3ef45-afdd-4956-9ca0-5e3610f05e41"/>
    <xsd:import namespace="a4b0725a-2487-4ad2-9776-bd24e7c8d95d"/>
    <xsd:import namespace="aff4d822-0d2d-4582-a173-72a5370ec1f6"/>
    <xsd:element name="properties">
      <xsd:complexType>
        <xsd:sequence>
          <xsd:element name="documentManagement">
            <xsd:complexType>
              <xsd:all>
                <xsd:element ref="ns2:naf5ec1a026448fd9a1f99c29398a29c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BillingMetadata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3ef45-afdd-4956-9ca0-5e3610f05e41" elementFormDefault="qualified">
    <xsd:import namespace="http://schemas.microsoft.com/office/2006/documentManagement/types"/>
    <xsd:import namespace="http://schemas.microsoft.com/office/infopath/2007/PartnerControls"/>
    <xsd:element name="naf5ec1a026448fd9a1f99c29398a29c" ma:index="8" nillable="true" ma:taxonomy="true" ma:internalName="naf5ec1a026448fd9a1f99c29398a29c" ma:taxonomyFieldName="NAVOOColFolderCategory" ma:displayName="Folder Category" ma:default="" ma:fieldId="{7af5ec1a-0264-48fd-9a1f-99c29398a29c}" ma:taxonomyMulti="true" ma:sspId="05058786-2235-4261-ad4d-1770f8a44dd7" ma:termSetId="49fb454b-d091-491b-8388-f64e86eb535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0725a-2487-4ad2-9776-bd24e7c8d95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7ccc12a-a355-4fde-8b61-ffae37178410}" ma:internalName="TaxCatchAll" ma:showField="CatchAllData" ma:web="a4b0725a-2487-4ad2-9776-bd24e7c8d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ccc12a-a355-4fde-8b61-ffae37178410}" ma:internalName="TaxCatchAllLabel" ma:readOnly="true" ma:showField="CatchAllDataLabel" ma:web="a4b0725a-2487-4ad2-9776-bd24e7c8d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4d822-0d2d-4582-a173-72a5370ec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058786-2235-4261-ad4d-1770f8a44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C4BC6-ACFD-4114-86C8-FB2060C7F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005F4-6653-4405-A2FF-21E95DF53677}">
  <ds:schemaRefs>
    <ds:schemaRef ds:uri="http://schemas.microsoft.com/office/2006/metadata/properties"/>
    <ds:schemaRef ds:uri="http://schemas.microsoft.com/office/infopath/2007/PartnerControls"/>
    <ds:schemaRef ds:uri="a4b0725a-2487-4ad2-9776-bd24e7c8d95d"/>
    <ds:schemaRef ds:uri="aff4d822-0d2d-4582-a173-72a5370ec1f6"/>
    <ds:schemaRef ds:uri="c3d3ef45-afdd-4956-9ca0-5e3610f05e41"/>
  </ds:schemaRefs>
</ds:datastoreItem>
</file>

<file path=customXml/itemProps3.xml><?xml version="1.0" encoding="utf-8"?>
<ds:datastoreItem xmlns:ds="http://schemas.openxmlformats.org/officeDocument/2006/customXml" ds:itemID="{BF6D7518-F017-4DAF-A5B9-4A674697C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3ef45-afdd-4956-9ca0-5e3610f05e41"/>
    <ds:schemaRef ds:uri="a4b0725a-2487-4ad2-9776-bd24e7c8d95d"/>
    <ds:schemaRef ds:uri="aff4d822-0d2d-4582-a173-72a5370ec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2025_Blanko_A4_hoch_Word_kurzer%20TItel.dotx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Joachim Herz Stiftung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Poppitz, Philipp</dc:creator>
  <cp:keywords/>
  <dc:description/>
  <cp:lastModifiedBy>Poppitz, Philipp</cp:lastModifiedBy>
  <cp:revision>2</cp:revision>
  <cp:lastPrinted>2025-09-09T20:23:00Z</cp:lastPrinted>
  <dcterms:created xsi:type="dcterms:W3CDTF">2026-01-08T12:14:00Z</dcterms:created>
  <dcterms:modified xsi:type="dcterms:W3CDTF">2026-01-12T08:24:00Z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0x010100C6EBAAE0C53BE340918419D1F0912AC000104906E29B0AFD48BE080BB926C0958E</vt:lpwstr>
  </property>
  <property fmtid="{D5CDD505-2E9C-101B-9397-08002B2CF9AE}" pid="3" name="MediaServiceImageTags">
    <vt:lpwstr/>
  </property>
  <property fmtid="{D5CDD505-2E9C-101B-9397-08002B2CF9AE}" pid="4" name="NAVOOColFolderCategory">
    <vt:lpwstr>3;#Auswahlverfahren|a60d8ae5-aa15-45bd-a24b-85bd6fc86f68</vt:lpwstr>
  </property>
</Properties>
</file>