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351C" w14:textId="77777777" w:rsidR="005E480F" w:rsidRPr="00D5494B" w:rsidRDefault="005E480F" w:rsidP="005E480F">
      <w:pPr>
        <w:pStyle w:val="paragraph"/>
        <w:spacing w:before="0" w:beforeAutospacing="0" w:after="0" w:afterAutospacing="0"/>
        <w:jc w:val="center"/>
        <w:textAlignment w:val="baseline"/>
        <w:rPr>
          <w:rStyle w:val="normaltextrun"/>
          <w:rFonts w:ascii="Milo Pro" w:hAnsi="Milo Pro" w:cs="Calibri"/>
          <w:b/>
          <w:bCs/>
          <w:color w:val="1D1D1B"/>
          <w:sz w:val="28"/>
          <w:szCs w:val="28"/>
        </w:rPr>
      </w:pPr>
      <w:r w:rsidRPr="00D5494B">
        <w:rPr>
          <w:rStyle w:val="normaltextrun"/>
          <w:rFonts w:ascii="Milo Pro" w:hAnsi="Milo Pro" w:cs="Calibri"/>
          <w:b/>
          <w:bCs/>
          <w:color w:val="1D1D1B"/>
          <w:sz w:val="28"/>
          <w:szCs w:val="28"/>
        </w:rPr>
        <w:t>Info für Ausbildungsbetriebe:</w:t>
      </w:r>
    </w:p>
    <w:p w14:paraId="355C4C90" w14:textId="77777777" w:rsidR="008A7D0B" w:rsidRPr="00D5494B" w:rsidRDefault="008A7D0B" w:rsidP="008253D2">
      <w:pPr>
        <w:pStyle w:val="paragraph"/>
        <w:spacing w:before="0" w:beforeAutospacing="0" w:after="0" w:afterAutospacing="0"/>
        <w:jc w:val="center"/>
        <w:textAlignment w:val="baseline"/>
        <w:rPr>
          <w:rStyle w:val="normaltextrun"/>
          <w:rFonts w:ascii="Milo Pro" w:hAnsi="Milo Pro" w:cs="Calibri"/>
          <w:b/>
          <w:bCs/>
          <w:color w:val="1D1D1B"/>
          <w:sz w:val="28"/>
          <w:szCs w:val="28"/>
        </w:rPr>
      </w:pPr>
      <w:r w:rsidRPr="00D5494B">
        <w:rPr>
          <w:rStyle w:val="normaltextrun"/>
          <w:rFonts w:ascii="Milo Pro" w:hAnsi="Milo Pro" w:cs="Calibri"/>
          <w:b/>
          <w:bCs/>
          <w:color w:val="1D1D1B"/>
          <w:sz w:val="28"/>
          <w:szCs w:val="28"/>
        </w:rPr>
        <w:t>Empfeh</w:t>
      </w:r>
      <w:r w:rsidR="008253D2" w:rsidRPr="00D5494B">
        <w:rPr>
          <w:rStyle w:val="normaltextrun"/>
          <w:rFonts w:ascii="Milo Pro" w:hAnsi="Milo Pro" w:cs="Calibri"/>
          <w:b/>
          <w:bCs/>
          <w:color w:val="1D1D1B"/>
          <w:sz w:val="28"/>
          <w:szCs w:val="28"/>
        </w:rPr>
        <w:t>lungsschreiben für Bewerber:innen im „Azubi Kolleg Lübeck“</w:t>
      </w:r>
    </w:p>
    <w:p w14:paraId="30F1FE8A" w14:textId="77777777" w:rsidR="008253D2" w:rsidRPr="0036277F" w:rsidRDefault="008253D2" w:rsidP="008A7D0B">
      <w:pPr>
        <w:pStyle w:val="paragraph"/>
        <w:spacing w:before="0" w:beforeAutospacing="0" w:after="0" w:afterAutospacing="0"/>
        <w:textAlignment w:val="baseline"/>
        <w:rPr>
          <w:rStyle w:val="normaltextrun"/>
          <w:rFonts w:ascii="Milo Pro Light" w:hAnsi="Milo Pro Light" w:cs="Calibri"/>
          <w:color w:val="1D1D1B"/>
        </w:rPr>
      </w:pPr>
    </w:p>
    <w:p w14:paraId="4EBEBFE2" w14:textId="28C539E8" w:rsidR="00C12B78" w:rsidRPr="0036277F" w:rsidRDefault="00570B6A" w:rsidP="008A7D0B">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Ihr Azubi möchte sich </w:t>
      </w:r>
      <w:r w:rsidR="001644F0" w:rsidRPr="0036277F">
        <w:rPr>
          <w:rStyle w:val="normaltextrun"/>
          <w:rFonts w:ascii="Milo Pro Light" w:hAnsi="Milo Pro Light" w:cs="Calibri"/>
          <w:color w:val="1D1D1B"/>
        </w:rPr>
        <w:t>für ein Stipendium i</w:t>
      </w:r>
      <w:r w:rsidR="00C13168" w:rsidRPr="0036277F">
        <w:rPr>
          <w:rStyle w:val="normaltextrun"/>
          <w:rFonts w:ascii="Milo Pro Light" w:hAnsi="Milo Pro Light" w:cs="Calibri"/>
          <w:color w:val="1D1D1B"/>
        </w:rPr>
        <w:t>m</w:t>
      </w:r>
      <w:r w:rsidR="001644F0" w:rsidRPr="0036277F">
        <w:rPr>
          <w:rStyle w:val="normaltextrun"/>
          <w:rFonts w:ascii="Milo Pro Light" w:hAnsi="Milo Pro Light" w:cs="Calibri"/>
          <w:color w:val="1D1D1B"/>
        </w:rPr>
        <w:t xml:space="preserve"> „Azubi Kolleg Lübeck“ bewerben. </w:t>
      </w:r>
      <w:r w:rsidR="00070D91">
        <w:rPr>
          <w:rStyle w:val="normaltextrun"/>
          <w:rFonts w:ascii="Milo Pro Light" w:hAnsi="Milo Pro Light" w:cs="Calibri"/>
          <w:color w:val="1D1D1B"/>
        </w:rPr>
        <w:t>Das freut uns sehr!</w:t>
      </w:r>
    </w:p>
    <w:p w14:paraId="06D43372" w14:textId="77777777" w:rsidR="00C12B78" w:rsidRPr="0036277F" w:rsidRDefault="00C12B78" w:rsidP="008A7D0B">
      <w:pPr>
        <w:pStyle w:val="paragraph"/>
        <w:spacing w:before="0" w:beforeAutospacing="0" w:after="0" w:afterAutospacing="0"/>
        <w:textAlignment w:val="baseline"/>
        <w:rPr>
          <w:rStyle w:val="normaltextrun"/>
          <w:rFonts w:ascii="Milo Pro Light" w:hAnsi="Milo Pro Light" w:cs="Calibri"/>
          <w:color w:val="1D1D1B"/>
        </w:rPr>
      </w:pPr>
    </w:p>
    <w:p w14:paraId="11985EAF" w14:textId="77777777" w:rsidR="00B067D4" w:rsidRDefault="0049615F" w:rsidP="008A7D0B">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Das Azubi Kolleg ist ein</w:t>
      </w:r>
      <w:r w:rsidR="00CF2C5D" w:rsidRPr="0036277F">
        <w:rPr>
          <w:rStyle w:val="normaltextrun"/>
          <w:rFonts w:ascii="Milo Pro Light" w:hAnsi="Milo Pro Light" w:cs="Calibri"/>
          <w:color w:val="1D1D1B"/>
        </w:rPr>
        <w:t xml:space="preserve"> Programm der Joachim Herz Stiftung und der Lübecker Possehl-Stiftung. </w:t>
      </w:r>
      <w:r w:rsidR="00910325" w:rsidRPr="0036277F">
        <w:rPr>
          <w:rStyle w:val="normaltextrun"/>
          <w:rFonts w:ascii="Milo Pro Light" w:hAnsi="Milo Pro Light" w:cs="Calibri"/>
          <w:color w:val="1D1D1B"/>
        </w:rPr>
        <w:t>25 t</w:t>
      </w:r>
      <w:r w:rsidR="00CF2C5D" w:rsidRPr="0036277F">
        <w:rPr>
          <w:rStyle w:val="normaltextrun"/>
          <w:rFonts w:ascii="Milo Pro Light" w:hAnsi="Milo Pro Light" w:cs="Calibri"/>
          <w:color w:val="1D1D1B"/>
        </w:rPr>
        <w:t xml:space="preserve">alentierte und motivierte </w:t>
      </w:r>
      <w:r w:rsidR="00640453" w:rsidRPr="0036277F">
        <w:rPr>
          <w:rStyle w:val="normaltextrun"/>
          <w:rFonts w:ascii="Milo Pro Light" w:hAnsi="Milo Pro Light" w:cs="Calibri"/>
          <w:color w:val="1D1D1B"/>
        </w:rPr>
        <w:t xml:space="preserve">Lübecker </w:t>
      </w:r>
      <w:r w:rsidR="00CF2C5D" w:rsidRPr="0036277F">
        <w:rPr>
          <w:rStyle w:val="normaltextrun"/>
          <w:rFonts w:ascii="Milo Pro Light" w:hAnsi="Milo Pro Light" w:cs="Calibri"/>
          <w:color w:val="1D1D1B"/>
        </w:rPr>
        <w:t>Auszubildende</w:t>
      </w:r>
      <w:r w:rsidR="00B44002" w:rsidRPr="0036277F">
        <w:rPr>
          <w:rStyle w:val="normaltextrun"/>
          <w:rFonts w:ascii="Milo Pro Light" w:hAnsi="Milo Pro Light" w:cs="Calibri"/>
          <w:color w:val="1D1D1B"/>
        </w:rPr>
        <w:t xml:space="preserve"> aller Berufe werden über zwei Jahre in ihrer Persönlichkeitsbildung unterst</w:t>
      </w:r>
      <w:r w:rsidR="00F03481" w:rsidRPr="0036277F">
        <w:rPr>
          <w:rStyle w:val="normaltextrun"/>
          <w:rFonts w:ascii="Milo Pro Light" w:hAnsi="Milo Pro Light" w:cs="Calibri"/>
          <w:color w:val="1D1D1B"/>
        </w:rPr>
        <w:t>ützt, indem sie an Seminaren und Netzwerkveranstaltungen teilnehmen.</w:t>
      </w:r>
      <w:r w:rsidR="00870F22" w:rsidRPr="0036277F">
        <w:rPr>
          <w:rStyle w:val="normaltextrun"/>
          <w:rFonts w:ascii="Milo Pro Light" w:hAnsi="Milo Pro Light" w:cs="Calibri"/>
          <w:color w:val="1D1D1B"/>
        </w:rPr>
        <w:t xml:space="preserve"> </w:t>
      </w:r>
    </w:p>
    <w:p w14:paraId="4FAC5E78" w14:textId="77777777" w:rsidR="00B067D4" w:rsidRDefault="00B067D4" w:rsidP="008A7D0B">
      <w:pPr>
        <w:pStyle w:val="paragraph"/>
        <w:spacing w:before="0" w:beforeAutospacing="0" w:after="0" w:afterAutospacing="0"/>
        <w:textAlignment w:val="baseline"/>
        <w:rPr>
          <w:rStyle w:val="normaltextrun"/>
          <w:rFonts w:ascii="Milo Pro Light" w:hAnsi="Milo Pro Light" w:cs="Calibri"/>
          <w:color w:val="1D1D1B"/>
        </w:rPr>
      </w:pPr>
    </w:p>
    <w:p w14:paraId="15C656F0" w14:textId="1B4359D0" w:rsidR="00904848" w:rsidRPr="0036277F" w:rsidRDefault="00666690" w:rsidP="008A7D0B">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Wir suchen dafür</w:t>
      </w:r>
      <w:r w:rsidR="00CB7FB2" w:rsidRPr="0036277F">
        <w:rPr>
          <w:rStyle w:val="normaltextrun"/>
          <w:rFonts w:ascii="Milo Pro Light" w:hAnsi="Milo Pro Light" w:cs="Calibri"/>
          <w:color w:val="1D1D1B"/>
        </w:rPr>
        <w:t xml:space="preserve"> Unternehmen</w:t>
      </w:r>
      <w:r w:rsidR="00902EF4" w:rsidRPr="0036277F">
        <w:rPr>
          <w:rStyle w:val="normaltextrun"/>
          <w:rFonts w:ascii="Milo Pro Light" w:hAnsi="Milo Pro Light" w:cs="Calibri"/>
          <w:color w:val="1D1D1B"/>
        </w:rPr>
        <w:t>, die ihre vielversprechenden Auszubildenden dabei unterstützen möchten, ihre Potenziale zu entdecken und ihren Horizont zu erweitern.</w:t>
      </w:r>
      <w:r w:rsidR="00C12B78" w:rsidRPr="0036277F">
        <w:rPr>
          <w:rStyle w:val="normaltextrun"/>
          <w:rFonts w:ascii="Milo Pro Light" w:hAnsi="Milo Pro Light" w:cs="Calibri"/>
          <w:color w:val="1D1D1B"/>
        </w:rPr>
        <w:t xml:space="preserve"> </w:t>
      </w:r>
      <w:r w:rsidR="00276EE1">
        <w:rPr>
          <w:rStyle w:val="normaltextrun"/>
          <w:rFonts w:ascii="Milo Pro Light" w:hAnsi="Milo Pro Light" w:cs="Calibri"/>
          <w:color w:val="1D1D1B"/>
        </w:rPr>
        <w:t xml:space="preserve">Für Sie als Betrieb ist das Azubi Kolleg </w:t>
      </w:r>
      <w:r w:rsidR="0041296E">
        <w:rPr>
          <w:rStyle w:val="normaltextrun"/>
          <w:rFonts w:ascii="Milo Pro Light" w:hAnsi="Milo Pro Light" w:cs="Calibri"/>
          <w:color w:val="1D1D1B"/>
        </w:rPr>
        <w:t xml:space="preserve">eine Möglichkeit, </w:t>
      </w:r>
      <w:r w:rsidR="00306A58">
        <w:rPr>
          <w:rStyle w:val="normaltextrun"/>
          <w:rFonts w:ascii="Milo Pro Light" w:hAnsi="Milo Pro Light" w:cs="Calibri"/>
          <w:color w:val="1D1D1B"/>
        </w:rPr>
        <w:t>Ihre</w:t>
      </w:r>
      <w:r w:rsidR="00AA0039">
        <w:rPr>
          <w:rStyle w:val="normaltextrun"/>
          <w:rFonts w:ascii="Milo Pro Light" w:hAnsi="Milo Pro Light" w:cs="Calibri"/>
          <w:color w:val="1D1D1B"/>
        </w:rPr>
        <w:t>r:m</w:t>
      </w:r>
      <w:r w:rsidR="00EE1423">
        <w:rPr>
          <w:rStyle w:val="normaltextrun"/>
          <w:rFonts w:ascii="Milo Pro Light" w:hAnsi="Milo Pro Light" w:cs="Calibri"/>
          <w:color w:val="1D1D1B"/>
        </w:rPr>
        <w:t xml:space="preserve"> besonders</w:t>
      </w:r>
      <w:r w:rsidR="00DD6D9F">
        <w:rPr>
          <w:rStyle w:val="normaltextrun"/>
          <w:rFonts w:ascii="Milo Pro Light" w:hAnsi="Milo Pro Light" w:cs="Calibri"/>
          <w:color w:val="1D1D1B"/>
        </w:rPr>
        <w:t xml:space="preserve"> interessierten und lernbereiten</w:t>
      </w:r>
      <w:r w:rsidR="00A554AB">
        <w:rPr>
          <w:rStyle w:val="normaltextrun"/>
          <w:rFonts w:ascii="Milo Pro Light" w:hAnsi="Milo Pro Light" w:cs="Calibri"/>
          <w:color w:val="1D1D1B"/>
        </w:rPr>
        <w:t xml:space="preserve"> </w:t>
      </w:r>
      <w:r w:rsidR="00EE1423">
        <w:rPr>
          <w:rStyle w:val="normaltextrun"/>
          <w:rFonts w:ascii="Milo Pro Light" w:hAnsi="Milo Pro Light" w:cs="Calibri"/>
          <w:color w:val="1D1D1B"/>
        </w:rPr>
        <w:t xml:space="preserve">Azubi </w:t>
      </w:r>
      <w:r w:rsidR="00AA0039">
        <w:rPr>
          <w:rStyle w:val="normaltextrun"/>
          <w:rFonts w:ascii="Milo Pro Light" w:hAnsi="Milo Pro Light" w:cs="Calibri"/>
          <w:color w:val="1D1D1B"/>
        </w:rPr>
        <w:t>E</w:t>
      </w:r>
      <w:r w:rsidR="00EE1423">
        <w:rPr>
          <w:rStyle w:val="normaltextrun"/>
          <w:rFonts w:ascii="Milo Pro Light" w:hAnsi="Milo Pro Light" w:cs="Calibri"/>
          <w:color w:val="1D1D1B"/>
        </w:rPr>
        <w:t>ntwicklungsmöglichkeit</w:t>
      </w:r>
      <w:r w:rsidR="00AA0039">
        <w:rPr>
          <w:rStyle w:val="normaltextrun"/>
          <w:rFonts w:ascii="Milo Pro Light" w:hAnsi="Milo Pro Light" w:cs="Calibri"/>
          <w:color w:val="1D1D1B"/>
        </w:rPr>
        <w:t>e</w:t>
      </w:r>
      <w:r w:rsidR="00EE1423">
        <w:rPr>
          <w:rStyle w:val="normaltextrun"/>
          <w:rFonts w:ascii="Milo Pro Light" w:hAnsi="Milo Pro Light" w:cs="Calibri"/>
          <w:color w:val="1D1D1B"/>
        </w:rPr>
        <w:t xml:space="preserve">n zu bieten, </w:t>
      </w:r>
      <w:r w:rsidR="000D15C9">
        <w:rPr>
          <w:rStyle w:val="normaltextrun"/>
          <w:rFonts w:ascii="Milo Pro Light" w:hAnsi="Milo Pro Light" w:cs="Calibri"/>
          <w:color w:val="1D1D1B"/>
        </w:rPr>
        <w:t>die über die normale Ausbildung hinaus gehen, und ihn:sie so enger an den Betrieb zu binden.</w:t>
      </w:r>
    </w:p>
    <w:p w14:paraId="7501E357" w14:textId="77777777" w:rsidR="00640453" w:rsidRPr="0036277F" w:rsidRDefault="00640453" w:rsidP="008A7D0B">
      <w:pPr>
        <w:pStyle w:val="paragraph"/>
        <w:spacing w:before="0" w:beforeAutospacing="0" w:after="0" w:afterAutospacing="0"/>
        <w:textAlignment w:val="baseline"/>
        <w:rPr>
          <w:rStyle w:val="normaltextrun"/>
          <w:rFonts w:ascii="Milo Pro Light" w:hAnsi="Milo Pro Light" w:cs="Calibri"/>
          <w:color w:val="1D1D1B"/>
        </w:rPr>
      </w:pPr>
    </w:p>
    <w:p w14:paraId="647B7C9C" w14:textId="63B203BF" w:rsidR="003F2A0C" w:rsidRPr="0036277F" w:rsidRDefault="003F2A0C" w:rsidP="003F2A0C">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Mit der Teilnahme am „Azubi Kolleg Lübeck“ sind für die Stipendiat:innen keine Kosten verbunden. Die Seminare (inkl. Reis</w:t>
      </w:r>
      <w:r w:rsidR="001B2ADF">
        <w:rPr>
          <w:rStyle w:val="normaltextrun"/>
          <w:rFonts w:ascii="Milo Pro Light" w:hAnsi="Milo Pro Light" w:cs="Calibri"/>
          <w:color w:val="1D1D1B"/>
        </w:rPr>
        <w:t>e</w:t>
      </w:r>
      <w:r w:rsidRPr="0036277F">
        <w:rPr>
          <w:rStyle w:val="normaltextrun"/>
          <w:rFonts w:ascii="Milo Pro Light" w:hAnsi="Milo Pro Light" w:cs="Calibri"/>
          <w:color w:val="1D1D1B"/>
        </w:rPr>
        <w:t xml:space="preserve">kostenpauschale, Unterkunft und Verpflegung) und Netzwerkveranstaltungen werden über die beteiligten Stiftungen finanziert. </w:t>
      </w:r>
      <w:r w:rsidR="00C12B78" w:rsidRPr="0036277F">
        <w:rPr>
          <w:rStyle w:val="normaltextrun"/>
          <w:rFonts w:ascii="Milo Pro Light" w:hAnsi="Milo Pro Light" w:cs="Calibri"/>
          <w:color w:val="1D1D1B"/>
        </w:rPr>
        <w:t>Die Förderung beginnt im 2. Ausbildungsjahr.</w:t>
      </w:r>
    </w:p>
    <w:p w14:paraId="70685E30" w14:textId="77777777" w:rsidR="003F2A0C" w:rsidRPr="0036277F" w:rsidRDefault="003F2A0C" w:rsidP="003F2A0C">
      <w:pPr>
        <w:pStyle w:val="paragraph"/>
        <w:spacing w:before="0" w:beforeAutospacing="0" w:after="0" w:afterAutospacing="0"/>
        <w:textAlignment w:val="baseline"/>
        <w:rPr>
          <w:rStyle w:val="normaltextrun"/>
          <w:rFonts w:ascii="Milo Pro Light" w:hAnsi="Milo Pro Light" w:cs="Calibri"/>
          <w:color w:val="1D1D1B"/>
        </w:rPr>
      </w:pPr>
    </w:p>
    <w:p w14:paraId="6EF23864" w14:textId="77777777" w:rsidR="00D304E9" w:rsidRPr="0036277F" w:rsidRDefault="002A3B03" w:rsidP="008A7D0B">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Sowohl das </w:t>
      </w:r>
      <w:r w:rsidR="009562A9" w:rsidRPr="0036277F">
        <w:rPr>
          <w:rStyle w:val="normaltextrun"/>
          <w:rFonts w:ascii="Milo Pro Light" w:hAnsi="Milo Pro Light" w:cs="Calibri"/>
          <w:color w:val="1D1D1B"/>
        </w:rPr>
        <w:t>schleswig-holsteinische Bildungsm</w:t>
      </w:r>
      <w:r w:rsidRPr="0036277F">
        <w:rPr>
          <w:rStyle w:val="normaltextrun"/>
          <w:rFonts w:ascii="Milo Pro Light" w:hAnsi="Milo Pro Light" w:cs="Calibri"/>
          <w:color w:val="1D1D1B"/>
        </w:rPr>
        <w:t xml:space="preserve">inisterium </w:t>
      </w:r>
      <w:r w:rsidR="009629B5" w:rsidRPr="0036277F">
        <w:rPr>
          <w:rStyle w:val="normaltextrun"/>
          <w:rFonts w:ascii="Milo Pro Light" w:hAnsi="Milo Pro Light" w:cs="Calibri"/>
          <w:color w:val="1D1D1B"/>
        </w:rPr>
        <w:t xml:space="preserve">(Abteilung Berufsbildende Schulen) </w:t>
      </w:r>
      <w:r w:rsidR="009562A9" w:rsidRPr="0036277F">
        <w:rPr>
          <w:rStyle w:val="normaltextrun"/>
          <w:rFonts w:ascii="Milo Pro Light" w:hAnsi="Milo Pro Light" w:cs="Calibri"/>
          <w:color w:val="1D1D1B"/>
        </w:rPr>
        <w:t>als auch das Gesundheitsm</w:t>
      </w:r>
      <w:r w:rsidRPr="0036277F">
        <w:rPr>
          <w:rStyle w:val="normaltextrun"/>
          <w:rFonts w:ascii="Milo Pro Light" w:hAnsi="Milo Pro Light" w:cs="Calibri"/>
          <w:color w:val="1D1D1B"/>
        </w:rPr>
        <w:t>inisterium</w:t>
      </w:r>
      <w:r w:rsidR="009629B5" w:rsidRPr="0036277F">
        <w:rPr>
          <w:rStyle w:val="normaltextrun"/>
          <w:rFonts w:ascii="Milo Pro Light" w:hAnsi="Milo Pro Light" w:cs="Calibri"/>
          <w:color w:val="1D1D1B"/>
        </w:rPr>
        <w:t xml:space="preserve"> (Dezernat Gesundheitsberufe) befürworten das Programm ausdrücklich.</w:t>
      </w:r>
      <w:r w:rsidR="003B79C3" w:rsidRPr="0036277F">
        <w:rPr>
          <w:rStyle w:val="normaltextrun"/>
          <w:rFonts w:ascii="Milo Pro Light" w:hAnsi="Milo Pro Light" w:cs="Calibri"/>
          <w:color w:val="1D1D1B"/>
        </w:rPr>
        <w:t xml:space="preserve"> </w:t>
      </w:r>
    </w:p>
    <w:p w14:paraId="5D6A5654" w14:textId="77777777" w:rsidR="003F2A0C" w:rsidRPr="0036277F" w:rsidRDefault="003F2A0C" w:rsidP="003F2A0C">
      <w:pPr>
        <w:pStyle w:val="paragraph"/>
        <w:spacing w:before="0" w:beforeAutospacing="0" w:after="0" w:afterAutospacing="0"/>
        <w:textAlignment w:val="baseline"/>
        <w:rPr>
          <w:rStyle w:val="normaltextrun"/>
          <w:rFonts w:ascii="Milo Pro Light" w:hAnsi="Milo Pro Light" w:cs="Calibri"/>
          <w:color w:val="1D1D1B"/>
        </w:rPr>
      </w:pPr>
    </w:p>
    <w:p w14:paraId="537EB40C" w14:textId="37933FB8" w:rsidR="00FC0D66" w:rsidRPr="0036277F" w:rsidRDefault="00640453" w:rsidP="6EA7CED6">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Die Teilnahme am Programm</w:t>
      </w:r>
      <w:r w:rsidR="001644F0" w:rsidRPr="0036277F">
        <w:rPr>
          <w:rStyle w:val="normaltextrun"/>
          <w:rFonts w:ascii="Milo Pro Light" w:hAnsi="Milo Pro Light" w:cs="Calibri"/>
          <w:color w:val="1D1D1B"/>
        </w:rPr>
        <w:t xml:space="preserve"> ist nur mit </w:t>
      </w:r>
      <w:r w:rsidR="000C6A7C" w:rsidRPr="0036277F">
        <w:rPr>
          <w:rStyle w:val="normaltextrun"/>
          <w:rFonts w:ascii="Milo Pro Light" w:hAnsi="Milo Pro Light" w:cs="Calibri"/>
          <w:color w:val="1D1D1B"/>
        </w:rPr>
        <w:t xml:space="preserve">der Einwilligung und </w:t>
      </w:r>
      <w:r w:rsidR="001644F0" w:rsidRPr="0036277F">
        <w:rPr>
          <w:rStyle w:val="normaltextrun"/>
          <w:rFonts w:ascii="Milo Pro Light" w:hAnsi="Milo Pro Light" w:cs="Calibri"/>
          <w:color w:val="1D1D1B"/>
        </w:rPr>
        <w:t xml:space="preserve">einem Empfehlungsschreiben </w:t>
      </w:r>
      <w:r w:rsidR="00A21C32" w:rsidRPr="0036277F">
        <w:rPr>
          <w:rStyle w:val="normaltextrun"/>
          <w:rFonts w:ascii="Milo Pro Light" w:hAnsi="Milo Pro Light" w:cs="Calibri"/>
          <w:color w:val="1D1D1B"/>
        </w:rPr>
        <w:t xml:space="preserve">der beruflichen Schule </w:t>
      </w:r>
      <w:r w:rsidR="00834D73" w:rsidRPr="0036277F">
        <w:rPr>
          <w:rStyle w:val="normaltextrun"/>
          <w:rFonts w:ascii="Milo Pro Light" w:hAnsi="Milo Pro Light" w:cs="Calibri"/>
          <w:color w:val="1D1D1B"/>
        </w:rPr>
        <w:t xml:space="preserve">möglich. Bei dualen Ausbildungen und in Gesundheitsberufen wird zusätzlich </w:t>
      </w:r>
      <w:r w:rsidR="003657E1" w:rsidRPr="0036277F">
        <w:rPr>
          <w:rStyle w:val="normaltextrun"/>
          <w:rFonts w:ascii="Milo Pro Light" w:hAnsi="Milo Pro Light" w:cs="Calibri"/>
          <w:color w:val="1D1D1B"/>
        </w:rPr>
        <w:t>die Einwilligung und ein Empfehlungsschreiben</w:t>
      </w:r>
      <w:r w:rsidR="009D578B" w:rsidRPr="0036277F">
        <w:rPr>
          <w:rStyle w:val="normaltextrun"/>
          <w:rFonts w:ascii="Milo Pro Light" w:hAnsi="Milo Pro Light" w:cs="Calibri"/>
          <w:color w:val="1D1D1B"/>
        </w:rPr>
        <w:t xml:space="preserve"> von Ihnen, dem </w:t>
      </w:r>
      <w:r w:rsidR="001644F0" w:rsidRPr="0036277F">
        <w:rPr>
          <w:rStyle w:val="normaltextrun"/>
          <w:rFonts w:ascii="Milo Pro Light" w:hAnsi="Milo Pro Light" w:cs="Calibri"/>
          <w:color w:val="1D1D1B"/>
        </w:rPr>
        <w:t>Ausbildungsbetrieb</w:t>
      </w:r>
      <w:r w:rsidR="00394B8D" w:rsidRPr="0036277F">
        <w:rPr>
          <w:rStyle w:val="normaltextrun"/>
          <w:rFonts w:ascii="Milo Pro Light" w:hAnsi="Milo Pro Light" w:cs="Calibri"/>
          <w:color w:val="1D1D1B"/>
        </w:rPr>
        <w:t>,</w:t>
      </w:r>
      <w:r w:rsidR="003657E1" w:rsidRPr="0036277F">
        <w:rPr>
          <w:rStyle w:val="normaltextrun"/>
          <w:rFonts w:ascii="Milo Pro Light" w:hAnsi="Milo Pro Light" w:cs="Calibri"/>
          <w:color w:val="1D1D1B"/>
        </w:rPr>
        <w:t xml:space="preserve"> benötigt</w:t>
      </w:r>
      <w:r w:rsidR="00AD7EE2">
        <w:rPr>
          <w:rStyle w:val="normaltextrun"/>
          <w:rFonts w:ascii="Milo Pro Light" w:hAnsi="Milo Pro Light" w:cs="Calibri"/>
          <w:color w:val="1D1D1B"/>
        </w:rPr>
        <w:t xml:space="preserve"> (Vorlage siehe unten)</w:t>
      </w:r>
      <w:r w:rsidR="003657E1" w:rsidRPr="0036277F">
        <w:rPr>
          <w:rStyle w:val="normaltextrun"/>
          <w:rFonts w:ascii="Milo Pro Light" w:hAnsi="Milo Pro Light" w:cs="Calibri"/>
          <w:color w:val="1D1D1B"/>
        </w:rPr>
        <w:t>.</w:t>
      </w:r>
      <w:r w:rsidR="000C6A7C" w:rsidRPr="0036277F">
        <w:rPr>
          <w:rStyle w:val="normaltextrun"/>
          <w:rFonts w:ascii="Milo Pro Light" w:hAnsi="Milo Pro Light" w:cs="Calibri"/>
          <w:color w:val="1D1D1B"/>
        </w:rPr>
        <w:t xml:space="preserve"> </w:t>
      </w:r>
    </w:p>
    <w:p w14:paraId="3ECE20E7" w14:textId="77777777" w:rsidR="00FC0D66" w:rsidRPr="0036277F" w:rsidRDefault="00FC0D66" w:rsidP="6EA7CED6">
      <w:pPr>
        <w:pStyle w:val="paragraph"/>
        <w:spacing w:before="0" w:beforeAutospacing="0" w:after="0" w:afterAutospacing="0"/>
        <w:textAlignment w:val="baseline"/>
        <w:rPr>
          <w:rStyle w:val="normaltextrun"/>
          <w:rFonts w:ascii="Milo Pro Light" w:hAnsi="Milo Pro Light" w:cs="Calibri"/>
          <w:color w:val="1D1D1B"/>
        </w:rPr>
      </w:pPr>
    </w:p>
    <w:p w14:paraId="04D11104" w14:textId="241F4541" w:rsidR="001644F0" w:rsidRPr="0036277F" w:rsidRDefault="00F81029" w:rsidP="6EA7CED6">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Die Bewerbung findet über eine Online-Plattform statt, </w:t>
      </w:r>
      <w:r w:rsidR="003E414D" w:rsidRPr="0036277F">
        <w:rPr>
          <w:rStyle w:val="normaltextrun"/>
          <w:rFonts w:ascii="Milo Pro Light" w:hAnsi="Milo Pro Light" w:cs="Calibri"/>
          <w:color w:val="1D1D1B"/>
        </w:rPr>
        <w:t xml:space="preserve">auf </w:t>
      </w:r>
      <w:r w:rsidR="63361ADC" w:rsidRPr="0036277F">
        <w:rPr>
          <w:rStyle w:val="normaltextrun"/>
          <w:rFonts w:ascii="Milo Pro Light" w:hAnsi="Milo Pro Light" w:cs="Calibri"/>
          <w:color w:val="1D1D1B"/>
        </w:rPr>
        <w:t>welche</w:t>
      </w:r>
      <w:r w:rsidR="0A918B7F" w:rsidRPr="0036277F">
        <w:rPr>
          <w:rStyle w:val="normaltextrun"/>
          <w:rFonts w:ascii="Milo Pro Light" w:hAnsi="Milo Pro Light" w:cs="Calibri"/>
          <w:color w:val="1D1D1B"/>
        </w:rPr>
        <w:t>r</w:t>
      </w:r>
      <w:r w:rsidR="003E414D" w:rsidRPr="0036277F">
        <w:rPr>
          <w:rStyle w:val="normaltextrun"/>
          <w:rFonts w:ascii="Milo Pro Light" w:hAnsi="Milo Pro Light" w:cs="Calibri"/>
          <w:color w:val="1D1D1B"/>
        </w:rPr>
        <w:t xml:space="preserve"> die Bewerber:innen auch die Empfehlungsschreiben hochladen.</w:t>
      </w:r>
      <w:r w:rsidR="00134A9B" w:rsidRPr="0036277F">
        <w:rPr>
          <w:rStyle w:val="normaltextrun"/>
          <w:rFonts w:ascii="Milo Pro Light" w:hAnsi="Milo Pro Light" w:cs="Calibri"/>
          <w:color w:val="1D1D1B"/>
        </w:rPr>
        <w:t xml:space="preserve"> Bewerbungsschluss ist der </w:t>
      </w:r>
      <w:r w:rsidR="00145974">
        <w:rPr>
          <w:rStyle w:val="normaltextrun"/>
          <w:rFonts w:ascii="Milo Pro Light" w:hAnsi="Milo Pro Light" w:cs="Calibri"/>
          <w:color w:val="1D1D1B"/>
        </w:rPr>
        <w:t>08</w:t>
      </w:r>
      <w:r w:rsidR="00134A9B" w:rsidRPr="0036277F">
        <w:rPr>
          <w:rStyle w:val="normaltextrun"/>
          <w:rFonts w:ascii="Milo Pro Light" w:hAnsi="Milo Pro Light" w:cs="Calibri"/>
          <w:color w:val="1D1D1B"/>
        </w:rPr>
        <w:t>.</w:t>
      </w:r>
      <w:r w:rsidR="2AA44040" w:rsidRPr="0036277F">
        <w:rPr>
          <w:rStyle w:val="normaltextrun"/>
          <w:rFonts w:ascii="Milo Pro Light" w:hAnsi="Milo Pro Light" w:cs="Calibri"/>
          <w:color w:val="1D1D1B"/>
        </w:rPr>
        <w:t>03</w:t>
      </w:r>
      <w:r w:rsidR="00530387">
        <w:rPr>
          <w:rStyle w:val="normaltextrun"/>
          <w:rFonts w:ascii="Milo Pro Light" w:hAnsi="Milo Pro Light" w:cs="Calibri"/>
          <w:color w:val="1D1D1B"/>
        </w:rPr>
        <w:t>.</w:t>
      </w:r>
      <w:r w:rsidR="00134A9B" w:rsidRPr="0036277F">
        <w:rPr>
          <w:rStyle w:val="normaltextrun"/>
          <w:rFonts w:ascii="Milo Pro Light" w:hAnsi="Milo Pro Light" w:cs="Calibri"/>
          <w:color w:val="1D1D1B"/>
        </w:rPr>
        <w:t>202</w:t>
      </w:r>
      <w:r w:rsidR="00145974">
        <w:rPr>
          <w:rStyle w:val="normaltextrun"/>
          <w:rFonts w:ascii="Milo Pro Light" w:hAnsi="Milo Pro Light" w:cs="Calibri"/>
          <w:color w:val="1D1D1B"/>
        </w:rPr>
        <w:t>3</w:t>
      </w:r>
      <w:r w:rsidR="00134A9B" w:rsidRPr="0036277F">
        <w:rPr>
          <w:rStyle w:val="normaltextrun"/>
          <w:rFonts w:ascii="Milo Pro Light" w:hAnsi="Milo Pro Light" w:cs="Calibri"/>
          <w:color w:val="1D1D1B"/>
        </w:rPr>
        <w:t>.</w:t>
      </w:r>
    </w:p>
    <w:p w14:paraId="63868AC9" w14:textId="0AECDB9D" w:rsidR="00692DE1" w:rsidRPr="0036277F" w:rsidRDefault="00692DE1" w:rsidP="6EA7CED6">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Die Ausbildungsbetriebe stimmen </w:t>
      </w:r>
      <w:r w:rsidR="2DAED6B0" w:rsidRPr="0036277F">
        <w:rPr>
          <w:rStyle w:val="normaltextrun"/>
          <w:rFonts w:ascii="Milo Pro Light" w:hAnsi="Milo Pro Light" w:cs="Calibri"/>
          <w:color w:val="1D1D1B"/>
        </w:rPr>
        <w:t>in</w:t>
      </w:r>
      <w:r w:rsidR="3D23FFFB" w:rsidRPr="0036277F">
        <w:rPr>
          <w:rStyle w:val="normaltextrun"/>
          <w:rFonts w:ascii="Milo Pro Light" w:hAnsi="Milo Pro Light" w:cs="Calibri"/>
          <w:color w:val="1D1D1B"/>
        </w:rPr>
        <w:t xml:space="preserve"> ihrer Einwilligung </w:t>
      </w:r>
      <w:r w:rsidRPr="0036277F">
        <w:rPr>
          <w:rStyle w:val="normaltextrun"/>
          <w:rFonts w:ascii="Milo Pro Light" w:hAnsi="Milo Pro Light" w:cs="Calibri"/>
          <w:color w:val="1D1D1B"/>
        </w:rPr>
        <w:t xml:space="preserve">zu, </w:t>
      </w:r>
      <w:r w:rsidR="27CE2481" w:rsidRPr="0036277F">
        <w:rPr>
          <w:rStyle w:val="normaltextrun"/>
          <w:rFonts w:ascii="Milo Pro Light" w:hAnsi="Milo Pro Light" w:cs="Calibri"/>
          <w:color w:val="1D1D1B"/>
        </w:rPr>
        <w:t xml:space="preserve">die </w:t>
      </w:r>
      <w:r w:rsidR="75469FB0" w:rsidRPr="0036277F">
        <w:rPr>
          <w:rStyle w:val="normaltextrun"/>
          <w:rFonts w:ascii="Milo Pro Light" w:hAnsi="Milo Pro Light" w:cs="Calibri"/>
          <w:color w:val="1D1D1B"/>
        </w:rPr>
        <w:t>A</w:t>
      </w:r>
      <w:r w:rsidR="00E03E1C" w:rsidRPr="0036277F">
        <w:rPr>
          <w:rStyle w:val="normaltextrun"/>
          <w:rFonts w:ascii="Milo Pro Light" w:hAnsi="Milo Pro Light" w:cs="Calibri"/>
          <w:color w:val="1D1D1B"/>
        </w:rPr>
        <w:t>us</w:t>
      </w:r>
      <w:r w:rsidR="75469FB0" w:rsidRPr="0036277F">
        <w:rPr>
          <w:rStyle w:val="normaltextrun"/>
          <w:rFonts w:ascii="Milo Pro Light" w:hAnsi="Milo Pro Light" w:cs="Calibri"/>
          <w:color w:val="1D1D1B"/>
        </w:rPr>
        <w:t>zubildenden</w:t>
      </w:r>
      <w:r w:rsidRPr="0036277F">
        <w:rPr>
          <w:rStyle w:val="normaltextrun"/>
          <w:rFonts w:ascii="Milo Pro Light" w:hAnsi="Milo Pro Light" w:cs="Calibri"/>
          <w:color w:val="1D1D1B"/>
        </w:rPr>
        <w:t xml:space="preserve"> für die Seminare</w:t>
      </w:r>
      <w:r w:rsidR="33913AF2" w:rsidRPr="0036277F">
        <w:rPr>
          <w:rStyle w:val="normaltextrun"/>
          <w:rFonts w:ascii="Milo Pro Light" w:hAnsi="Milo Pro Light" w:cs="Calibri"/>
          <w:color w:val="1D1D1B"/>
        </w:rPr>
        <w:t xml:space="preserve"> des Programms</w:t>
      </w:r>
      <w:r w:rsidR="25933E95" w:rsidRPr="0036277F">
        <w:rPr>
          <w:rStyle w:val="normaltextrun"/>
          <w:rFonts w:ascii="Milo Pro Light" w:hAnsi="Milo Pro Light" w:cs="Calibri"/>
          <w:color w:val="1D1D1B"/>
        </w:rPr>
        <w:t xml:space="preserve"> </w:t>
      </w:r>
      <w:r w:rsidRPr="0036277F">
        <w:rPr>
          <w:rStyle w:val="normaltextrun"/>
          <w:rFonts w:ascii="Milo Pro Light" w:hAnsi="Milo Pro Light" w:cs="Calibri"/>
          <w:color w:val="1D1D1B"/>
        </w:rPr>
        <w:t>freizustellen</w:t>
      </w:r>
      <w:r w:rsidR="00A84F32">
        <w:rPr>
          <w:rStyle w:val="normaltextrun"/>
          <w:rFonts w:ascii="Milo Pro Light" w:hAnsi="Milo Pro Light" w:cs="Calibri"/>
          <w:color w:val="1D1D1B"/>
        </w:rPr>
        <w:t xml:space="preserve"> und ihr Ausbildungsgehalt für die Seminardauer weiterzubezahlen</w:t>
      </w:r>
      <w:r w:rsidR="0B415E9D" w:rsidRPr="0036277F">
        <w:rPr>
          <w:rStyle w:val="normaltextrun"/>
          <w:rFonts w:ascii="Milo Pro Light" w:hAnsi="Milo Pro Light" w:cs="Calibri"/>
          <w:color w:val="1D1D1B"/>
        </w:rPr>
        <w:t>.</w:t>
      </w:r>
      <w:r w:rsidR="00A87E4A" w:rsidRPr="0036277F">
        <w:rPr>
          <w:rStyle w:val="normaltextrun"/>
          <w:rFonts w:ascii="Milo Pro Light" w:hAnsi="Milo Pro Light" w:cs="Calibri"/>
          <w:color w:val="1D1D1B"/>
        </w:rPr>
        <w:t xml:space="preserve"> Die Stipendiat:innen </w:t>
      </w:r>
      <w:r w:rsidR="00C91D7E" w:rsidRPr="0036277F">
        <w:rPr>
          <w:rStyle w:val="normaltextrun"/>
          <w:rFonts w:ascii="Milo Pro Light" w:hAnsi="Milo Pro Light" w:cs="Calibri"/>
          <w:color w:val="1D1D1B"/>
        </w:rPr>
        <w:t>nehm</w:t>
      </w:r>
      <w:r w:rsidR="00A87E4A" w:rsidRPr="0036277F">
        <w:rPr>
          <w:rStyle w:val="normaltextrun"/>
          <w:rFonts w:ascii="Milo Pro Light" w:hAnsi="Milo Pro Light" w:cs="Calibri"/>
          <w:color w:val="1D1D1B"/>
        </w:rPr>
        <w:t xml:space="preserve">en an </w:t>
      </w:r>
      <w:r w:rsidR="00C91D7E" w:rsidRPr="0036277F">
        <w:rPr>
          <w:rStyle w:val="normaltextrun"/>
          <w:rFonts w:ascii="Milo Pro Light" w:hAnsi="Milo Pro Light" w:cs="Calibri"/>
          <w:color w:val="1D1D1B"/>
        </w:rPr>
        <w:t>insgesamt vier</w:t>
      </w:r>
      <w:r w:rsidR="00A87E4A" w:rsidRPr="0036277F">
        <w:rPr>
          <w:rStyle w:val="normaltextrun"/>
          <w:rFonts w:ascii="Milo Pro Light" w:hAnsi="Milo Pro Light" w:cs="Calibri"/>
          <w:color w:val="1D1D1B"/>
        </w:rPr>
        <w:t xml:space="preserve"> Seminaren</w:t>
      </w:r>
      <w:r w:rsidR="006E7BF9" w:rsidRPr="0036277F">
        <w:rPr>
          <w:rStyle w:val="normaltextrun"/>
          <w:rFonts w:ascii="Milo Pro Light" w:hAnsi="Milo Pro Light" w:cs="Calibri"/>
          <w:color w:val="1D1D1B"/>
        </w:rPr>
        <w:t xml:space="preserve"> außerhalb Lübecks</w:t>
      </w:r>
      <w:r w:rsidR="00A87E4A" w:rsidRPr="0036277F">
        <w:rPr>
          <w:rStyle w:val="normaltextrun"/>
          <w:rFonts w:ascii="Milo Pro Light" w:hAnsi="Milo Pro Light" w:cs="Calibri"/>
          <w:color w:val="1D1D1B"/>
        </w:rPr>
        <w:t xml:space="preserve"> teil: </w:t>
      </w:r>
    </w:p>
    <w:p w14:paraId="3B873409" w14:textId="77777777" w:rsidR="0CD4FED8" w:rsidRPr="0036277F" w:rsidRDefault="0CD4FED8" w:rsidP="0CD4FED8">
      <w:pPr>
        <w:pStyle w:val="paragraph"/>
        <w:spacing w:before="0" w:beforeAutospacing="0" w:after="0" w:afterAutospacing="0"/>
        <w:rPr>
          <w:rStyle w:val="normaltextrun"/>
          <w:rFonts w:ascii="Milo Pro Light" w:hAnsi="Milo Pro Light" w:cs="Calibri"/>
          <w:color w:val="1D1D1B"/>
        </w:rPr>
      </w:pPr>
    </w:p>
    <w:p w14:paraId="45B7DE95" w14:textId="7E163228" w:rsidR="002B3F11" w:rsidRPr="002E0776" w:rsidRDefault="002B3F11" w:rsidP="7B7FDA2C">
      <w:pPr>
        <w:pStyle w:val="paragraph"/>
        <w:spacing w:before="0" w:beforeAutospacing="0" w:after="0" w:afterAutospacing="0"/>
        <w:textAlignment w:val="baseline"/>
        <w:rPr>
          <w:rStyle w:val="normaltextrun"/>
          <w:rFonts w:ascii="Milo Pro Light" w:hAnsi="Milo Pro Light" w:cs="Calibri"/>
          <w:color w:val="1D1D1B"/>
        </w:rPr>
      </w:pPr>
      <w:r w:rsidRPr="7B7FDA2C">
        <w:rPr>
          <w:rStyle w:val="normaltextrun"/>
          <w:rFonts w:ascii="Milo Pro Light" w:hAnsi="Milo Pro Light" w:cs="Calibri"/>
          <w:color w:val="1D1D1B"/>
        </w:rPr>
        <w:t xml:space="preserve">Wochenendseminar 1 (Fr., </w:t>
      </w:r>
      <w:r w:rsidR="00145974">
        <w:rPr>
          <w:rStyle w:val="normaltextrun"/>
          <w:rFonts w:ascii="Milo Pro Light" w:hAnsi="Milo Pro Light" w:cs="Calibri"/>
          <w:color w:val="1D1D1B"/>
        </w:rPr>
        <w:t>22</w:t>
      </w:r>
      <w:r w:rsidRPr="7B7FDA2C">
        <w:rPr>
          <w:rStyle w:val="normaltextrun"/>
          <w:rFonts w:ascii="Milo Pro Light" w:hAnsi="Milo Pro Light" w:cs="Calibri"/>
          <w:color w:val="1D1D1B"/>
        </w:rPr>
        <w:t>.09. – So</w:t>
      </w:r>
      <w:r w:rsidR="5F9EA974" w:rsidRPr="7B7FDA2C">
        <w:rPr>
          <w:rStyle w:val="normaltextrun"/>
          <w:rFonts w:ascii="Milo Pro Light" w:hAnsi="Milo Pro Light" w:cs="Calibri"/>
          <w:color w:val="1D1D1B"/>
        </w:rPr>
        <w:t>.</w:t>
      </w:r>
      <w:r w:rsidRPr="7B7FDA2C">
        <w:rPr>
          <w:rStyle w:val="normaltextrun"/>
          <w:rFonts w:ascii="Milo Pro Light" w:hAnsi="Milo Pro Light" w:cs="Calibri"/>
          <w:color w:val="1D1D1B"/>
        </w:rPr>
        <w:t xml:space="preserve">, </w:t>
      </w:r>
      <w:r w:rsidR="00145974">
        <w:rPr>
          <w:rStyle w:val="normaltextrun"/>
          <w:rFonts w:ascii="Milo Pro Light" w:hAnsi="Milo Pro Light" w:cs="Calibri"/>
          <w:color w:val="1D1D1B"/>
        </w:rPr>
        <w:t>24</w:t>
      </w:r>
      <w:r w:rsidRPr="7B7FDA2C">
        <w:rPr>
          <w:rStyle w:val="normaltextrun"/>
          <w:rFonts w:ascii="Milo Pro Light" w:hAnsi="Milo Pro Light" w:cs="Calibri"/>
          <w:color w:val="1D1D1B"/>
        </w:rPr>
        <w:t>.09.202</w:t>
      </w:r>
      <w:r w:rsidR="00145974">
        <w:rPr>
          <w:rStyle w:val="normaltextrun"/>
          <w:rFonts w:ascii="Milo Pro Light" w:hAnsi="Milo Pro Light" w:cs="Calibri"/>
          <w:color w:val="1D1D1B"/>
        </w:rPr>
        <w:t>3</w:t>
      </w:r>
      <w:r w:rsidRPr="7B7FDA2C">
        <w:rPr>
          <w:rStyle w:val="normaltextrun"/>
          <w:rFonts w:ascii="Milo Pro Light" w:hAnsi="Milo Pro Light" w:cs="Calibri"/>
          <w:color w:val="1D1D1B"/>
        </w:rPr>
        <w:t>)</w:t>
      </w:r>
    </w:p>
    <w:p w14:paraId="39E2E56D" w14:textId="5646710D" w:rsidR="002B3F11" w:rsidRPr="002E0776" w:rsidRDefault="00F93EE8" w:rsidP="001E725D">
      <w:pPr>
        <w:pStyle w:val="paragraph"/>
        <w:spacing w:before="0" w:beforeAutospacing="0" w:after="0" w:afterAutospacing="0"/>
        <w:textAlignment w:val="baseline"/>
        <w:rPr>
          <w:rStyle w:val="normaltextrun"/>
          <w:rFonts w:ascii="Milo Pro Light" w:hAnsi="Milo Pro Light" w:cs="Calibri"/>
          <w:color w:val="1D1D1B"/>
        </w:rPr>
      </w:pPr>
      <w:r>
        <w:rPr>
          <w:rStyle w:val="normaltextrun"/>
          <w:rFonts w:ascii="Milo Pro Light" w:hAnsi="Milo Pro Light" w:cs="Calibri"/>
          <w:color w:val="1D1D1B"/>
        </w:rPr>
        <w:t>Seminar 2</w:t>
      </w:r>
      <w:r w:rsidR="002B3F11" w:rsidRPr="7B7FDA2C">
        <w:rPr>
          <w:rStyle w:val="normaltextrun"/>
          <w:rFonts w:ascii="Milo Pro Light" w:hAnsi="Milo Pro Light" w:cs="Calibri"/>
          <w:color w:val="1D1D1B"/>
        </w:rPr>
        <w:t xml:space="preserve"> (</w:t>
      </w:r>
      <w:r w:rsidR="00EB7B2A">
        <w:rPr>
          <w:rStyle w:val="normaltextrun"/>
          <w:rFonts w:ascii="Milo Pro Light" w:hAnsi="Milo Pro Light" w:cs="Calibri"/>
          <w:color w:val="1D1D1B"/>
        </w:rPr>
        <w:t xml:space="preserve">voraussichtlich </w:t>
      </w:r>
      <w:r w:rsidRPr="004E3CA2">
        <w:rPr>
          <w:rStyle w:val="normaltextrun"/>
          <w:rFonts w:ascii="Milo Pro Light" w:hAnsi="Milo Pro Light" w:cs="Calibri"/>
          <w:color w:val="1D1D1B"/>
        </w:rPr>
        <w:t xml:space="preserve">Di., </w:t>
      </w:r>
      <w:r w:rsidR="00145974">
        <w:rPr>
          <w:rStyle w:val="normaltextrun"/>
          <w:rFonts w:ascii="Milo Pro Light" w:hAnsi="Milo Pro Light" w:cs="Calibri"/>
          <w:color w:val="1D1D1B"/>
        </w:rPr>
        <w:t>05.03</w:t>
      </w:r>
      <w:r w:rsidRPr="004E3CA2">
        <w:rPr>
          <w:rStyle w:val="normaltextrun"/>
          <w:rFonts w:ascii="Milo Pro Light" w:hAnsi="Milo Pro Light" w:cs="Calibri"/>
          <w:color w:val="1D1D1B"/>
        </w:rPr>
        <w:t>.</w:t>
      </w:r>
      <w:r w:rsidR="00145974">
        <w:rPr>
          <w:rStyle w:val="normaltextrun"/>
          <w:rFonts w:ascii="Milo Pro Light" w:hAnsi="Milo Pro Light" w:cs="Calibri"/>
          <w:color w:val="1D1D1B"/>
        </w:rPr>
        <w:t xml:space="preserve"> </w:t>
      </w:r>
      <w:r w:rsidR="00145974" w:rsidRPr="7B7FDA2C">
        <w:rPr>
          <w:rStyle w:val="normaltextrun"/>
          <w:rFonts w:ascii="Milo Pro Light" w:hAnsi="Milo Pro Light" w:cs="Calibri"/>
          <w:color w:val="1D1D1B"/>
        </w:rPr>
        <w:t>–</w:t>
      </w:r>
      <w:r w:rsidR="00145974">
        <w:rPr>
          <w:rStyle w:val="normaltextrun"/>
          <w:rFonts w:ascii="Milo Pro Light" w:hAnsi="Milo Pro Light" w:cs="Calibri"/>
          <w:color w:val="1D1D1B"/>
        </w:rPr>
        <w:t xml:space="preserve"> </w:t>
      </w:r>
      <w:r w:rsidRPr="004E3CA2">
        <w:rPr>
          <w:rStyle w:val="normaltextrun"/>
          <w:rFonts w:ascii="Milo Pro Light" w:hAnsi="Milo Pro Light" w:cs="Calibri"/>
          <w:color w:val="1D1D1B"/>
        </w:rPr>
        <w:t xml:space="preserve">Sa., </w:t>
      </w:r>
      <w:r w:rsidR="00145974">
        <w:rPr>
          <w:rStyle w:val="normaltextrun"/>
          <w:rFonts w:ascii="Milo Pro Light" w:hAnsi="Milo Pro Light" w:cs="Calibri"/>
          <w:color w:val="1D1D1B"/>
        </w:rPr>
        <w:t>09.</w:t>
      </w:r>
      <w:r w:rsidRPr="004E3CA2">
        <w:rPr>
          <w:rStyle w:val="normaltextrun"/>
          <w:rFonts w:ascii="Milo Pro Light" w:hAnsi="Milo Pro Light" w:cs="Calibri"/>
          <w:color w:val="1D1D1B"/>
        </w:rPr>
        <w:t>03.202</w:t>
      </w:r>
      <w:r w:rsidR="00145974">
        <w:rPr>
          <w:rStyle w:val="normaltextrun"/>
          <w:rFonts w:ascii="Milo Pro Light" w:hAnsi="Milo Pro Light" w:cs="Calibri"/>
          <w:color w:val="1D1D1B"/>
        </w:rPr>
        <w:t>4</w:t>
      </w:r>
      <w:r w:rsidR="002B3F11" w:rsidRPr="7B7FDA2C">
        <w:rPr>
          <w:rStyle w:val="normaltextrun"/>
          <w:rFonts w:ascii="Milo Pro Light" w:hAnsi="Milo Pro Light" w:cs="Calibri"/>
          <w:color w:val="1D1D1B"/>
        </w:rPr>
        <w:t>)</w:t>
      </w:r>
    </w:p>
    <w:p w14:paraId="508864A2" w14:textId="46242ED2" w:rsidR="002B3F11" w:rsidRPr="002E0776" w:rsidRDefault="002B3F11" w:rsidP="7B7FDA2C">
      <w:pPr>
        <w:pStyle w:val="paragraph"/>
        <w:spacing w:before="0" w:beforeAutospacing="0" w:after="0" w:afterAutospacing="0"/>
        <w:textAlignment w:val="baseline"/>
        <w:rPr>
          <w:rStyle w:val="normaltextrun"/>
          <w:rFonts w:ascii="Milo Pro Light" w:hAnsi="Milo Pro Light" w:cs="Calibri"/>
          <w:color w:val="1D1D1B"/>
        </w:rPr>
      </w:pPr>
      <w:r w:rsidRPr="7B7FDA2C">
        <w:rPr>
          <w:rStyle w:val="normaltextrun"/>
          <w:rFonts w:ascii="Milo Pro Light" w:hAnsi="Milo Pro Light" w:cs="Calibri"/>
          <w:color w:val="1D1D1B"/>
        </w:rPr>
        <w:t>Seminar</w:t>
      </w:r>
      <w:r w:rsidR="00F93EE8">
        <w:rPr>
          <w:rStyle w:val="normaltextrun"/>
          <w:rFonts w:ascii="Milo Pro Light" w:hAnsi="Milo Pro Light" w:cs="Calibri"/>
          <w:color w:val="1D1D1B"/>
        </w:rPr>
        <w:t xml:space="preserve"> 3</w:t>
      </w:r>
      <w:r w:rsidRPr="7B7FDA2C">
        <w:rPr>
          <w:rStyle w:val="normaltextrun"/>
          <w:rFonts w:ascii="Milo Pro Light" w:hAnsi="Milo Pro Light" w:cs="Calibri"/>
          <w:color w:val="1D1D1B"/>
        </w:rPr>
        <w:t xml:space="preserve"> (</w:t>
      </w:r>
      <w:r w:rsidR="00EB7B2A">
        <w:rPr>
          <w:rStyle w:val="normaltextrun"/>
          <w:rFonts w:ascii="Milo Pro Light" w:hAnsi="Milo Pro Light" w:cs="Calibri"/>
          <w:color w:val="1D1D1B"/>
        </w:rPr>
        <w:t xml:space="preserve">voraussichtlich </w:t>
      </w:r>
      <w:r w:rsidRPr="7B7FDA2C">
        <w:rPr>
          <w:rStyle w:val="normaltextrun"/>
          <w:rFonts w:ascii="Milo Pro Light" w:hAnsi="Milo Pro Light" w:cs="Calibri"/>
          <w:color w:val="1D1D1B"/>
        </w:rPr>
        <w:t>S</w:t>
      </w:r>
      <w:r w:rsidR="004D6A05">
        <w:rPr>
          <w:rStyle w:val="normaltextrun"/>
          <w:rFonts w:ascii="Milo Pro Light" w:hAnsi="Milo Pro Light" w:cs="Calibri"/>
          <w:color w:val="1D1D1B"/>
        </w:rPr>
        <w:t>o</w:t>
      </w:r>
      <w:r w:rsidR="530E5854" w:rsidRPr="7B7FDA2C">
        <w:rPr>
          <w:rStyle w:val="normaltextrun"/>
          <w:rFonts w:ascii="Milo Pro Light" w:hAnsi="Milo Pro Light" w:cs="Calibri"/>
          <w:color w:val="1D1D1B"/>
        </w:rPr>
        <w:t>.</w:t>
      </w:r>
      <w:r w:rsidRPr="7B7FDA2C">
        <w:rPr>
          <w:rStyle w:val="normaltextrun"/>
          <w:rFonts w:ascii="Milo Pro Light" w:hAnsi="Milo Pro Light" w:cs="Calibri"/>
          <w:color w:val="1D1D1B"/>
        </w:rPr>
        <w:t xml:space="preserve">, </w:t>
      </w:r>
      <w:r w:rsidR="004D6A05">
        <w:rPr>
          <w:rStyle w:val="normaltextrun"/>
          <w:rFonts w:ascii="Milo Pro Light" w:hAnsi="Milo Pro Light" w:cs="Calibri"/>
          <w:color w:val="1D1D1B"/>
        </w:rPr>
        <w:t>15</w:t>
      </w:r>
      <w:r w:rsidRPr="7B7FDA2C">
        <w:rPr>
          <w:rStyle w:val="normaltextrun"/>
          <w:rFonts w:ascii="Milo Pro Light" w:hAnsi="Milo Pro Light" w:cs="Calibri"/>
          <w:color w:val="1D1D1B"/>
        </w:rPr>
        <w:t xml:space="preserve">.09. – </w:t>
      </w:r>
      <w:r w:rsidR="001E725D">
        <w:rPr>
          <w:rStyle w:val="normaltextrun"/>
          <w:rFonts w:ascii="Milo Pro Light" w:hAnsi="Milo Pro Light" w:cs="Calibri"/>
          <w:color w:val="1D1D1B"/>
        </w:rPr>
        <w:t>Sa</w:t>
      </w:r>
      <w:r w:rsidR="64589BC8" w:rsidRPr="7B7FDA2C">
        <w:rPr>
          <w:rStyle w:val="normaltextrun"/>
          <w:rFonts w:ascii="Milo Pro Light" w:hAnsi="Milo Pro Light" w:cs="Calibri"/>
          <w:color w:val="1D1D1B"/>
        </w:rPr>
        <w:t>.</w:t>
      </w:r>
      <w:r w:rsidRPr="7B7FDA2C">
        <w:rPr>
          <w:rStyle w:val="normaltextrun"/>
          <w:rFonts w:ascii="Milo Pro Light" w:hAnsi="Milo Pro Light" w:cs="Calibri"/>
          <w:color w:val="1D1D1B"/>
        </w:rPr>
        <w:t xml:space="preserve">, </w:t>
      </w:r>
      <w:r w:rsidR="004D6A05">
        <w:rPr>
          <w:rStyle w:val="normaltextrun"/>
          <w:rFonts w:ascii="Milo Pro Light" w:hAnsi="Milo Pro Light" w:cs="Calibri"/>
          <w:color w:val="1D1D1B"/>
        </w:rPr>
        <w:t>21</w:t>
      </w:r>
      <w:r w:rsidRPr="7B7FDA2C">
        <w:rPr>
          <w:rStyle w:val="normaltextrun"/>
          <w:rFonts w:ascii="Milo Pro Light" w:hAnsi="Milo Pro Light" w:cs="Calibri"/>
          <w:color w:val="1D1D1B"/>
        </w:rPr>
        <w:t>.09.202</w:t>
      </w:r>
      <w:r w:rsidR="004D6A05">
        <w:rPr>
          <w:rStyle w:val="normaltextrun"/>
          <w:rFonts w:ascii="Milo Pro Light" w:hAnsi="Milo Pro Light" w:cs="Calibri"/>
          <w:color w:val="1D1D1B"/>
        </w:rPr>
        <w:t>4</w:t>
      </w:r>
      <w:r w:rsidRPr="7B7FDA2C">
        <w:rPr>
          <w:rStyle w:val="normaltextrun"/>
          <w:rFonts w:ascii="Milo Pro Light" w:hAnsi="Milo Pro Light" w:cs="Calibri"/>
          <w:color w:val="1D1D1B"/>
        </w:rPr>
        <w:t>)</w:t>
      </w:r>
    </w:p>
    <w:p w14:paraId="1B89731F" w14:textId="1C103A37" w:rsidR="002B3F11" w:rsidRDefault="00F93EE8" w:rsidP="002B3F11">
      <w:pPr>
        <w:pStyle w:val="paragraph"/>
        <w:spacing w:before="0" w:beforeAutospacing="0" w:after="0" w:afterAutospacing="0"/>
        <w:textAlignment w:val="baseline"/>
        <w:rPr>
          <w:rStyle w:val="normaltextrun"/>
          <w:rFonts w:ascii="Milo Pro Light" w:hAnsi="Milo Pro Light" w:cs="Calibri"/>
          <w:color w:val="1D1D1B"/>
        </w:rPr>
      </w:pPr>
      <w:r>
        <w:rPr>
          <w:rStyle w:val="normaltextrun"/>
          <w:rFonts w:ascii="Milo Pro Light" w:hAnsi="Milo Pro Light" w:cs="Calibri"/>
          <w:color w:val="1D1D1B"/>
        </w:rPr>
        <w:t>S</w:t>
      </w:r>
      <w:r w:rsidR="002B3F11" w:rsidRPr="002E0776">
        <w:rPr>
          <w:rStyle w:val="normaltextrun"/>
          <w:rFonts w:ascii="Milo Pro Light" w:hAnsi="Milo Pro Light" w:cs="Calibri"/>
          <w:color w:val="1D1D1B"/>
        </w:rPr>
        <w:t xml:space="preserve">eminar </w:t>
      </w:r>
      <w:r>
        <w:rPr>
          <w:rStyle w:val="normaltextrun"/>
          <w:rFonts w:ascii="Milo Pro Light" w:hAnsi="Milo Pro Light" w:cs="Calibri"/>
          <w:color w:val="1D1D1B"/>
        </w:rPr>
        <w:t>4</w:t>
      </w:r>
      <w:r w:rsidR="002B3F11" w:rsidRPr="002E0776">
        <w:rPr>
          <w:rStyle w:val="normaltextrun"/>
          <w:rFonts w:ascii="Milo Pro Light" w:hAnsi="Milo Pro Light" w:cs="Calibri"/>
          <w:color w:val="1D1D1B"/>
        </w:rPr>
        <w:t xml:space="preserve"> (</w:t>
      </w:r>
      <w:r w:rsidR="00EB7B2A">
        <w:rPr>
          <w:rStyle w:val="normaltextrun"/>
          <w:rFonts w:ascii="Milo Pro Light" w:hAnsi="Milo Pro Light" w:cs="Calibri"/>
          <w:color w:val="1D1D1B"/>
        </w:rPr>
        <w:t xml:space="preserve">voraussichtlich </w:t>
      </w:r>
      <w:r w:rsidR="00DE1CF3" w:rsidRPr="002B3AD8">
        <w:rPr>
          <w:rStyle w:val="normaltextrun"/>
          <w:rFonts w:ascii="Milo Pro Light" w:hAnsi="Milo Pro Light" w:cs="Calibri"/>
          <w:color w:val="1D1D1B"/>
        </w:rPr>
        <w:t xml:space="preserve">Februar oder März </w:t>
      </w:r>
      <w:r w:rsidR="001E725D" w:rsidRPr="002B3AD8">
        <w:rPr>
          <w:rStyle w:val="normaltextrun"/>
          <w:rFonts w:ascii="Milo Pro Light" w:hAnsi="Milo Pro Light" w:cs="Calibri"/>
          <w:color w:val="1D1D1B"/>
        </w:rPr>
        <w:t>202</w:t>
      </w:r>
      <w:r w:rsidR="0040649E" w:rsidRPr="002B3AD8">
        <w:rPr>
          <w:rStyle w:val="normaltextrun"/>
          <w:rFonts w:ascii="Milo Pro Light" w:hAnsi="Milo Pro Light" w:cs="Calibri"/>
          <w:color w:val="1D1D1B"/>
        </w:rPr>
        <w:t>5</w:t>
      </w:r>
      <w:r w:rsidR="002B3F11" w:rsidRPr="002E0776">
        <w:rPr>
          <w:rStyle w:val="normaltextrun"/>
          <w:rFonts w:ascii="Milo Pro Light" w:hAnsi="Milo Pro Light" w:cs="Calibri"/>
          <w:color w:val="1D1D1B"/>
        </w:rPr>
        <w:t>)</w:t>
      </w:r>
    </w:p>
    <w:p w14:paraId="3715359B" w14:textId="77777777" w:rsidR="001E725D" w:rsidRDefault="001E725D" w:rsidP="008A7D0B">
      <w:pPr>
        <w:pStyle w:val="paragraph"/>
        <w:spacing w:before="0" w:beforeAutospacing="0" w:after="0" w:afterAutospacing="0"/>
        <w:textAlignment w:val="baseline"/>
        <w:rPr>
          <w:rStyle w:val="normaltextrun"/>
          <w:rFonts w:ascii="Milo Pro Light" w:hAnsi="Milo Pro Light" w:cs="Calibri"/>
          <w:color w:val="1D1D1B"/>
        </w:rPr>
      </w:pPr>
    </w:p>
    <w:p w14:paraId="115F9BA1" w14:textId="676F6226" w:rsidR="00AA72E0" w:rsidRPr="0036277F" w:rsidRDefault="00642AFE" w:rsidP="008A7D0B">
      <w:pPr>
        <w:pStyle w:val="paragraph"/>
        <w:spacing w:before="0" w:beforeAutospacing="0" w:after="0" w:afterAutospacing="0"/>
        <w:textAlignment w:val="baseline"/>
        <w:rPr>
          <w:rStyle w:val="normaltextrun"/>
          <w:rFonts w:ascii="Milo Pro Light" w:hAnsi="Milo Pro Light" w:cs="Calibri"/>
          <w:color w:val="1D1D1B"/>
        </w:rPr>
      </w:pPr>
      <w:r>
        <w:rPr>
          <w:rStyle w:val="normaltextrun"/>
          <w:rFonts w:ascii="Milo Pro Light" w:hAnsi="Milo Pro Light" w:cs="Calibri"/>
          <w:color w:val="1D1D1B"/>
        </w:rPr>
        <w:t>Zusätzliche</w:t>
      </w:r>
      <w:r w:rsidR="00AA72E0" w:rsidRPr="0036277F">
        <w:rPr>
          <w:rStyle w:val="normaltextrun"/>
          <w:rFonts w:ascii="Milo Pro Light" w:hAnsi="Milo Pro Light" w:cs="Calibri"/>
          <w:color w:val="1D1D1B"/>
        </w:rPr>
        <w:t xml:space="preserve"> Netzwerkveranstaltungen finden ca. einmal monatlich am Nachmittag oder Abend in Lübeck statt, so dass hi</w:t>
      </w:r>
      <w:r w:rsidR="006E7BF9" w:rsidRPr="0036277F">
        <w:rPr>
          <w:rStyle w:val="normaltextrun"/>
          <w:rFonts w:ascii="Milo Pro Light" w:hAnsi="Milo Pro Light" w:cs="Calibri"/>
          <w:color w:val="1D1D1B"/>
        </w:rPr>
        <w:t>e</w:t>
      </w:r>
      <w:r w:rsidR="00AA72E0" w:rsidRPr="0036277F">
        <w:rPr>
          <w:rStyle w:val="normaltextrun"/>
          <w:rFonts w:ascii="Milo Pro Light" w:hAnsi="Milo Pro Light" w:cs="Calibri"/>
          <w:color w:val="1D1D1B"/>
        </w:rPr>
        <w:t xml:space="preserve">rfür keine Freistellung </w:t>
      </w:r>
      <w:r w:rsidR="001812F0" w:rsidRPr="0036277F">
        <w:rPr>
          <w:rStyle w:val="normaltextrun"/>
          <w:rFonts w:ascii="Milo Pro Light" w:hAnsi="Milo Pro Light" w:cs="Calibri"/>
          <w:color w:val="1D1D1B"/>
        </w:rPr>
        <w:t>erforderlich</w:t>
      </w:r>
      <w:r w:rsidR="006E7BF9" w:rsidRPr="0036277F">
        <w:rPr>
          <w:rStyle w:val="normaltextrun"/>
          <w:rFonts w:ascii="Milo Pro Light" w:hAnsi="Milo Pro Light" w:cs="Calibri"/>
          <w:color w:val="1D1D1B"/>
        </w:rPr>
        <w:t xml:space="preserve"> ist.</w:t>
      </w:r>
    </w:p>
    <w:p w14:paraId="1BE23B9E" w14:textId="77777777" w:rsidR="0048040E" w:rsidRPr="0036277F" w:rsidRDefault="0048040E" w:rsidP="008A7D0B">
      <w:pPr>
        <w:pStyle w:val="paragraph"/>
        <w:spacing w:before="0" w:beforeAutospacing="0" w:after="0" w:afterAutospacing="0"/>
        <w:textAlignment w:val="baseline"/>
        <w:rPr>
          <w:rStyle w:val="normaltextrun"/>
          <w:rFonts w:ascii="Milo Pro Light" w:hAnsi="Milo Pro Light" w:cs="Calibri"/>
          <w:color w:val="1D1D1B"/>
        </w:rPr>
      </w:pPr>
    </w:p>
    <w:p w14:paraId="6DCB993E" w14:textId="77777777" w:rsidR="00A004CE" w:rsidRDefault="00A004CE" w:rsidP="00976196">
      <w:pPr>
        <w:spacing w:line="240" w:lineRule="auto"/>
        <w:rPr>
          <w:rStyle w:val="normaltextrun"/>
          <w:rFonts w:cs="Calibri"/>
          <w:color w:val="1D1D1B"/>
        </w:rPr>
      </w:pPr>
    </w:p>
    <w:p w14:paraId="0817C9D9" w14:textId="77777777" w:rsidR="00A004CE" w:rsidRDefault="00A004CE" w:rsidP="00976196">
      <w:pPr>
        <w:spacing w:line="240" w:lineRule="auto"/>
        <w:rPr>
          <w:rStyle w:val="normaltextrun"/>
          <w:rFonts w:cs="Calibri"/>
          <w:color w:val="1D1D1B"/>
        </w:rPr>
      </w:pPr>
    </w:p>
    <w:p w14:paraId="4FF971D6" w14:textId="23F84FBD" w:rsidR="003D6964" w:rsidRPr="00976196" w:rsidRDefault="00C83079" w:rsidP="00976196">
      <w:pPr>
        <w:spacing w:line="240" w:lineRule="auto"/>
        <w:rPr>
          <w:rStyle w:val="normaltextrun"/>
          <w:rFonts w:cs="Calibri"/>
          <w:b/>
          <w:bCs/>
          <w:color w:val="1D1D1B"/>
        </w:rPr>
      </w:pPr>
      <w:r w:rsidRPr="00976196">
        <w:rPr>
          <w:rStyle w:val="normaltextrun"/>
          <w:rFonts w:cs="Calibri"/>
          <w:b/>
          <w:bCs/>
          <w:color w:val="1D1D1B"/>
        </w:rPr>
        <w:t>Das Empfehlungsschreiben</w:t>
      </w:r>
    </w:p>
    <w:p w14:paraId="53F2EE54" w14:textId="77777777" w:rsidR="00976196" w:rsidRPr="0036277F" w:rsidRDefault="00976196" w:rsidP="00976196">
      <w:pPr>
        <w:spacing w:line="240" w:lineRule="auto"/>
        <w:rPr>
          <w:rStyle w:val="normaltextrun"/>
          <w:rFonts w:cs="Calibri"/>
          <w:color w:val="1D1D1B"/>
        </w:rPr>
      </w:pPr>
    </w:p>
    <w:p w14:paraId="2F90F523" w14:textId="7D2F6402" w:rsidR="00835291" w:rsidRPr="0036277F" w:rsidRDefault="00835291" w:rsidP="00835291">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Für die Teilnahme am Azubi Kolleg Lübeck sind die Schulnoten nebensächlich. Wichtig ist uns, dass die Teilnehmenden motiviert und neugierig sind. Sie sollten Lust darauf haben, ihren Horizont zu erweitern</w:t>
      </w:r>
      <w:r w:rsidR="00642AFE">
        <w:rPr>
          <w:rStyle w:val="normaltextrun"/>
          <w:rFonts w:ascii="Milo Pro Light" w:hAnsi="Milo Pro Light" w:cs="Calibri"/>
          <w:color w:val="1D1D1B"/>
        </w:rPr>
        <w:t xml:space="preserve"> und sich selbst und ihre Persönlichkeit weiterzuentwickeln</w:t>
      </w:r>
      <w:r w:rsidRPr="0036277F">
        <w:rPr>
          <w:rStyle w:val="normaltextrun"/>
          <w:rFonts w:ascii="Milo Pro Light" w:hAnsi="Milo Pro Light" w:cs="Calibri"/>
          <w:color w:val="1D1D1B"/>
        </w:rPr>
        <w:t>.</w:t>
      </w:r>
    </w:p>
    <w:p w14:paraId="671903BF" w14:textId="77777777" w:rsidR="00835291" w:rsidRPr="0036277F" w:rsidRDefault="00835291" w:rsidP="6EA7CED6">
      <w:pPr>
        <w:pStyle w:val="paragraph"/>
        <w:spacing w:before="0" w:beforeAutospacing="0" w:after="0" w:afterAutospacing="0"/>
        <w:textAlignment w:val="baseline"/>
        <w:rPr>
          <w:rStyle w:val="normaltextrun"/>
          <w:rFonts w:ascii="Milo Pro Light" w:hAnsi="Milo Pro Light" w:cs="Calibri"/>
          <w:color w:val="1D1D1B"/>
        </w:rPr>
      </w:pPr>
    </w:p>
    <w:p w14:paraId="45B1B3E4" w14:textId="3BF17AE6" w:rsidR="008A7D0B" w:rsidRPr="0036277F" w:rsidRDefault="00265F97" w:rsidP="6EA7CED6">
      <w:pPr>
        <w:pStyle w:val="paragraph"/>
        <w:spacing w:before="0" w:beforeAutospacing="0" w:after="0" w:afterAutospacing="0"/>
        <w:textAlignment w:val="baseline"/>
        <w:rPr>
          <w:rStyle w:val="eop"/>
          <w:rFonts w:ascii="Milo Pro Light" w:hAnsi="Milo Pro Light" w:cs="Calibri"/>
          <w:color w:val="1D1D1B"/>
        </w:rPr>
      </w:pPr>
      <w:r>
        <w:rPr>
          <w:rStyle w:val="normaltextrun"/>
          <w:rFonts w:ascii="Milo Pro Light" w:hAnsi="Milo Pro Light" w:cs="Calibri"/>
          <w:color w:val="1D1D1B"/>
        </w:rPr>
        <w:t xml:space="preserve">Das Schreiben ist ein sehr wichtiges Kriterium für die Auswahl der Teilnehmenden. </w:t>
      </w:r>
      <w:r w:rsidR="620831FD" w:rsidRPr="0036277F">
        <w:rPr>
          <w:rStyle w:val="normaltextrun"/>
          <w:rFonts w:ascii="Milo Pro Light" w:hAnsi="Milo Pro Light" w:cs="Calibri"/>
          <w:color w:val="1D1D1B"/>
        </w:rPr>
        <w:t>W</w:t>
      </w:r>
      <w:r w:rsidR="008A7D0B" w:rsidRPr="0036277F">
        <w:rPr>
          <w:rStyle w:val="normaltextrun"/>
          <w:rFonts w:ascii="Milo Pro Light" w:hAnsi="Milo Pro Light" w:cs="Calibri"/>
          <w:color w:val="1D1D1B"/>
        </w:rPr>
        <w:t>ir hoffen</w:t>
      </w:r>
      <w:r w:rsidR="0048040E" w:rsidRPr="0036277F">
        <w:rPr>
          <w:rStyle w:val="normaltextrun"/>
          <w:rFonts w:ascii="Milo Pro Light" w:hAnsi="Milo Pro Light" w:cs="Calibri"/>
          <w:color w:val="1D1D1B"/>
        </w:rPr>
        <w:t>,</w:t>
      </w:r>
      <w:r w:rsidR="008A7D0B" w:rsidRPr="0036277F">
        <w:rPr>
          <w:rStyle w:val="normaltextrun"/>
          <w:rFonts w:ascii="Milo Pro Light" w:hAnsi="Milo Pro Light" w:cs="Calibri"/>
          <w:color w:val="1D1D1B"/>
        </w:rPr>
        <w:t xml:space="preserve"> uns durch Ihr Schreiben einen möglichst detaillierten Eindruck von den </w:t>
      </w:r>
      <w:r w:rsidR="008A7D0B" w:rsidRPr="0036277F">
        <w:rPr>
          <w:rStyle w:val="spellingerror"/>
          <w:rFonts w:ascii="Milo Pro Light" w:hAnsi="Milo Pro Light" w:cs="Calibri"/>
          <w:color w:val="1D1D1B"/>
        </w:rPr>
        <w:t>Bewerber:innen</w:t>
      </w:r>
      <w:r w:rsidR="008A7D0B" w:rsidRPr="0036277F">
        <w:rPr>
          <w:rStyle w:val="normaltextrun"/>
          <w:rFonts w:ascii="Milo Pro Light" w:hAnsi="Milo Pro Light" w:cs="Calibri"/>
          <w:color w:val="1D1D1B"/>
        </w:rPr>
        <w:t xml:space="preserve"> machen </w:t>
      </w:r>
      <w:r w:rsidR="0048040E" w:rsidRPr="0036277F">
        <w:rPr>
          <w:rStyle w:val="normaltextrun"/>
          <w:rFonts w:ascii="Milo Pro Light" w:hAnsi="Milo Pro Light" w:cs="Calibri"/>
          <w:color w:val="1D1D1B"/>
        </w:rPr>
        <w:t xml:space="preserve">zu </w:t>
      </w:r>
      <w:r w:rsidR="008A7D0B" w:rsidRPr="0036277F">
        <w:rPr>
          <w:rStyle w:val="normaltextrun"/>
          <w:rFonts w:ascii="Milo Pro Light" w:hAnsi="Milo Pro Light" w:cs="Calibri"/>
          <w:color w:val="1D1D1B"/>
        </w:rPr>
        <w:t xml:space="preserve">können. </w:t>
      </w:r>
    </w:p>
    <w:p w14:paraId="4D4F152F" w14:textId="3A04A006" w:rsidR="009A12AB" w:rsidRPr="0036277F" w:rsidRDefault="007918DC" w:rsidP="008A7D0B">
      <w:pPr>
        <w:pStyle w:val="paragraph"/>
        <w:spacing w:before="0" w:beforeAutospacing="0" w:after="0" w:afterAutospacing="0"/>
        <w:textAlignment w:val="baseline"/>
        <w:rPr>
          <w:rStyle w:val="eop"/>
          <w:rFonts w:ascii="Milo Pro Light" w:hAnsi="Milo Pro Light" w:cs="Calibri"/>
          <w:color w:val="1D1D1B"/>
        </w:rPr>
      </w:pPr>
      <w:r w:rsidRPr="0036277F">
        <w:rPr>
          <w:rStyle w:val="normaltextrun"/>
          <w:rFonts w:ascii="Milo Pro Light" w:hAnsi="Milo Pro Light" w:cs="Calibri"/>
          <w:color w:val="1D1D1B"/>
        </w:rPr>
        <w:t>Beim Empfehlungsschreiben ist uns wichtig zu erfahren, was – aus Ihrer Sicht – den:die </w:t>
      </w:r>
      <w:r w:rsidRPr="0036277F">
        <w:rPr>
          <w:rStyle w:val="spellingerror"/>
          <w:rFonts w:ascii="Milo Pro Light" w:hAnsi="Milo Pro Light" w:cs="Calibri"/>
          <w:color w:val="1D1D1B"/>
        </w:rPr>
        <w:t>Bewerber:in</w:t>
      </w:r>
      <w:r w:rsidRPr="0036277F">
        <w:rPr>
          <w:rStyle w:val="normaltextrun"/>
          <w:rFonts w:ascii="Milo Pro Light" w:hAnsi="Milo Pro Light" w:cs="Calibri"/>
          <w:color w:val="1D1D1B"/>
        </w:rPr>
        <w:t xml:space="preserve"> besonders macht. Sie müssen </w:t>
      </w:r>
      <w:r>
        <w:rPr>
          <w:rStyle w:val="normaltextrun"/>
          <w:rFonts w:ascii="Milo Pro Light" w:hAnsi="Milo Pro Light" w:cs="Calibri"/>
          <w:color w:val="1D1D1B"/>
        </w:rPr>
        <w:t xml:space="preserve">dabei </w:t>
      </w:r>
      <w:r w:rsidRPr="0036277F">
        <w:rPr>
          <w:rStyle w:val="normaltextrun"/>
          <w:rFonts w:ascii="Milo Pro Light" w:hAnsi="Milo Pro Light" w:cs="Calibri"/>
          <w:color w:val="1D1D1B"/>
        </w:rPr>
        <w:t xml:space="preserve">keine </w:t>
      </w:r>
      <w:r>
        <w:rPr>
          <w:rStyle w:val="normaltextrun"/>
          <w:rFonts w:ascii="Milo Pro Light" w:hAnsi="Milo Pro Light" w:cs="Calibri"/>
          <w:color w:val="1D1D1B"/>
        </w:rPr>
        <w:t>speziellen</w:t>
      </w:r>
      <w:r w:rsidRPr="0036277F">
        <w:rPr>
          <w:rStyle w:val="normaltextrun"/>
          <w:rFonts w:ascii="Milo Pro Light" w:hAnsi="Milo Pro Light" w:cs="Calibri"/>
          <w:color w:val="1D1D1B"/>
        </w:rPr>
        <w:t xml:space="preserve"> Formulierungen verwenden (wie bei einem Arbeitszeugnis).</w:t>
      </w:r>
    </w:p>
    <w:p w14:paraId="134DAAC5" w14:textId="77777777" w:rsidR="001719DF" w:rsidRDefault="001719DF" w:rsidP="001261C2">
      <w:pPr>
        <w:pStyle w:val="paragraph"/>
        <w:spacing w:before="0" w:beforeAutospacing="0" w:after="0" w:afterAutospacing="0"/>
        <w:textAlignment w:val="baseline"/>
        <w:rPr>
          <w:rStyle w:val="normaltextrun"/>
          <w:rFonts w:ascii="Milo Pro Light" w:hAnsi="Milo Pro Light" w:cs="Calibri"/>
          <w:color w:val="1D1D1B"/>
        </w:rPr>
      </w:pPr>
    </w:p>
    <w:p w14:paraId="6DEC805E" w14:textId="43386DD9" w:rsidR="001261C2" w:rsidRPr="0036277F" w:rsidRDefault="001261C2" w:rsidP="001261C2">
      <w:pPr>
        <w:pStyle w:val="paragraph"/>
        <w:spacing w:before="0" w:beforeAutospacing="0" w:after="0" w:afterAutospacing="0"/>
        <w:textAlignment w:val="baseline"/>
        <w:rPr>
          <w:rFonts w:ascii="Milo Pro Light" w:hAnsi="Milo Pro Light" w:cs="Segoe UI"/>
        </w:rPr>
      </w:pPr>
      <w:r w:rsidRPr="0036277F">
        <w:rPr>
          <w:rStyle w:val="normaltextrun"/>
          <w:rFonts w:ascii="Milo Pro Light" w:hAnsi="Milo Pro Light" w:cs="Calibri"/>
          <w:color w:val="1D1D1B"/>
        </w:rPr>
        <w:t>Auf de</w:t>
      </w:r>
      <w:r w:rsidR="001719DF">
        <w:rPr>
          <w:rStyle w:val="normaltextrun"/>
          <w:rFonts w:ascii="Milo Pro Light" w:hAnsi="Milo Pro Light" w:cs="Calibri"/>
          <w:color w:val="1D1D1B"/>
        </w:rPr>
        <w:t>n</w:t>
      </w:r>
      <w:r w:rsidRPr="0036277F">
        <w:rPr>
          <w:rStyle w:val="normaltextrun"/>
          <w:rFonts w:ascii="Milo Pro Light" w:hAnsi="Milo Pro Light" w:cs="Calibri"/>
          <w:color w:val="1D1D1B"/>
        </w:rPr>
        <w:t xml:space="preserve"> nächsten Seite</w:t>
      </w:r>
      <w:r w:rsidR="001719DF">
        <w:rPr>
          <w:rStyle w:val="normaltextrun"/>
          <w:rFonts w:ascii="Milo Pro Light" w:hAnsi="Milo Pro Light" w:cs="Calibri"/>
          <w:color w:val="1D1D1B"/>
        </w:rPr>
        <w:t>n</w:t>
      </w:r>
      <w:r w:rsidRPr="0036277F">
        <w:rPr>
          <w:rStyle w:val="normaltextrun"/>
          <w:rFonts w:ascii="Milo Pro Light" w:hAnsi="Milo Pro Light" w:cs="Calibri"/>
          <w:color w:val="1D1D1B"/>
        </w:rPr>
        <w:t xml:space="preserve"> finden Sie einige Fragen zu Ihrer:m Azubi. Sie müssen nicht notwendigerweise alle Fragen beantworten, wir möchten Ihnen lediglich Anregungen geben.</w:t>
      </w:r>
    </w:p>
    <w:p w14:paraId="25057D40" w14:textId="77777777" w:rsidR="001261C2" w:rsidRPr="0036277F" w:rsidRDefault="001261C2" w:rsidP="001261C2">
      <w:pPr>
        <w:pStyle w:val="paragraph"/>
        <w:spacing w:before="0" w:beforeAutospacing="0" w:after="0" w:afterAutospacing="0"/>
        <w:ind w:left="1080"/>
        <w:textAlignment w:val="baseline"/>
        <w:rPr>
          <w:rFonts w:ascii="Milo Pro Light" w:hAnsi="Milo Pro Light" w:cs="Calibri"/>
        </w:rPr>
      </w:pPr>
    </w:p>
    <w:p w14:paraId="5EA2D7B1" w14:textId="77777777" w:rsidR="001261C2" w:rsidRPr="0036277F" w:rsidRDefault="001261C2" w:rsidP="001261C2">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Bitte fügen Sie Ihrem Empfehlungsschreiben die Einverständniserklärung bei. Diese finden Sie auf der letzten Seite. Bitte drucken Sie das Empfehlungsschreiben und die Einverständniserklärung dann aus, unterschreiben und stempeln sie, und scannen sie dann wieder ein. Die PDF-Datei geben Sie dann bitte Ihrer:m </w:t>
      </w:r>
      <w:r w:rsidR="00AF2112" w:rsidRPr="0036277F">
        <w:rPr>
          <w:rStyle w:val="normaltextrun"/>
          <w:rFonts w:ascii="Milo Pro Light" w:hAnsi="Milo Pro Light" w:cs="Calibri"/>
          <w:color w:val="1D1D1B"/>
        </w:rPr>
        <w:t>Auszubildenden</w:t>
      </w:r>
      <w:r w:rsidRPr="0036277F">
        <w:rPr>
          <w:rStyle w:val="normaltextrun"/>
          <w:rFonts w:ascii="Milo Pro Light" w:hAnsi="Milo Pro Light" w:cs="Calibri"/>
          <w:color w:val="1D1D1B"/>
        </w:rPr>
        <w:t>, der:die sie online im Bewerbungsportal hochladen muss.</w:t>
      </w:r>
    </w:p>
    <w:p w14:paraId="28397A2B" w14:textId="77777777" w:rsidR="001261C2" w:rsidRPr="0036277F" w:rsidRDefault="001261C2" w:rsidP="001261C2">
      <w:pPr>
        <w:pStyle w:val="paragraph"/>
        <w:spacing w:before="0" w:beforeAutospacing="0" w:after="0" w:afterAutospacing="0"/>
        <w:textAlignment w:val="baseline"/>
        <w:rPr>
          <w:rStyle w:val="normaltextrun"/>
          <w:rFonts w:ascii="Milo Pro Light" w:hAnsi="Milo Pro Light" w:cs="Calibri"/>
          <w:color w:val="1D1D1B"/>
        </w:rPr>
      </w:pPr>
    </w:p>
    <w:p w14:paraId="4010876E" w14:textId="77777777" w:rsidR="001261C2" w:rsidRPr="0036277F" w:rsidRDefault="001261C2" w:rsidP="001261C2">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Wir freuen uns, wenn Sie uns dabei helfen, die 25 talentiertesten und vielversprechendsten Auszubildenden Lübecks zu finden und ihnen die Teilnahme am „Azubi Kolleg Lübeck“ zu ermöglichen!</w:t>
      </w:r>
    </w:p>
    <w:p w14:paraId="55286F8F" w14:textId="77777777" w:rsidR="001261C2" w:rsidRPr="0036277F" w:rsidRDefault="001261C2" w:rsidP="001261C2">
      <w:pPr>
        <w:pStyle w:val="paragraph"/>
        <w:spacing w:before="0" w:beforeAutospacing="0" w:after="0" w:afterAutospacing="0"/>
        <w:textAlignment w:val="baseline"/>
        <w:rPr>
          <w:rStyle w:val="normaltextrun"/>
          <w:rFonts w:ascii="Milo Pro Light" w:hAnsi="Milo Pro Light" w:cs="Calibri"/>
          <w:color w:val="1D1D1B"/>
        </w:rPr>
      </w:pPr>
    </w:p>
    <w:p w14:paraId="0B4CB0AC" w14:textId="77777777" w:rsidR="001261C2" w:rsidRPr="00676567" w:rsidRDefault="001261C2" w:rsidP="001261C2">
      <w:pPr>
        <w:pStyle w:val="paragraph"/>
        <w:spacing w:before="0" w:beforeAutospacing="0" w:after="0" w:afterAutospacing="0"/>
        <w:textAlignment w:val="baseline"/>
        <w:rPr>
          <w:rStyle w:val="normaltextrun"/>
          <w:rFonts w:cs="Calibri"/>
          <w:color w:val="1D1D1B"/>
        </w:rPr>
      </w:pPr>
      <w:r w:rsidRPr="0036277F">
        <w:rPr>
          <w:rStyle w:val="normaltextrun"/>
          <w:rFonts w:ascii="Milo Pro Light" w:hAnsi="Milo Pro Light" w:cs="Calibri"/>
          <w:color w:val="1D1D1B"/>
        </w:rPr>
        <w:t>Vielen Dank!</w:t>
      </w:r>
    </w:p>
    <w:p w14:paraId="1822634B" w14:textId="77777777" w:rsidR="001261C2" w:rsidRPr="0036277F" w:rsidRDefault="001261C2" w:rsidP="001261C2">
      <w:pPr>
        <w:pStyle w:val="paragraph"/>
        <w:spacing w:before="0" w:beforeAutospacing="0" w:after="0" w:afterAutospacing="0"/>
        <w:textAlignment w:val="baseline"/>
        <w:rPr>
          <w:rStyle w:val="normaltextrun"/>
          <w:rFonts w:ascii="Milo Pro Light" w:hAnsi="Milo Pro Light" w:cs="Calibri"/>
          <w:color w:val="1D1D1B"/>
        </w:rPr>
      </w:pPr>
    </w:p>
    <w:p w14:paraId="7A47FF8C" w14:textId="77777777" w:rsidR="001261C2" w:rsidRPr="0036277F" w:rsidRDefault="001261C2" w:rsidP="001261C2">
      <w:pPr>
        <w:pStyle w:val="paragraph"/>
        <w:spacing w:before="0" w:beforeAutospacing="0" w:after="0" w:afterAutospacing="0"/>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Bei Fragen zum Programm oder der Bewerbung können Sie sich jederzeit gerne an uns wenden: </w:t>
      </w:r>
    </w:p>
    <w:p w14:paraId="37238CC1" w14:textId="77777777" w:rsidR="001261C2" w:rsidRPr="0036277F" w:rsidRDefault="001261C2" w:rsidP="001261C2">
      <w:pPr>
        <w:pStyle w:val="paragraph"/>
        <w:spacing w:before="0" w:beforeAutospacing="0" w:after="0" w:afterAutospacing="0"/>
        <w:ind w:left="708"/>
        <w:textAlignment w:val="baseline"/>
        <w:rPr>
          <w:rStyle w:val="normaltextrun"/>
          <w:rFonts w:ascii="Milo Pro Light" w:hAnsi="Milo Pro Light" w:cs="Calibri"/>
          <w:color w:val="1D1D1B"/>
        </w:rPr>
      </w:pPr>
    </w:p>
    <w:p w14:paraId="69DB9B5B" w14:textId="3F59A7F8" w:rsidR="001261C2" w:rsidRPr="0036277F" w:rsidRDefault="001261C2" w:rsidP="001261C2">
      <w:pPr>
        <w:pStyle w:val="paragraph"/>
        <w:spacing w:before="0" w:beforeAutospacing="0" w:after="0" w:afterAutospacing="0"/>
        <w:ind w:left="708"/>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Joachim Herz Stiftung, </w:t>
      </w:r>
      <w:r w:rsidR="00CD7329">
        <w:rPr>
          <w:rStyle w:val="normaltextrun"/>
          <w:rFonts w:ascii="Milo Pro Light" w:hAnsi="Milo Pro Light" w:cs="Calibri"/>
          <w:color w:val="1D1D1B"/>
        </w:rPr>
        <w:t>Leonie Dohle</w:t>
      </w:r>
      <w:r w:rsidRPr="0036277F">
        <w:rPr>
          <w:rStyle w:val="normaltextrun"/>
          <w:rFonts w:ascii="Milo Pro Light" w:hAnsi="Milo Pro Light" w:cs="Calibri"/>
          <w:color w:val="1D1D1B"/>
        </w:rPr>
        <w:t xml:space="preserve">, Azubistipendium „Azubi Kolleg Lübeck“, </w:t>
      </w:r>
    </w:p>
    <w:p w14:paraId="28E3EAB2" w14:textId="77777777" w:rsidR="001261C2" w:rsidRPr="0036277F" w:rsidRDefault="001261C2" w:rsidP="001261C2">
      <w:pPr>
        <w:pStyle w:val="paragraph"/>
        <w:spacing w:before="0" w:beforeAutospacing="0" w:after="0" w:afterAutospacing="0"/>
        <w:ind w:left="708"/>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 xml:space="preserve">Langenhorner Chaussee 384, 22419 Hamburg, </w:t>
      </w:r>
    </w:p>
    <w:p w14:paraId="4AAF7313" w14:textId="5FA092D3" w:rsidR="001261C2" w:rsidRPr="0036277F" w:rsidRDefault="001261C2" w:rsidP="001261C2">
      <w:pPr>
        <w:pStyle w:val="paragraph"/>
        <w:spacing w:before="0" w:beforeAutospacing="0" w:after="0" w:afterAutospacing="0"/>
        <w:ind w:left="708"/>
        <w:textAlignment w:val="baseline"/>
        <w:rPr>
          <w:rStyle w:val="normaltextrun"/>
          <w:rFonts w:ascii="Milo Pro Light" w:hAnsi="Milo Pro Light" w:cs="Calibri"/>
          <w:color w:val="1D1D1B"/>
        </w:rPr>
      </w:pPr>
      <w:r w:rsidRPr="0036277F">
        <w:rPr>
          <w:rStyle w:val="normaltextrun"/>
          <w:rFonts w:ascii="Milo Pro Light" w:hAnsi="Milo Pro Light" w:cs="Calibri"/>
          <w:color w:val="1D1D1B"/>
        </w:rPr>
        <w:t>Telefon: 040 533 295-</w:t>
      </w:r>
      <w:r w:rsidR="00CD7329">
        <w:rPr>
          <w:rStyle w:val="normaltextrun"/>
          <w:rFonts w:ascii="Milo Pro Light" w:hAnsi="Milo Pro Light" w:cs="Calibri"/>
          <w:color w:val="1D1D1B"/>
        </w:rPr>
        <w:t>646</w:t>
      </w:r>
      <w:r w:rsidRPr="0036277F">
        <w:rPr>
          <w:rStyle w:val="normaltextrun"/>
          <w:rFonts w:ascii="Milo Pro Light" w:hAnsi="Milo Pro Light" w:cs="Calibri"/>
          <w:color w:val="1D1D1B"/>
        </w:rPr>
        <w:t xml:space="preserve">, E-Mail: akl@joachim-herz-stiftung.de </w:t>
      </w:r>
    </w:p>
    <w:p w14:paraId="3C02AA6E" w14:textId="074973F1" w:rsidR="0098557A" w:rsidRDefault="008A7D0B" w:rsidP="007009A8">
      <w:pPr>
        <w:spacing w:line="240" w:lineRule="auto"/>
        <w:rPr>
          <w:rStyle w:val="normaltextrun"/>
          <w:rFonts w:ascii="Milo Pro" w:hAnsi="Milo Pro" w:cs="Calibri"/>
          <w:b/>
          <w:bCs/>
          <w:sz w:val="40"/>
          <w:szCs w:val="40"/>
        </w:rPr>
      </w:pPr>
      <w:r>
        <w:rPr>
          <w:bCs/>
        </w:rPr>
        <w:br w:type="page"/>
      </w:r>
      <w:r w:rsidR="0098557A" w:rsidRPr="00D5494B">
        <w:rPr>
          <w:rStyle w:val="normaltextrun"/>
          <w:rFonts w:ascii="Milo Pro" w:hAnsi="Milo Pro" w:cs="Calibri"/>
          <w:b/>
          <w:bCs/>
          <w:sz w:val="36"/>
          <w:szCs w:val="36"/>
        </w:rPr>
        <w:lastRenderedPageBreak/>
        <w:t>Empfehlungsschreiben im Azubi Kolleg Lübeck</w:t>
      </w:r>
    </w:p>
    <w:p w14:paraId="1195A16B" w14:textId="77777777" w:rsidR="00AD3951" w:rsidRDefault="00AD3951" w:rsidP="00AD3951">
      <w:pPr>
        <w:pStyle w:val="paragraph"/>
        <w:spacing w:before="0" w:beforeAutospacing="0" w:after="0" w:afterAutospacing="0"/>
        <w:textAlignment w:val="baseline"/>
        <w:rPr>
          <w:rStyle w:val="normaltextrun"/>
          <w:rFonts w:ascii="Milo Pro Light" w:hAnsi="Milo Pro Light" w:cs="Calibri"/>
          <w:b/>
          <w:bCs/>
        </w:rPr>
      </w:pPr>
    </w:p>
    <w:p w14:paraId="0AAF2C4F" w14:textId="7A67B059" w:rsidR="00AD3951" w:rsidRDefault="00AD3951" w:rsidP="00AD3951">
      <w:pPr>
        <w:pStyle w:val="paragraph"/>
        <w:spacing w:before="0" w:beforeAutospacing="0" w:after="0" w:afterAutospacing="0"/>
        <w:textAlignment w:val="baseline"/>
        <w:rPr>
          <w:rStyle w:val="normaltextrun"/>
          <w:rFonts w:ascii="Milo Pro Light" w:hAnsi="Milo Pro Light" w:cs="Calibri"/>
        </w:rPr>
      </w:pPr>
      <w:r>
        <w:rPr>
          <w:rStyle w:val="normaltextrun"/>
          <w:rFonts w:ascii="Milo Pro Light" w:hAnsi="Milo Pro Light" w:cs="Calibri"/>
        </w:rPr>
        <w:t>Vor</w:t>
      </w:r>
      <w:r w:rsidR="00A25819">
        <w:rPr>
          <w:rStyle w:val="normaltextrun"/>
          <w:rFonts w:ascii="Milo Pro Light" w:hAnsi="Milo Pro Light" w:cs="Calibri"/>
        </w:rPr>
        <w:t>- und Nach</w:t>
      </w:r>
      <w:r>
        <w:rPr>
          <w:rStyle w:val="normaltextrun"/>
          <w:rFonts w:ascii="Milo Pro Light" w:hAnsi="Milo Pro Light" w:cs="Calibri"/>
        </w:rPr>
        <w:t>name des:r Auszubildenden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062D0F" w14:paraId="35D156D5" w14:textId="77777777" w:rsidTr="00AD5417">
        <w:tc>
          <w:tcPr>
            <w:tcW w:w="9324" w:type="dxa"/>
            <w:tcBorders>
              <w:top w:val="nil"/>
            </w:tcBorders>
            <w:shd w:val="clear" w:color="auto" w:fill="auto"/>
          </w:tcPr>
          <w:p w14:paraId="2D29B81B"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055C024F" w14:textId="3DB03D3A"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tc>
      </w:tr>
    </w:tbl>
    <w:p w14:paraId="640DAB74" w14:textId="77777777" w:rsidR="00AD3951" w:rsidRDefault="00AD3951" w:rsidP="00AD3951">
      <w:pPr>
        <w:pStyle w:val="paragraph"/>
        <w:spacing w:before="0" w:beforeAutospacing="0" w:after="0" w:afterAutospacing="0"/>
        <w:textAlignment w:val="baseline"/>
        <w:rPr>
          <w:rStyle w:val="normaltextrun"/>
          <w:rFonts w:ascii="Milo Pro Light" w:hAnsi="Milo Pro Light" w:cs="Calibri"/>
        </w:rPr>
      </w:pPr>
    </w:p>
    <w:p w14:paraId="50A52344" w14:textId="659106FD" w:rsidR="00062D0F" w:rsidRDefault="00062D0F" w:rsidP="00AD3951">
      <w:pPr>
        <w:pStyle w:val="paragraph"/>
        <w:spacing w:before="0" w:beforeAutospacing="0" w:after="0" w:afterAutospacing="0"/>
        <w:textAlignment w:val="baseline"/>
        <w:rPr>
          <w:rStyle w:val="normaltextrun"/>
          <w:rFonts w:ascii="Milo Pro Light" w:hAnsi="Milo Pro Light" w:cs="Calibri"/>
        </w:rPr>
      </w:pPr>
      <w:r w:rsidRPr="00062D0F">
        <w:rPr>
          <w:rStyle w:val="normaltextrun"/>
          <w:rFonts w:ascii="Milo Pro Light" w:hAnsi="Milo Pro Light" w:cs="Calibri"/>
        </w:rPr>
        <w:t>Warum haben Sie den:die Auszubildende:n eingestellt? Welche Fähigkeiten, welche persönlichen Eigenschaften haben Sie damals überzeugt?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062D0F" w14:paraId="61254011" w14:textId="77777777" w:rsidTr="00AD5417">
        <w:tc>
          <w:tcPr>
            <w:tcW w:w="9324" w:type="dxa"/>
            <w:tcBorders>
              <w:top w:val="nil"/>
            </w:tcBorders>
            <w:shd w:val="clear" w:color="auto" w:fill="auto"/>
          </w:tcPr>
          <w:p w14:paraId="1DCEAA37"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3B17C835"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1C64C6A4" w14:textId="1791452F"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tc>
      </w:tr>
    </w:tbl>
    <w:p w14:paraId="6D17B8BF" w14:textId="77777777" w:rsidR="00062D0F" w:rsidRDefault="00062D0F" w:rsidP="00062D0F">
      <w:pPr>
        <w:pStyle w:val="paragraph"/>
        <w:spacing w:before="0" w:beforeAutospacing="0" w:after="0" w:afterAutospacing="0"/>
        <w:textAlignment w:val="baseline"/>
        <w:rPr>
          <w:rStyle w:val="normaltextrun"/>
          <w:rFonts w:ascii="Milo Pro Light" w:hAnsi="Milo Pro Light" w:cs="Calibri"/>
        </w:rPr>
      </w:pPr>
    </w:p>
    <w:p w14:paraId="1F234C7E" w14:textId="77777777" w:rsidR="00FB7087" w:rsidRDefault="00062D0F" w:rsidP="00062D0F">
      <w:pPr>
        <w:pStyle w:val="paragraph"/>
        <w:spacing w:before="0" w:beforeAutospacing="0" w:after="0" w:afterAutospacing="0"/>
        <w:textAlignment w:val="baseline"/>
        <w:rPr>
          <w:rStyle w:val="normaltextrun"/>
          <w:rFonts w:ascii="Milo Pro Light" w:hAnsi="Milo Pro Light" w:cs="Calibri"/>
        </w:rPr>
      </w:pPr>
      <w:r w:rsidRPr="00062D0F">
        <w:rPr>
          <w:rStyle w:val="normaltextrun"/>
          <w:rFonts w:ascii="Milo Pro Light" w:hAnsi="Milo Pro Light" w:cs="Calibri"/>
        </w:rPr>
        <w:t xml:space="preserve">Wie hat sich die:der Azubi seit Beginn der Ausbildung entwickelt? </w:t>
      </w:r>
    </w:p>
    <w:p w14:paraId="0C9D5E83" w14:textId="72862416" w:rsidR="00062D0F" w:rsidRPr="00AD3951" w:rsidRDefault="00062D0F" w:rsidP="00062D0F">
      <w:pPr>
        <w:pStyle w:val="paragraph"/>
        <w:spacing w:before="0" w:beforeAutospacing="0" w:after="0" w:afterAutospacing="0"/>
        <w:textAlignment w:val="baseline"/>
        <w:rPr>
          <w:rStyle w:val="normaltextrun"/>
          <w:rFonts w:ascii="Milo Pro Light" w:hAnsi="Milo Pro Light" w:cs="Calibri"/>
        </w:rPr>
      </w:pPr>
      <w:r w:rsidRPr="00062D0F">
        <w:rPr>
          <w:rStyle w:val="normaltextrun"/>
          <w:rFonts w:ascii="Milo Pro Light" w:hAnsi="Milo Pro Light" w:cs="Calibri"/>
        </w:rPr>
        <w:t>Was fanden Sie bemerkenswert, was hat Sie gefreut?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062D0F" w14:paraId="2F28EC5F" w14:textId="77777777" w:rsidTr="00AD5417">
        <w:tc>
          <w:tcPr>
            <w:tcW w:w="9324" w:type="dxa"/>
            <w:tcBorders>
              <w:top w:val="nil"/>
            </w:tcBorders>
            <w:shd w:val="clear" w:color="auto" w:fill="auto"/>
          </w:tcPr>
          <w:p w14:paraId="421758CB"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3400124C"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14B642AF"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tc>
      </w:tr>
    </w:tbl>
    <w:p w14:paraId="5000C636" w14:textId="77777777" w:rsidR="00062D0F" w:rsidRDefault="00062D0F" w:rsidP="00062D0F">
      <w:pPr>
        <w:pStyle w:val="paragraph"/>
        <w:spacing w:before="0" w:beforeAutospacing="0" w:after="0" w:afterAutospacing="0"/>
        <w:textAlignment w:val="baseline"/>
        <w:rPr>
          <w:rStyle w:val="normaltextrun"/>
          <w:rFonts w:ascii="Milo Pro Light" w:hAnsi="Milo Pro Light" w:cs="Calibri"/>
        </w:rPr>
      </w:pPr>
    </w:p>
    <w:p w14:paraId="39EB2DB6" w14:textId="77777777" w:rsidR="00F025B2" w:rsidRDefault="00B50D33" w:rsidP="00062D0F">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 xml:space="preserve">Was kann die:der Azubi besonders gut? Fachlich, aber auch in der persönlichen Begegnung. </w:t>
      </w:r>
    </w:p>
    <w:p w14:paraId="27890505" w14:textId="4FF9B6EB" w:rsidR="00B50D33" w:rsidRPr="00AD3951" w:rsidRDefault="00B50D33" w:rsidP="00062D0F">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Was fällt anderen Kolleg:innen oder Kund:innen an ihr:ihm 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062D0F" w14:paraId="0C6AE683" w14:textId="77777777" w:rsidTr="00AD5417">
        <w:tc>
          <w:tcPr>
            <w:tcW w:w="9324" w:type="dxa"/>
            <w:tcBorders>
              <w:top w:val="nil"/>
            </w:tcBorders>
            <w:shd w:val="clear" w:color="auto" w:fill="auto"/>
          </w:tcPr>
          <w:p w14:paraId="48C0ED51"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59D409A6"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2C5D2541"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tc>
      </w:tr>
    </w:tbl>
    <w:p w14:paraId="7C19F665" w14:textId="77777777" w:rsidR="00062D0F" w:rsidRDefault="00062D0F" w:rsidP="00062D0F">
      <w:pPr>
        <w:pStyle w:val="paragraph"/>
        <w:spacing w:before="0" w:beforeAutospacing="0" w:after="0" w:afterAutospacing="0"/>
        <w:textAlignment w:val="baseline"/>
        <w:rPr>
          <w:rStyle w:val="normaltextrun"/>
          <w:rFonts w:ascii="Milo Pro Light" w:hAnsi="Milo Pro Light" w:cs="Calibri"/>
        </w:rPr>
      </w:pPr>
    </w:p>
    <w:p w14:paraId="45F97595" w14:textId="4CB1AAEA" w:rsidR="00B50D33" w:rsidRPr="00AD3951" w:rsidRDefault="00B50D33" w:rsidP="00062D0F">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Wo engagiert er:sie sich besonders? Wo hat er:sie bereits Verantwortung übernommen?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062D0F" w14:paraId="41FFC73F" w14:textId="77777777" w:rsidTr="00AD5417">
        <w:tc>
          <w:tcPr>
            <w:tcW w:w="9324" w:type="dxa"/>
            <w:tcBorders>
              <w:top w:val="nil"/>
            </w:tcBorders>
            <w:shd w:val="clear" w:color="auto" w:fill="auto"/>
          </w:tcPr>
          <w:p w14:paraId="0B0E737C"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5C1864E1"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44711A03" w14:textId="368309B6"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tc>
      </w:tr>
    </w:tbl>
    <w:p w14:paraId="0C8B93C8" w14:textId="77777777" w:rsidR="00062D0F" w:rsidRDefault="00062D0F" w:rsidP="00062D0F">
      <w:pPr>
        <w:pStyle w:val="paragraph"/>
        <w:spacing w:before="0" w:beforeAutospacing="0" w:after="0" w:afterAutospacing="0"/>
        <w:textAlignment w:val="baseline"/>
        <w:rPr>
          <w:rStyle w:val="normaltextrun"/>
          <w:rFonts w:ascii="Milo Pro Light" w:hAnsi="Milo Pro Light" w:cs="Calibri"/>
        </w:rPr>
      </w:pPr>
    </w:p>
    <w:p w14:paraId="1B213676" w14:textId="77777777" w:rsidR="00F025B2" w:rsidRDefault="00B50D33" w:rsidP="00062D0F">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 xml:space="preserve">In welchem Bereich könnte sich die:der Azubi noch weiterentwickeln? </w:t>
      </w:r>
    </w:p>
    <w:p w14:paraId="4E214BB9" w14:textId="0E457EE1" w:rsidR="00B50D33" w:rsidRPr="00AD3951" w:rsidRDefault="00B50D33" w:rsidP="00062D0F">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Wo ist die Persönlichkeit vielleicht noch nicht "ganz 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062D0F" w14:paraId="6C6E52F5" w14:textId="77777777" w:rsidTr="00AD5417">
        <w:tc>
          <w:tcPr>
            <w:tcW w:w="9324" w:type="dxa"/>
            <w:tcBorders>
              <w:top w:val="nil"/>
            </w:tcBorders>
            <w:shd w:val="clear" w:color="auto" w:fill="auto"/>
          </w:tcPr>
          <w:p w14:paraId="61B1159A"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p w14:paraId="55094858"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6196ACC1" w14:textId="77777777" w:rsidR="00062D0F" w:rsidRPr="00AD5417" w:rsidRDefault="00062D0F" w:rsidP="00AD5417">
            <w:pPr>
              <w:pStyle w:val="paragraph"/>
              <w:spacing w:before="0" w:beforeAutospacing="0" w:after="0" w:afterAutospacing="0"/>
              <w:textAlignment w:val="baseline"/>
              <w:rPr>
                <w:rStyle w:val="normaltextrun"/>
                <w:rFonts w:ascii="Milo Pro Light" w:hAnsi="Milo Pro Light" w:cs="Calibri"/>
              </w:rPr>
            </w:pPr>
          </w:p>
        </w:tc>
      </w:tr>
    </w:tbl>
    <w:p w14:paraId="5F7181F4" w14:textId="77777777" w:rsidR="00062D0F" w:rsidRPr="00AD3951" w:rsidRDefault="00062D0F" w:rsidP="00062D0F">
      <w:pPr>
        <w:pStyle w:val="paragraph"/>
        <w:spacing w:before="0" w:beforeAutospacing="0" w:after="0" w:afterAutospacing="0"/>
        <w:textAlignment w:val="baseline"/>
        <w:rPr>
          <w:rStyle w:val="normaltextrun"/>
          <w:rFonts w:ascii="Milo Pro Light" w:hAnsi="Milo Pro Light" w:cs="Calibri"/>
        </w:rPr>
      </w:pPr>
    </w:p>
    <w:p w14:paraId="1683C068" w14:textId="77777777" w:rsidR="00F025B2" w:rsidRDefault="00B50D33" w:rsidP="00AD3951">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 xml:space="preserve">Warum empfehlen Sie uns Ihre:n Auszubildende:n für das Azubi Kolleg Lübeck? </w:t>
      </w:r>
    </w:p>
    <w:p w14:paraId="5B95816E" w14:textId="77777777" w:rsidR="00F025B2" w:rsidRDefault="00B50D33" w:rsidP="00AD3951">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 xml:space="preserve">Wie kann er:sie in seiner:ihrer Persönlichkeit davon profitieren? </w:t>
      </w:r>
    </w:p>
    <w:p w14:paraId="07A9F2A7" w14:textId="40AA05D3" w:rsidR="00062D0F" w:rsidRDefault="00B50D33" w:rsidP="00AD3951">
      <w:pPr>
        <w:pStyle w:val="paragraph"/>
        <w:spacing w:before="0" w:beforeAutospacing="0" w:after="0" w:afterAutospacing="0"/>
        <w:textAlignment w:val="baseline"/>
        <w:rPr>
          <w:rStyle w:val="normaltextrun"/>
          <w:rFonts w:ascii="Milo Pro Light" w:hAnsi="Milo Pro Light" w:cs="Calibri"/>
        </w:rPr>
      </w:pPr>
      <w:r w:rsidRPr="00B50D33">
        <w:rPr>
          <w:rStyle w:val="normaltextrun"/>
          <w:rFonts w:ascii="Milo Pro Light" w:hAnsi="Milo Pro Light" w:cs="Calibri"/>
        </w:rPr>
        <w:t xml:space="preserve">Wie könnte die Gruppe der anderen Stipendiat:innen von Ihrer:m </w:t>
      </w:r>
      <w:r w:rsidR="00F025B2">
        <w:rPr>
          <w:rStyle w:val="normaltextrun"/>
          <w:rFonts w:ascii="Milo Pro Light" w:hAnsi="Milo Pro Light" w:cs="Calibri"/>
        </w:rPr>
        <w:t>Azubi</w:t>
      </w:r>
      <w:r w:rsidRPr="00B50D33">
        <w:rPr>
          <w:rStyle w:val="normaltextrun"/>
          <w:rFonts w:ascii="Milo Pro Light" w:hAnsi="Milo Pro Light" w:cs="Calibri"/>
        </w:rPr>
        <w:t xml:space="preserve"> lernen?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50D33" w14:paraId="48D62C39" w14:textId="77777777" w:rsidTr="00AD5417">
        <w:tc>
          <w:tcPr>
            <w:tcW w:w="9324" w:type="dxa"/>
            <w:tcBorders>
              <w:top w:val="nil"/>
            </w:tcBorders>
            <w:shd w:val="clear" w:color="auto" w:fill="auto"/>
          </w:tcPr>
          <w:p w14:paraId="2225754C" w14:textId="77777777" w:rsidR="00B50D33" w:rsidRPr="00AD5417" w:rsidRDefault="00B50D33" w:rsidP="00AD5417">
            <w:pPr>
              <w:pStyle w:val="paragraph"/>
              <w:spacing w:before="0" w:beforeAutospacing="0" w:after="0" w:afterAutospacing="0"/>
              <w:textAlignment w:val="baseline"/>
              <w:rPr>
                <w:rStyle w:val="normaltextrun"/>
                <w:rFonts w:ascii="Milo Pro Light" w:hAnsi="Milo Pro Light" w:cs="Calibri"/>
              </w:rPr>
            </w:pPr>
          </w:p>
          <w:p w14:paraId="2B5C765A" w14:textId="77777777" w:rsidR="00B50D33" w:rsidRPr="00AD5417" w:rsidRDefault="00B50D33" w:rsidP="00AD5417">
            <w:pPr>
              <w:pStyle w:val="paragraph"/>
              <w:spacing w:before="0" w:beforeAutospacing="0" w:after="0" w:afterAutospacing="0"/>
              <w:textAlignment w:val="baseline"/>
              <w:rPr>
                <w:rStyle w:val="normaltextrun"/>
                <w:rFonts w:ascii="Milo Pro Light" w:hAnsi="Milo Pro Light" w:cs="Calibri"/>
              </w:rPr>
            </w:pPr>
          </w:p>
          <w:p w14:paraId="12119D8F" w14:textId="60294C2E"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tc>
      </w:tr>
    </w:tbl>
    <w:p w14:paraId="458533EA" w14:textId="77777777" w:rsidR="00B50D33" w:rsidRDefault="00B50D33" w:rsidP="00AD3951">
      <w:pPr>
        <w:pStyle w:val="paragraph"/>
        <w:spacing w:before="0" w:beforeAutospacing="0" w:after="0" w:afterAutospacing="0"/>
        <w:textAlignment w:val="baseline"/>
        <w:rPr>
          <w:rStyle w:val="normaltextrun"/>
          <w:rFonts w:ascii="Milo Pro Light" w:hAnsi="Milo Pro Light" w:cs="Calibri"/>
        </w:rPr>
      </w:pPr>
    </w:p>
    <w:p w14:paraId="3D44D867" w14:textId="77777777" w:rsidR="007009A8" w:rsidRDefault="007009A8" w:rsidP="00AD3951">
      <w:pPr>
        <w:pStyle w:val="paragraph"/>
        <w:spacing w:before="0" w:beforeAutospacing="0" w:after="0" w:afterAutospacing="0"/>
        <w:textAlignment w:val="baseline"/>
        <w:rPr>
          <w:rStyle w:val="normaltextrun"/>
          <w:rFonts w:ascii="Milo Pro Light" w:hAnsi="Milo Pro Light" w:cs="Calibri"/>
        </w:rPr>
      </w:pPr>
    </w:p>
    <w:p w14:paraId="3E11EEA4" w14:textId="77777777" w:rsidR="007009A8" w:rsidRDefault="007009A8" w:rsidP="00AD3951">
      <w:pPr>
        <w:pStyle w:val="paragraph"/>
        <w:spacing w:before="0" w:beforeAutospacing="0" w:after="0" w:afterAutospacing="0"/>
        <w:textAlignment w:val="baseline"/>
        <w:rPr>
          <w:rStyle w:val="normaltextrun"/>
          <w:rFonts w:ascii="Milo Pro Light" w:hAnsi="Milo Pro Light" w:cs="Calibri"/>
        </w:rPr>
      </w:pPr>
    </w:p>
    <w:p w14:paraId="478C3BBE" w14:textId="152EC395" w:rsidR="00295402" w:rsidRDefault="00AF5DE7" w:rsidP="00AD3951">
      <w:pPr>
        <w:pStyle w:val="paragraph"/>
        <w:spacing w:before="0" w:beforeAutospacing="0" w:after="0" w:afterAutospacing="0"/>
        <w:textAlignment w:val="baseline"/>
        <w:rPr>
          <w:rStyle w:val="normaltextrun"/>
          <w:rFonts w:ascii="Milo Pro Light" w:hAnsi="Milo Pro Light" w:cs="Calibri"/>
        </w:rPr>
      </w:pPr>
      <w:r w:rsidRPr="00AF5DE7">
        <w:rPr>
          <w:rStyle w:val="normaltextrun"/>
          <w:rFonts w:ascii="Milo Pro Light" w:hAnsi="Milo Pro Light" w:cs="Calibri"/>
        </w:rPr>
        <w:lastRenderedPageBreak/>
        <w:t xml:space="preserve">Was erhoffen Sie als Betrieb sich von der Teilnahme des:der Azubis am Kolleg? </w:t>
      </w:r>
    </w:p>
    <w:p w14:paraId="46D6F6DE" w14:textId="133DDE77" w:rsidR="00AF5DE7" w:rsidRDefault="00AF5DE7" w:rsidP="00AD3951">
      <w:pPr>
        <w:pStyle w:val="paragraph"/>
        <w:spacing w:before="0" w:beforeAutospacing="0" w:after="0" w:afterAutospacing="0"/>
        <w:textAlignment w:val="baseline"/>
        <w:rPr>
          <w:rStyle w:val="normaltextrun"/>
          <w:rFonts w:ascii="Milo Pro Light" w:hAnsi="Milo Pro Light" w:cs="Calibri"/>
        </w:rPr>
      </w:pPr>
      <w:r w:rsidRPr="00AF5DE7">
        <w:rPr>
          <w:rStyle w:val="normaltextrun"/>
          <w:rFonts w:ascii="Milo Pro Light" w:hAnsi="Milo Pro Light" w:cs="Calibri"/>
        </w:rPr>
        <w:t>Wie kann Ihr Betrieb davon profitieren?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AF5DE7" w14:paraId="7A38A73E" w14:textId="77777777" w:rsidTr="00AD5417">
        <w:tc>
          <w:tcPr>
            <w:tcW w:w="9324" w:type="dxa"/>
            <w:tcBorders>
              <w:top w:val="nil"/>
            </w:tcBorders>
            <w:shd w:val="clear" w:color="auto" w:fill="auto"/>
          </w:tcPr>
          <w:p w14:paraId="4CC588E1"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30703405"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51210138"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tc>
      </w:tr>
    </w:tbl>
    <w:p w14:paraId="1636BB8B" w14:textId="77777777" w:rsidR="00AF5DE7" w:rsidRDefault="00AF5DE7" w:rsidP="00AD3951">
      <w:pPr>
        <w:pStyle w:val="paragraph"/>
        <w:spacing w:before="0" w:beforeAutospacing="0" w:after="0" w:afterAutospacing="0"/>
        <w:textAlignment w:val="baseline"/>
        <w:rPr>
          <w:rStyle w:val="normaltextrun"/>
          <w:rFonts w:ascii="Milo Pro Light" w:hAnsi="Milo Pro Light" w:cs="Calibri"/>
        </w:rPr>
      </w:pPr>
    </w:p>
    <w:p w14:paraId="223274BB" w14:textId="0A9A22F3" w:rsidR="00AF5DE7" w:rsidRDefault="00AF5DE7" w:rsidP="00AD3951">
      <w:pPr>
        <w:pStyle w:val="paragraph"/>
        <w:spacing w:before="0" w:beforeAutospacing="0" w:after="0" w:afterAutospacing="0"/>
        <w:textAlignment w:val="baseline"/>
        <w:rPr>
          <w:rStyle w:val="normaltextrun"/>
          <w:rFonts w:ascii="Milo Pro Light" w:hAnsi="Milo Pro Light" w:cs="Calibri"/>
        </w:rPr>
      </w:pPr>
      <w:r w:rsidRPr="00AF5DE7">
        <w:rPr>
          <w:rStyle w:val="normaltextrun"/>
          <w:rFonts w:ascii="Milo Pro Light" w:hAnsi="Milo Pro Light" w:cs="Calibri"/>
        </w:rPr>
        <w:t>Weitere Anmerkungen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AF5DE7" w14:paraId="0A4887A9" w14:textId="77777777" w:rsidTr="00AD5417">
        <w:tc>
          <w:tcPr>
            <w:tcW w:w="9324" w:type="dxa"/>
            <w:tcBorders>
              <w:top w:val="nil"/>
            </w:tcBorders>
            <w:shd w:val="clear" w:color="auto" w:fill="auto"/>
          </w:tcPr>
          <w:p w14:paraId="21434C09"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1A6114B6"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p w14:paraId="2DC8C55F" w14:textId="77777777" w:rsidR="00AF5DE7" w:rsidRPr="00AD5417" w:rsidRDefault="00AF5DE7" w:rsidP="00AD5417">
            <w:pPr>
              <w:pStyle w:val="paragraph"/>
              <w:spacing w:before="0" w:beforeAutospacing="0" w:after="0" w:afterAutospacing="0"/>
              <w:textAlignment w:val="baseline"/>
              <w:rPr>
                <w:rStyle w:val="normaltextrun"/>
                <w:rFonts w:ascii="Milo Pro Light" w:hAnsi="Milo Pro Light" w:cs="Calibri"/>
              </w:rPr>
            </w:pPr>
          </w:p>
        </w:tc>
      </w:tr>
    </w:tbl>
    <w:p w14:paraId="2431B040" w14:textId="77777777" w:rsidR="00AF5DE7" w:rsidRPr="00AD3951" w:rsidRDefault="00AF5DE7" w:rsidP="00AD3951">
      <w:pPr>
        <w:pStyle w:val="paragraph"/>
        <w:spacing w:before="0" w:beforeAutospacing="0" w:after="0" w:afterAutospacing="0"/>
        <w:textAlignment w:val="baseline"/>
        <w:rPr>
          <w:rStyle w:val="normaltextrun"/>
          <w:rFonts w:ascii="Milo Pro Light" w:hAnsi="Milo Pro Light" w:cs="Calibri"/>
        </w:rPr>
      </w:pPr>
    </w:p>
    <w:p w14:paraId="6FC7C017" w14:textId="77777777" w:rsidR="0098557A" w:rsidRPr="0036277F" w:rsidRDefault="0098557A" w:rsidP="0098557A">
      <w:pPr>
        <w:spacing w:line="240" w:lineRule="auto"/>
        <w:rPr>
          <w:b/>
          <w:bCs/>
        </w:rPr>
      </w:pPr>
    </w:p>
    <w:tbl>
      <w:tblPr>
        <w:tblW w:w="0" w:type="auto"/>
        <w:tblLook w:val="04A0" w:firstRow="1" w:lastRow="0" w:firstColumn="1" w:lastColumn="0" w:noHBand="0" w:noVBand="1"/>
      </w:tblPr>
      <w:tblGrid>
        <w:gridCol w:w="9174"/>
      </w:tblGrid>
      <w:tr w:rsidR="0098557A" w:rsidRPr="0036277F" w14:paraId="5AFFA7E7" w14:textId="77777777" w:rsidTr="0036277F">
        <w:tc>
          <w:tcPr>
            <w:tcW w:w="9174" w:type="dxa"/>
            <w:tcBorders>
              <w:bottom w:val="single" w:sz="4" w:space="0" w:color="auto"/>
            </w:tcBorders>
            <w:shd w:val="clear" w:color="auto" w:fill="auto"/>
          </w:tcPr>
          <w:p w14:paraId="5D212119" w14:textId="77777777" w:rsidR="0098557A" w:rsidRPr="0036277F" w:rsidRDefault="0098557A" w:rsidP="0036277F">
            <w:pPr>
              <w:spacing w:line="240" w:lineRule="auto"/>
            </w:pPr>
            <w:r w:rsidRPr="0036277F">
              <w:t xml:space="preserve">Ihr Name: </w:t>
            </w:r>
          </w:p>
        </w:tc>
      </w:tr>
      <w:tr w:rsidR="0098557A" w:rsidRPr="0036277F" w14:paraId="5347C4EE" w14:textId="77777777" w:rsidTr="0036277F">
        <w:tc>
          <w:tcPr>
            <w:tcW w:w="9174" w:type="dxa"/>
            <w:tcBorders>
              <w:top w:val="single" w:sz="4" w:space="0" w:color="auto"/>
            </w:tcBorders>
            <w:shd w:val="clear" w:color="auto" w:fill="auto"/>
          </w:tcPr>
          <w:p w14:paraId="1CD9315F" w14:textId="77777777" w:rsidR="0098557A" w:rsidRPr="0036277F" w:rsidRDefault="0098557A" w:rsidP="0036277F">
            <w:pPr>
              <w:spacing w:line="240" w:lineRule="auto"/>
            </w:pPr>
          </w:p>
        </w:tc>
      </w:tr>
      <w:tr w:rsidR="0098557A" w:rsidRPr="0036277F" w14:paraId="4A9990EE" w14:textId="77777777" w:rsidTr="0036277F">
        <w:tc>
          <w:tcPr>
            <w:tcW w:w="9174" w:type="dxa"/>
            <w:tcBorders>
              <w:bottom w:val="single" w:sz="4" w:space="0" w:color="auto"/>
            </w:tcBorders>
            <w:shd w:val="clear" w:color="auto" w:fill="auto"/>
          </w:tcPr>
          <w:p w14:paraId="035AB9E1" w14:textId="77777777" w:rsidR="0098557A" w:rsidRPr="0036277F" w:rsidRDefault="0098557A" w:rsidP="0036277F">
            <w:pPr>
              <w:spacing w:line="240" w:lineRule="auto"/>
            </w:pPr>
            <w:r w:rsidRPr="0036277F">
              <w:t>Name de</w:t>
            </w:r>
            <w:r w:rsidR="00BF230D">
              <w:t>s</w:t>
            </w:r>
            <w:r w:rsidRPr="0036277F">
              <w:t xml:space="preserve"> </w:t>
            </w:r>
            <w:r w:rsidR="00BF230D">
              <w:t>Betriebes</w:t>
            </w:r>
            <w:r w:rsidRPr="0036277F">
              <w:t xml:space="preserve">: </w:t>
            </w:r>
          </w:p>
        </w:tc>
      </w:tr>
      <w:tr w:rsidR="0098557A" w:rsidRPr="0036277F" w14:paraId="0FA8915E" w14:textId="77777777" w:rsidTr="0036277F">
        <w:tc>
          <w:tcPr>
            <w:tcW w:w="9174" w:type="dxa"/>
            <w:tcBorders>
              <w:top w:val="single" w:sz="4" w:space="0" w:color="auto"/>
            </w:tcBorders>
            <w:shd w:val="clear" w:color="auto" w:fill="auto"/>
          </w:tcPr>
          <w:p w14:paraId="0059CA0A" w14:textId="77777777" w:rsidR="0098557A" w:rsidRPr="0036277F" w:rsidRDefault="0098557A" w:rsidP="0036277F">
            <w:pPr>
              <w:spacing w:line="240" w:lineRule="auto"/>
            </w:pPr>
          </w:p>
        </w:tc>
      </w:tr>
      <w:tr w:rsidR="0098557A" w:rsidRPr="0036277F" w14:paraId="596AABB1" w14:textId="77777777" w:rsidTr="0036277F">
        <w:tc>
          <w:tcPr>
            <w:tcW w:w="9174" w:type="dxa"/>
            <w:tcBorders>
              <w:bottom w:val="single" w:sz="4" w:space="0" w:color="auto"/>
            </w:tcBorders>
            <w:shd w:val="clear" w:color="auto" w:fill="auto"/>
          </w:tcPr>
          <w:p w14:paraId="50DD6B50" w14:textId="77777777" w:rsidR="0098557A" w:rsidRPr="0036277F" w:rsidRDefault="0098557A" w:rsidP="0036277F">
            <w:pPr>
              <w:spacing w:line="240" w:lineRule="auto"/>
            </w:pPr>
            <w:r w:rsidRPr="0036277F">
              <w:t xml:space="preserve">Ihre Funktion </w:t>
            </w:r>
            <w:r w:rsidR="00BF230D">
              <w:t>im Betrieb</w:t>
            </w:r>
            <w:r w:rsidRPr="0036277F">
              <w:t xml:space="preserve">: </w:t>
            </w:r>
          </w:p>
        </w:tc>
      </w:tr>
      <w:tr w:rsidR="0098557A" w:rsidRPr="0036277F" w14:paraId="5C48C69C" w14:textId="77777777" w:rsidTr="0036277F">
        <w:tc>
          <w:tcPr>
            <w:tcW w:w="9174" w:type="dxa"/>
            <w:tcBorders>
              <w:top w:val="single" w:sz="4" w:space="0" w:color="auto"/>
            </w:tcBorders>
            <w:shd w:val="clear" w:color="auto" w:fill="auto"/>
          </w:tcPr>
          <w:p w14:paraId="6C498A3A" w14:textId="77777777" w:rsidR="0098557A" w:rsidRPr="0036277F" w:rsidRDefault="0098557A" w:rsidP="0036277F">
            <w:pPr>
              <w:spacing w:line="240" w:lineRule="auto"/>
            </w:pPr>
          </w:p>
        </w:tc>
      </w:tr>
      <w:tr w:rsidR="0098557A" w:rsidRPr="0036277F" w14:paraId="41C0F50E" w14:textId="77777777" w:rsidTr="0036277F">
        <w:tc>
          <w:tcPr>
            <w:tcW w:w="9174" w:type="dxa"/>
            <w:tcBorders>
              <w:bottom w:val="single" w:sz="4" w:space="0" w:color="auto"/>
            </w:tcBorders>
            <w:shd w:val="clear" w:color="auto" w:fill="auto"/>
          </w:tcPr>
          <w:p w14:paraId="6EF82C1B" w14:textId="77777777" w:rsidR="0098557A" w:rsidRPr="0036277F" w:rsidRDefault="0098557A" w:rsidP="0036277F">
            <w:pPr>
              <w:spacing w:line="240" w:lineRule="auto"/>
            </w:pPr>
            <w:r w:rsidRPr="0036277F">
              <w:t xml:space="preserve">Ihre Telefonnummer (für Rückfragen): </w:t>
            </w:r>
          </w:p>
        </w:tc>
      </w:tr>
      <w:tr w:rsidR="0098557A" w:rsidRPr="0036277F" w14:paraId="06FA27A3" w14:textId="77777777" w:rsidTr="0036277F">
        <w:tc>
          <w:tcPr>
            <w:tcW w:w="9174" w:type="dxa"/>
            <w:tcBorders>
              <w:top w:val="single" w:sz="4" w:space="0" w:color="auto"/>
            </w:tcBorders>
            <w:shd w:val="clear" w:color="auto" w:fill="auto"/>
          </w:tcPr>
          <w:p w14:paraId="2285EDA2" w14:textId="77777777" w:rsidR="0098557A" w:rsidRPr="0036277F" w:rsidRDefault="0098557A" w:rsidP="0036277F">
            <w:pPr>
              <w:spacing w:line="240" w:lineRule="auto"/>
            </w:pPr>
          </w:p>
        </w:tc>
      </w:tr>
      <w:tr w:rsidR="0098557A" w:rsidRPr="0036277F" w14:paraId="3CA8D632" w14:textId="77777777" w:rsidTr="0036277F">
        <w:tc>
          <w:tcPr>
            <w:tcW w:w="9174" w:type="dxa"/>
            <w:tcBorders>
              <w:bottom w:val="single" w:sz="4" w:space="0" w:color="auto"/>
            </w:tcBorders>
            <w:shd w:val="clear" w:color="auto" w:fill="auto"/>
          </w:tcPr>
          <w:p w14:paraId="45CF4C24" w14:textId="77777777" w:rsidR="0098557A" w:rsidRPr="0036277F" w:rsidRDefault="0098557A" w:rsidP="0036277F">
            <w:pPr>
              <w:spacing w:line="240" w:lineRule="auto"/>
            </w:pPr>
            <w:r w:rsidRPr="0036277F">
              <w:t xml:space="preserve">Ihre Emailadresse (für Rückfragen): </w:t>
            </w:r>
          </w:p>
        </w:tc>
      </w:tr>
      <w:tr w:rsidR="0098557A" w:rsidRPr="0036277F" w14:paraId="6C7D58CC" w14:textId="77777777" w:rsidTr="0036277F">
        <w:tc>
          <w:tcPr>
            <w:tcW w:w="9174" w:type="dxa"/>
            <w:tcBorders>
              <w:top w:val="single" w:sz="4" w:space="0" w:color="auto"/>
            </w:tcBorders>
            <w:shd w:val="clear" w:color="auto" w:fill="auto"/>
          </w:tcPr>
          <w:p w14:paraId="342E2331" w14:textId="77777777" w:rsidR="0098557A" w:rsidRPr="0036277F" w:rsidRDefault="0098557A" w:rsidP="0036277F">
            <w:pPr>
              <w:spacing w:line="240" w:lineRule="auto"/>
              <w:rPr>
                <w:b/>
                <w:bCs/>
              </w:rPr>
            </w:pPr>
          </w:p>
          <w:p w14:paraId="6908DF46" w14:textId="77777777" w:rsidR="0098557A" w:rsidRDefault="0098557A" w:rsidP="0036277F">
            <w:pPr>
              <w:spacing w:line="240" w:lineRule="auto"/>
              <w:rPr>
                <w:b/>
                <w:bCs/>
              </w:rPr>
            </w:pPr>
          </w:p>
          <w:p w14:paraId="2B5B8A96" w14:textId="77777777" w:rsidR="00AB4D20" w:rsidRPr="0036277F" w:rsidRDefault="00AB4D20" w:rsidP="0036277F">
            <w:pPr>
              <w:spacing w:line="240" w:lineRule="auto"/>
              <w:rPr>
                <w:b/>
                <w:bCs/>
              </w:rPr>
            </w:pPr>
          </w:p>
          <w:p w14:paraId="146A5D6B" w14:textId="77777777" w:rsidR="0098557A" w:rsidRPr="0036277F" w:rsidRDefault="0098557A" w:rsidP="0036277F">
            <w:pPr>
              <w:spacing w:line="240" w:lineRule="auto"/>
              <w:rPr>
                <w:b/>
                <w:bCs/>
              </w:rPr>
            </w:pPr>
          </w:p>
          <w:p w14:paraId="4F8E954E" w14:textId="77777777" w:rsidR="0098557A" w:rsidRPr="0036277F" w:rsidRDefault="0098557A" w:rsidP="0036277F">
            <w:pPr>
              <w:spacing w:line="240" w:lineRule="auto"/>
              <w:rPr>
                <w:b/>
                <w:bCs/>
              </w:rPr>
            </w:pPr>
          </w:p>
          <w:tbl>
            <w:tblPr>
              <w:tblW w:w="0" w:type="auto"/>
              <w:tblLook w:val="04A0" w:firstRow="1" w:lastRow="0" w:firstColumn="1" w:lastColumn="0" w:noHBand="0" w:noVBand="1"/>
            </w:tblPr>
            <w:tblGrid>
              <w:gridCol w:w="3005"/>
              <w:gridCol w:w="712"/>
              <w:gridCol w:w="5241"/>
            </w:tblGrid>
            <w:tr w:rsidR="0098557A" w:rsidRPr="0036277F" w14:paraId="1EC92CF5" w14:textId="77777777" w:rsidTr="0036277F">
              <w:tc>
                <w:tcPr>
                  <w:tcW w:w="3005" w:type="dxa"/>
                  <w:tcBorders>
                    <w:bottom w:val="single" w:sz="4" w:space="0" w:color="auto"/>
                  </w:tcBorders>
                  <w:shd w:val="clear" w:color="auto" w:fill="auto"/>
                </w:tcPr>
                <w:p w14:paraId="2C02BD76" w14:textId="77777777" w:rsidR="0098557A" w:rsidRPr="0036277F" w:rsidRDefault="0098557A" w:rsidP="0036277F">
                  <w:pPr>
                    <w:spacing w:line="240" w:lineRule="auto"/>
                    <w:rPr>
                      <w:b/>
                      <w:bCs/>
                    </w:rPr>
                  </w:pPr>
                </w:p>
              </w:tc>
              <w:tc>
                <w:tcPr>
                  <w:tcW w:w="712" w:type="dxa"/>
                  <w:shd w:val="clear" w:color="auto" w:fill="auto"/>
                </w:tcPr>
                <w:p w14:paraId="002B0F78" w14:textId="77777777" w:rsidR="0098557A" w:rsidRPr="0036277F" w:rsidRDefault="0098557A" w:rsidP="0036277F">
                  <w:pPr>
                    <w:spacing w:line="240" w:lineRule="auto"/>
                    <w:rPr>
                      <w:b/>
                      <w:bCs/>
                    </w:rPr>
                  </w:pPr>
                </w:p>
              </w:tc>
              <w:tc>
                <w:tcPr>
                  <w:tcW w:w="5241" w:type="dxa"/>
                  <w:tcBorders>
                    <w:bottom w:val="single" w:sz="4" w:space="0" w:color="auto"/>
                  </w:tcBorders>
                  <w:shd w:val="clear" w:color="auto" w:fill="auto"/>
                </w:tcPr>
                <w:p w14:paraId="0EFD1988" w14:textId="77777777" w:rsidR="0098557A" w:rsidRPr="0036277F" w:rsidRDefault="0098557A" w:rsidP="0036277F">
                  <w:pPr>
                    <w:spacing w:line="240" w:lineRule="auto"/>
                    <w:rPr>
                      <w:b/>
                      <w:bCs/>
                    </w:rPr>
                  </w:pPr>
                </w:p>
              </w:tc>
            </w:tr>
            <w:tr w:rsidR="0098557A" w:rsidRPr="0036277F" w14:paraId="136699B1" w14:textId="77777777" w:rsidTr="0036277F">
              <w:tc>
                <w:tcPr>
                  <w:tcW w:w="3005" w:type="dxa"/>
                  <w:tcBorders>
                    <w:top w:val="single" w:sz="4" w:space="0" w:color="auto"/>
                  </w:tcBorders>
                  <w:shd w:val="clear" w:color="auto" w:fill="auto"/>
                </w:tcPr>
                <w:p w14:paraId="26CE7DD7" w14:textId="77777777" w:rsidR="0098557A" w:rsidRPr="00E454C9" w:rsidRDefault="0098557A" w:rsidP="0036277F">
                  <w:pPr>
                    <w:spacing w:line="240" w:lineRule="auto"/>
                  </w:pPr>
                  <w:r w:rsidRPr="00E454C9">
                    <w:t>Ort, Datum</w:t>
                  </w:r>
                </w:p>
              </w:tc>
              <w:tc>
                <w:tcPr>
                  <w:tcW w:w="712" w:type="dxa"/>
                  <w:shd w:val="clear" w:color="auto" w:fill="auto"/>
                </w:tcPr>
                <w:p w14:paraId="5ABE6E0E" w14:textId="77777777" w:rsidR="0098557A" w:rsidRPr="00E454C9" w:rsidRDefault="0098557A" w:rsidP="0036277F">
                  <w:pPr>
                    <w:spacing w:line="240" w:lineRule="auto"/>
                  </w:pPr>
                </w:p>
              </w:tc>
              <w:tc>
                <w:tcPr>
                  <w:tcW w:w="5241" w:type="dxa"/>
                  <w:tcBorders>
                    <w:top w:val="single" w:sz="4" w:space="0" w:color="auto"/>
                  </w:tcBorders>
                  <w:shd w:val="clear" w:color="auto" w:fill="auto"/>
                </w:tcPr>
                <w:p w14:paraId="5690FDD4" w14:textId="77777777" w:rsidR="0098557A" w:rsidRPr="00E454C9" w:rsidRDefault="0098557A" w:rsidP="0036277F">
                  <w:pPr>
                    <w:spacing w:line="240" w:lineRule="auto"/>
                  </w:pPr>
                  <w:r w:rsidRPr="00E454C9">
                    <w:t>Unterschrift und Stempel</w:t>
                  </w:r>
                </w:p>
              </w:tc>
            </w:tr>
          </w:tbl>
          <w:p w14:paraId="6222CF73" w14:textId="77777777" w:rsidR="0098557A" w:rsidRPr="0036277F" w:rsidRDefault="0098557A" w:rsidP="0036277F">
            <w:pPr>
              <w:spacing w:line="240" w:lineRule="auto"/>
              <w:rPr>
                <w:b/>
                <w:bCs/>
              </w:rPr>
            </w:pPr>
          </w:p>
        </w:tc>
      </w:tr>
    </w:tbl>
    <w:p w14:paraId="1FC48B23" w14:textId="77777777" w:rsidR="0098557A" w:rsidRPr="0036277F" w:rsidRDefault="0098557A" w:rsidP="0098557A">
      <w:pPr>
        <w:spacing w:line="240" w:lineRule="auto"/>
        <w:rPr>
          <w:rFonts w:ascii="Milo Pro" w:hAnsi="Milo Pro"/>
          <w:b/>
          <w:bCs/>
          <w:sz w:val="40"/>
        </w:rPr>
      </w:pPr>
      <w:r w:rsidRPr="0036277F">
        <w:rPr>
          <w:rFonts w:ascii="Milo Pro" w:hAnsi="Milo Pro"/>
          <w:b/>
          <w:bCs/>
          <w:sz w:val="40"/>
        </w:rPr>
        <w:br w:type="page"/>
      </w:r>
    </w:p>
    <w:p w14:paraId="521A8F76" w14:textId="77777777" w:rsidR="006F353A" w:rsidRDefault="006F353A" w:rsidP="000979E4">
      <w:pPr>
        <w:pStyle w:val="berschrift1"/>
        <w:rPr>
          <w:bCs/>
        </w:rPr>
      </w:pPr>
    </w:p>
    <w:p w14:paraId="5FFE8239" w14:textId="77777777" w:rsidR="000979E4" w:rsidRPr="00D5494B" w:rsidRDefault="000979E4" w:rsidP="000979E4">
      <w:pPr>
        <w:pStyle w:val="berschrift1"/>
        <w:rPr>
          <w:bCs/>
          <w:sz w:val="36"/>
          <w:szCs w:val="22"/>
        </w:rPr>
      </w:pPr>
      <w:r w:rsidRPr="00D5494B">
        <w:rPr>
          <w:bCs/>
          <w:sz w:val="36"/>
          <w:szCs w:val="22"/>
        </w:rPr>
        <w:t>Einverständniserklärung des Ausbildungsbetriebs</w:t>
      </w:r>
    </w:p>
    <w:p w14:paraId="41D6B52D" w14:textId="77777777" w:rsidR="000979E4" w:rsidRPr="0026154F" w:rsidRDefault="000979E4" w:rsidP="000979E4">
      <w:pPr>
        <w:pStyle w:val="Fuzeile"/>
        <w:tabs>
          <w:tab w:val="left" w:pos="709"/>
        </w:tabs>
        <w:spacing w:line="360" w:lineRule="auto"/>
        <w:jc w:val="both"/>
        <w:rPr>
          <w:rFonts w:ascii="MiloLf-Light" w:hAnsi="MiloLf-Light"/>
          <w:sz w:val="22"/>
          <w:szCs w:val="22"/>
        </w:rPr>
      </w:pPr>
    </w:p>
    <w:p w14:paraId="64F14B79" w14:textId="77777777" w:rsidR="000979E4" w:rsidRPr="00B73A33" w:rsidRDefault="000979E4" w:rsidP="7B7FDA2C">
      <w:pPr>
        <w:pStyle w:val="Fuzeile"/>
        <w:tabs>
          <w:tab w:val="left" w:pos="709"/>
        </w:tabs>
        <w:jc w:val="both"/>
        <w:rPr>
          <w:rFonts w:eastAsia="Milo Pro Light" w:cs="Milo Pro Light"/>
          <w:sz w:val="24"/>
        </w:rPr>
      </w:pPr>
      <w:r w:rsidRPr="7B7FDA2C">
        <w:rPr>
          <w:rFonts w:eastAsia="Milo Pro Light" w:cs="Milo Pro Light"/>
          <w:sz w:val="24"/>
        </w:rPr>
        <w:t>Der Ausbildungsbetrieb erklärt sich hiermit einverstanden, dass die</w:t>
      </w:r>
      <w:r w:rsidR="15585537" w:rsidRPr="7B7FDA2C">
        <w:rPr>
          <w:rFonts w:eastAsia="Milo Pro Light" w:cs="Milo Pro Light"/>
          <w:sz w:val="24"/>
        </w:rPr>
        <w:t>:</w:t>
      </w:r>
      <w:r w:rsidRPr="7B7FDA2C">
        <w:rPr>
          <w:rFonts w:eastAsia="Milo Pro Light" w:cs="Milo Pro Light"/>
          <w:sz w:val="24"/>
        </w:rPr>
        <w:t xml:space="preserve">der Auszubildende </w:t>
      </w:r>
    </w:p>
    <w:p w14:paraId="17E94FC7" w14:textId="77777777" w:rsidR="000979E4" w:rsidRPr="00B73A33" w:rsidRDefault="000979E4" w:rsidP="7B7FDA2C">
      <w:pPr>
        <w:pStyle w:val="Fuzeile"/>
        <w:tabs>
          <w:tab w:val="left" w:pos="709"/>
        </w:tabs>
        <w:jc w:val="both"/>
        <w:rPr>
          <w:rFonts w:eastAsia="Milo Pro Light" w:cs="Milo Pro Light"/>
          <w:sz w:val="24"/>
        </w:rPr>
      </w:pPr>
    </w:p>
    <w:p w14:paraId="6CA65191" w14:textId="77777777" w:rsidR="000979E4" w:rsidRPr="00B73A33" w:rsidRDefault="000979E4" w:rsidP="7B7FDA2C">
      <w:pPr>
        <w:pStyle w:val="Fuzeile"/>
        <w:tabs>
          <w:tab w:val="left" w:pos="709"/>
        </w:tabs>
        <w:jc w:val="both"/>
        <w:rPr>
          <w:rFonts w:eastAsia="Milo Pro Light" w:cs="Milo Pro Light"/>
          <w:sz w:val="24"/>
        </w:rPr>
      </w:pPr>
    </w:p>
    <w:p w14:paraId="4394246E" w14:textId="77777777" w:rsidR="000979E4" w:rsidRPr="00B73A33" w:rsidRDefault="000979E4" w:rsidP="7B7FDA2C">
      <w:pPr>
        <w:pStyle w:val="Fuzeile"/>
        <w:tabs>
          <w:tab w:val="left" w:pos="709"/>
        </w:tabs>
        <w:jc w:val="both"/>
        <w:rPr>
          <w:rFonts w:eastAsia="Milo Pro Light" w:cs="Milo Pro Light"/>
          <w:sz w:val="24"/>
        </w:rPr>
      </w:pPr>
      <w:r w:rsidRPr="7B7FDA2C">
        <w:rPr>
          <w:rFonts w:eastAsia="Milo Pro Light" w:cs="Milo Pro Light"/>
          <w:sz w:val="24"/>
        </w:rPr>
        <w:t>________________________________________________</w:t>
      </w:r>
    </w:p>
    <w:p w14:paraId="25467A70" w14:textId="77777777" w:rsidR="000979E4" w:rsidRPr="00B73A33" w:rsidRDefault="000979E4" w:rsidP="7B7FDA2C">
      <w:pPr>
        <w:pStyle w:val="Fuzeile"/>
        <w:tabs>
          <w:tab w:val="left" w:pos="709"/>
        </w:tabs>
        <w:jc w:val="both"/>
        <w:rPr>
          <w:rFonts w:eastAsia="Milo Pro Light" w:cs="Milo Pro Light"/>
          <w:sz w:val="24"/>
        </w:rPr>
      </w:pPr>
      <w:r w:rsidRPr="7B7FDA2C">
        <w:rPr>
          <w:rFonts w:eastAsia="Milo Pro Light" w:cs="Milo Pro Light"/>
          <w:sz w:val="24"/>
        </w:rPr>
        <w:t>Vorname und Name</w:t>
      </w:r>
    </w:p>
    <w:p w14:paraId="1BD3D270" w14:textId="77777777" w:rsidR="000979E4" w:rsidRPr="00B73A33" w:rsidRDefault="000979E4" w:rsidP="7B7FDA2C">
      <w:pPr>
        <w:pStyle w:val="Fuzeile"/>
        <w:tabs>
          <w:tab w:val="left" w:pos="709"/>
        </w:tabs>
        <w:jc w:val="both"/>
        <w:rPr>
          <w:rFonts w:eastAsia="Milo Pro Light" w:cs="Milo Pro Light"/>
          <w:sz w:val="24"/>
        </w:rPr>
      </w:pPr>
    </w:p>
    <w:p w14:paraId="3F5A019E" w14:textId="4A33EB34" w:rsidR="000979E4" w:rsidRDefault="000979E4" w:rsidP="7B7FDA2C">
      <w:pPr>
        <w:pStyle w:val="Fuzeile"/>
        <w:tabs>
          <w:tab w:val="left" w:pos="709"/>
        </w:tabs>
        <w:jc w:val="both"/>
        <w:rPr>
          <w:rFonts w:eastAsia="Milo Pro Light" w:cs="Milo Pro Light"/>
          <w:sz w:val="24"/>
        </w:rPr>
      </w:pPr>
      <w:r w:rsidRPr="7B7FDA2C">
        <w:rPr>
          <w:rFonts w:eastAsia="Milo Pro Light" w:cs="Milo Pro Light"/>
          <w:sz w:val="24"/>
        </w:rPr>
        <w:t>als Stipendiat:in am „Azubi Kolleg Lübeck“ teilnimmt. Sie</w:t>
      </w:r>
      <w:r w:rsidR="1A951673" w:rsidRPr="7B7FDA2C">
        <w:rPr>
          <w:rFonts w:eastAsia="Milo Pro Light" w:cs="Milo Pro Light"/>
          <w:sz w:val="24"/>
        </w:rPr>
        <w:t>:</w:t>
      </w:r>
      <w:r w:rsidRPr="7B7FDA2C">
        <w:rPr>
          <w:rFonts w:eastAsia="Milo Pro Light" w:cs="Milo Pro Light"/>
          <w:sz w:val="24"/>
        </w:rPr>
        <w:t>er nimmt im zweiten und im dritten Ausbildungsjahr an Seminaren des Azubi Kollegs teil (</w:t>
      </w:r>
      <w:r w:rsidR="00DC14CF">
        <w:rPr>
          <w:rFonts w:eastAsia="Milo Pro Light" w:cs="Milo Pro Light"/>
          <w:sz w:val="24"/>
        </w:rPr>
        <w:t xml:space="preserve">insgesamt 20 Seminartage in vier </w:t>
      </w:r>
      <w:r w:rsidR="00D668A1">
        <w:rPr>
          <w:rFonts w:eastAsia="Milo Pro Light" w:cs="Milo Pro Light"/>
          <w:sz w:val="24"/>
        </w:rPr>
        <w:t>B</w:t>
      </w:r>
      <w:r w:rsidR="00DC14CF">
        <w:rPr>
          <w:rFonts w:eastAsia="Milo Pro Light" w:cs="Milo Pro Light"/>
          <w:sz w:val="24"/>
        </w:rPr>
        <w:t>löcken</w:t>
      </w:r>
      <w:r w:rsidRPr="7B7FDA2C">
        <w:rPr>
          <w:rFonts w:eastAsia="Milo Pro Light" w:cs="Milo Pro Light"/>
          <w:sz w:val="24"/>
        </w:rPr>
        <w:t>).</w:t>
      </w:r>
    </w:p>
    <w:p w14:paraId="09D9C5EA" w14:textId="77777777" w:rsidR="00DC14CF" w:rsidRPr="00B73A33" w:rsidRDefault="00DC14CF" w:rsidP="7B7FDA2C">
      <w:pPr>
        <w:pStyle w:val="Fuzeile"/>
        <w:tabs>
          <w:tab w:val="left" w:pos="709"/>
        </w:tabs>
        <w:jc w:val="both"/>
        <w:rPr>
          <w:rFonts w:eastAsia="Milo Pro Light" w:cs="Milo Pro Light"/>
          <w:sz w:val="24"/>
        </w:rPr>
      </w:pPr>
    </w:p>
    <w:p w14:paraId="7AFCEDFA" w14:textId="77777777" w:rsidR="000979E4" w:rsidRPr="00B73A33" w:rsidRDefault="000979E4" w:rsidP="7B7FDA2C">
      <w:pPr>
        <w:pStyle w:val="Fuzeile"/>
        <w:tabs>
          <w:tab w:val="left" w:pos="709"/>
        </w:tabs>
        <w:jc w:val="both"/>
        <w:rPr>
          <w:rFonts w:eastAsia="Milo Pro Light" w:cs="Milo Pro Light"/>
          <w:sz w:val="24"/>
        </w:rPr>
      </w:pPr>
      <w:r w:rsidRPr="7B7FDA2C">
        <w:rPr>
          <w:rFonts w:eastAsia="Milo Pro Light" w:cs="Milo Pro Light"/>
          <w:sz w:val="24"/>
        </w:rPr>
        <w:t>Die Seminare werden rechtlich als Teil der Berufsausbildung behandelt (vgl. § 2 Abs. 3 BBiG) und haben keinen Einfluss auf das Berufsausbildungsverhältnis. Insbesondere findet durch die Seminare keine Unterbrechung des Ausbildungsverhältnisses statt. Dies bedeutet für den Ausbildungsbetrieb, dass seine Verpflichtung zur Zahlung der Ausbildungsvergütung und der Beiträge zur Sozialversicherung auch während der Seminare weiterhin bestehen bleibt (vgl. § 17 ff. BBiG). Für die Seminare wird die</w:t>
      </w:r>
      <w:r w:rsidR="6963010F" w:rsidRPr="7B7FDA2C">
        <w:rPr>
          <w:rFonts w:eastAsia="Milo Pro Light" w:cs="Milo Pro Light"/>
          <w:sz w:val="24"/>
        </w:rPr>
        <w:t>:</w:t>
      </w:r>
      <w:r w:rsidRPr="7B7FDA2C">
        <w:rPr>
          <w:rFonts w:eastAsia="Milo Pro Light" w:cs="Milo Pro Light"/>
          <w:sz w:val="24"/>
        </w:rPr>
        <w:t>der Auszubildende vom Ausbildungsbetrieb freigestellt.</w:t>
      </w:r>
    </w:p>
    <w:p w14:paraId="54427905" w14:textId="77777777" w:rsidR="000979E4" w:rsidRPr="00B73A33" w:rsidRDefault="000979E4" w:rsidP="7B7FDA2C">
      <w:pPr>
        <w:pStyle w:val="Fuzeile"/>
        <w:tabs>
          <w:tab w:val="left" w:pos="709"/>
        </w:tabs>
        <w:jc w:val="both"/>
        <w:rPr>
          <w:rFonts w:eastAsia="Milo Pro Light" w:cs="Milo Pro Light"/>
          <w:sz w:val="24"/>
        </w:rPr>
      </w:pPr>
    </w:p>
    <w:p w14:paraId="15298F8F" w14:textId="0CD7C3F9" w:rsidR="000979E4" w:rsidRPr="00B73A33" w:rsidRDefault="000979E4" w:rsidP="7B7FDA2C">
      <w:pPr>
        <w:pStyle w:val="Fuzeile"/>
        <w:tabs>
          <w:tab w:val="left" w:pos="709"/>
        </w:tabs>
        <w:jc w:val="both"/>
        <w:rPr>
          <w:rFonts w:eastAsia="Milo Pro Light" w:cs="Milo Pro Light"/>
          <w:sz w:val="24"/>
        </w:rPr>
      </w:pPr>
      <w:r w:rsidRPr="7B7FDA2C">
        <w:rPr>
          <w:rFonts w:eastAsia="Milo Pro Light" w:cs="Milo Pro Light"/>
          <w:sz w:val="24"/>
        </w:rPr>
        <w:t>Verkürzt die</w:t>
      </w:r>
      <w:r w:rsidR="014E916F" w:rsidRPr="7B7FDA2C">
        <w:rPr>
          <w:rFonts w:eastAsia="Milo Pro Light" w:cs="Milo Pro Light"/>
          <w:sz w:val="24"/>
        </w:rPr>
        <w:t>:</w:t>
      </w:r>
      <w:r w:rsidRPr="7B7FDA2C">
        <w:rPr>
          <w:rFonts w:eastAsia="Milo Pro Light" w:cs="Milo Pro Light"/>
          <w:sz w:val="24"/>
        </w:rPr>
        <w:t xml:space="preserve">der Auszubildende </w:t>
      </w:r>
      <w:r w:rsidR="05F742E2" w:rsidRPr="7B7FDA2C">
        <w:rPr>
          <w:rFonts w:eastAsia="Milo Pro Light" w:cs="Milo Pro Light"/>
          <w:sz w:val="24"/>
        </w:rPr>
        <w:t xml:space="preserve">die </w:t>
      </w:r>
      <w:r w:rsidRPr="7B7FDA2C">
        <w:rPr>
          <w:rFonts w:eastAsia="Milo Pro Light" w:cs="Milo Pro Light"/>
          <w:sz w:val="24"/>
        </w:rPr>
        <w:t>Ausbildung, so dass sie</w:t>
      </w:r>
      <w:r w:rsidR="2A829E9D" w:rsidRPr="7B7FDA2C">
        <w:rPr>
          <w:rFonts w:eastAsia="Milo Pro Light" w:cs="Milo Pro Light"/>
          <w:sz w:val="24"/>
        </w:rPr>
        <w:t>:</w:t>
      </w:r>
      <w:r w:rsidRPr="7B7FDA2C">
        <w:rPr>
          <w:rFonts w:eastAsia="Milo Pro Light" w:cs="Milo Pro Light"/>
          <w:sz w:val="24"/>
        </w:rPr>
        <w:t xml:space="preserve">er während der letzten Seminarwoche im ersten Quartal </w:t>
      </w:r>
      <w:r w:rsidR="001B4960" w:rsidRPr="7B7FDA2C">
        <w:rPr>
          <w:rFonts w:eastAsia="Milo Pro Light" w:cs="Milo Pro Light"/>
          <w:sz w:val="24"/>
        </w:rPr>
        <w:t>202</w:t>
      </w:r>
      <w:r w:rsidR="001B4960">
        <w:rPr>
          <w:rFonts w:eastAsia="Milo Pro Light" w:cs="Milo Pro Light"/>
          <w:sz w:val="24"/>
        </w:rPr>
        <w:t>5</w:t>
      </w:r>
      <w:r w:rsidR="001B4960" w:rsidRPr="7B7FDA2C">
        <w:rPr>
          <w:rFonts w:eastAsia="Milo Pro Light" w:cs="Milo Pro Light"/>
          <w:sz w:val="24"/>
        </w:rPr>
        <w:t xml:space="preserve"> </w:t>
      </w:r>
      <w:r w:rsidRPr="7B7FDA2C">
        <w:rPr>
          <w:rFonts w:eastAsia="Milo Pro Light" w:cs="Milo Pro Light"/>
          <w:sz w:val="24"/>
        </w:rPr>
        <w:t>nicht mehr im Ausbildungsverhältnis steht, so stellt der Ausbildungsbetrieb den</w:t>
      </w:r>
      <w:r w:rsidR="56B37005" w:rsidRPr="7B7FDA2C">
        <w:rPr>
          <w:rFonts w:eastAsia="Milo Pro Light" w:cs="Milo Pro Light"/>
          <w:sz w:val="24"/>
        </w:rPr>
        <w:t>:die</w:t>
      </w:r>
      <w:r w:rsidRPr="7B7FDA2C">
        <w:rPr>
          <w:rFonts w:eastAsia="Milo Pro Light" w:cs="Milo Pro Light"/>
          <w:sz w:val="24"/>
        </w:rPr>
        <w:t xml:space="preserve"> Stipendiat:in frei, sofern sie</w:t>
      </w:r>
      <w:r w:rsidR="3BC99485" w:rsidRPr="7B7FDA2C">
        <w:rPr>
          <w:rFonts w:eastAsia="Milo Pro Light" w:cs="Milo Pro Light"/>
          <w:sz w:val="24"/>
        </w:rPr>
        <w:t>:</w:t>
      </w:r>
      <w:r w:rsidRPr="7B7FDA2C">
        <w:rPr>
          <w:rFonts w:eastAsia="Milo Pro Light" w:cs="Milo Pro Light"/>
          <w:sz w:val="24"/>
        </w:rPr>
        <w:t>er in der Zwischenzeit ein Arbeitsverhältnis mit dem Betrieb aufgenommen hat (Freistellung zu</w:t>
      </w:r>
      <w:r w:rsidR="00F421A7" w:rsidRPr="7B7FDA2C">
        <w:rPr>
          <w:rFonts w:eastAsia="Milo Pro Light" w:cs="Milo Pro Light"/>
          <w:sz w:val="24"/>
        </w:rPr>
        <w:t>m Zweck der</w:t>
      </w:r>
      <w:r w:rsidRPr="7B7FDA2C">
        <w:rPr>
          <w:rFonts w:eastAsia="Milo Pro Light" w:cs="Milo Pro Light"/>
          <w:sz w:val="24"/>
        </w:rPr>
        <w:t xml:space="preserve"> Weiterbildung).</w:t>
      </w:r>
    </w:p>
    <w:p w14:paraId="046C8D79" w14:textId="77777777" w:rsidR="000979E4" w:rsidRDefault="000979E4" w:rsidP="7B7FDA2C">
      <w:pPr>
        <w:pStyle w:val="Fuzeile"/>
        <w:tabs>
          <w:tab w:val="left" w:pos="709"/>
        </w:tabs>
        <w:jc w:val="both"/>
        <w:rPr>
          <w:rFonts w:eastAsia="Milo Pro Light" w:cs="Milo Pro Light"/>
          <w:sz w:val="24"/>
        </w:rPr>
      </w:pPr>
    </w:p>
    <w:p w14:paraId="5985FA70" w14:textId="77777777" w:rsidR="00373C9C" w:rsidRDefault="00373C9C" w:rsidP="7B7FDA2C">
      <w:pPr>
        <w:pStyle w:val="Fuzeile"/>
        <w:tabs>
          <w:tab w:val="left" w:pos="709"/>
        </w:tabs>
        <w:jc w:val="both"/>
        <w:rPr>
          <w:rFonts w:eastAsia="Milo Pro Light" w:cs="Milo Pro Light"/>
          <w:sz w:val="24"/>
        </w:rPr>
      </w:pPr>
    </w:p>
    <w:p w14:paraId="180FAA0D" w14:textId="77777777" w:rsidR="00373C9C" w:rsidRPr="00B73A33" w:rsidRDefault="00373C9C" w:rsidP="7B7FDA2C">
      <w:pPr>
        <w:pStyle w:val="Fuzeile"/>
        <w:tabs>
          <w:tab w:val="left" w:pos="709"/>
        </w:tabs>
        <w:jc w:val="both"/>
        <w:rPr>
          <w:rFonts w:eastAsia="Milo Pro Light" w:cs="Milo Pro Light"/>
          <w:sz w:val="24"/>
        </w:rPr>
      </w:pPr>
    </w:p>
    <w:p w14:paraId="58345627" w14:textId="77777777" w:rsidR="000979E4" w:rsidRPr="00B73A33" w:rsidRDefault="000979E4" w:rsidP="7B7FDA2C">
      <w:pPr>
        <w:spacing w:after="240" w:line="264" w:lineRule="atLeast"/>
        <w:jc w:val="both"/>
        <w:rPr>
          <w:rFonts w:eastAsia="Milo Pro Light" w:cs="Milo Pro Light"/>
        </w:rPr>
      </w:pPr>
    </w:p>
    <w:p w14:paraId="5AFCDA38" w14:textId="4CC9F9FF" w:rsidR="00EF74B6" w:rsidRDefault="001A3D2A" w:rsidP="7B7FDA2C">
      <w:pPr>
        <w:tabs>
          <w:tab w:val="left" w:pos="3960"/>
        </w:tabs>
        <w:rPr>
          <w:rFonts w:ascii="MiloLf-Light" w:hAnsi="MiloLf-Light" w:cs="Arial"/>
        </w:rPr>
      </w:pPr>
      <w:r>
        <w:rPr>
          <w:rFonts w:ascii="MiloLf-Light" w:hAnsi="MiloLf-Light" w:cs="Arial"/>
          <w:noProof/>
        </w:rPr>
        <w:pict w14:anchorId="2513A907">
          <v:line id="_x0000_s2054" style="position:absolute;z-index:251657728;visibility:visible" from="198.45pt,6.6pt" to="450.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"/>
        </w:pict>
      </w:r>
      <w:r>
        <w:rPr>
          <w:rFonts w:ascii="MiloLf-Light" w:hAnsi="MiloLf-Light" w:cs="Arial"/>
          <w:noProof/>
        </w:rPr>
        <w:pict w14:anchorId="2513A907">
          <v:line id="_x0000_s2053" style="position:absolute;z-index:251656704;visibility:visible" from=".45pt,6.6pt" to="145.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"/>
        </w:pict>
      </w:r>
    </w:p>
    <w:p w14:paraId="30BBABC9" w14:textId="26490977" w:rsidR="000979E4" w:rsidRPr="00B73A33" w:rsidRDefault="000979E4" w:rsidP="7B7FDA2C">
      <w:pPr>
        <w:tabs>
          <w:tab w:val="left" w:pos="3960"/>
        </w:tabs>
        <w:rPr>
          <w:rFonts w:eastAsia="Milo Pro Light" w:cs="Milo Pro Light"/>
        </w:rPr>
      </w:pPr>
      <w:r w:rsidRPr="7B7FDA2C">
        <w:rPr>
          <w:rFonts w:eastAsia="Milo Pro Light" w:cs="Milo Pro Light"/>
        </w:rPr>
        <w:t>Ort, Datum</w:t>
      </w:r>
      <w:r w:rsidR="00EF74B6">
        <w:tab/>
      </w:r>
      <w:r w:rsidRPr="7B7FDA2C">
        <w:rPr>
          <w:rFonts w:eastAsia="Milo Pro Light" w:cs="Milo Pro Light"/>
        </w:rPr>
        <w:t>Name und Unterschrift Ausbildungsbetrieb</w:t>
      </w:r>
      <w:r w:rsidR="6339158D" w:rsidRPr="7B7FDA2C">
        <w:rPr>
          <w:rFonts w:eastAsia="Milo Pro Light" w:cs="Milo Pro Light"/>
        </w:rPr>
        <w:t xml:space="preserve"> </w:t>
      </w:r>
      <w:r>
        <w:tab/>
      </w:r>
      <w:r w:rsidRPr="7B7FDA2C">
        <w:rPr>
          <w:rFonts w:eastAsia="Milo Pro Light" w:cs="Milo Pro Light"/>
        </w:rPr>
        <w:t>(Unternehmensleitung oder Zeichnungsberechtigte</w:t>
      </w:r>
      <w:r w:rsidR="006F353A" w:rsidRPr="7B7FDA2C">
        <w:rPr>
          <w:rFonts w:eastAsia="Milo Pro Light" w:cs="Milo Pro Light"/>
        </w:rPr>
        <w:t>:</w:t>
      </w:r>
      <w:r w:rsidRPr="7B7FDA2C">
        <w:rPr>
          <w:rFonts w:eastAsia="Milo Pro Light" w:cs="Milo Pro Light"/>
        </w:rPr>
        <w:t>r)</w:t>
      </w:r>
    </w:p>
    <w:p w14:paraId="3D43E659" w14:textId="77777777" w:rsidR="000979E4" w:rsidRPr="00B73A33" w:rsidRDefault="000979E4" w:rsidP="7B7FDA2C">
      <w:pPr>
        <w:tabs>
          <w:tab w:val="left" w:pos="3960"/>
        </w:tabs>
        <w:rPr>
          <w:rFonts w:eastAsia="Milo Pro Light" w:cs="Milo Pro Light"/>
        </w:rPr>
      </w:pPr>
    </w:p>
    <w:p w14:paraId="70E8BF24" w14:textId="77777777" w:rsidR="000979E4" w:rsidRDefault="000979E4" w:rsidP="7B7FDA2C">
      <w:pPr>
        <w:tabs>
          <w:tab w:val="left" w:pos="3960"/>
        </w:tabs>
        <w:rPr>
          <w:rFonts w:eastAsia="Milo Pro Light" w:cs="Milo Pro Light"/>
        </w:rPr>
      </w:pPr>
    </w:p>
    <w:p w14:paraId="6E3581C3" w14:textId="08E7F1A8" w:rsidR="00EF74B6" w:rsidRPr="00B73A33" w:rsidRDefault="00EF74B6" w:rsidP="7B7FDA2C">
      <w:pPr>
        <w:tabs>
          <w:tab w:val="left" w:pos="3960"/>
        </w:tabs>
        <w:rPr>
          <w:rFonts w:eastAsia="Milo Pro Light" w:cs="Milo Pro Light"/>
        </w:rPr>
      </w:pPr>
    </w:p>
    <w:p w14:paraId="2BF9CDFA" w14:textId="77777777" w:rsidR="000979E4" w:rsidRPr="00B73A33" w:rsidRDefault="000979E4" w:rsidP="7B7FDA2C">
      <w:pPr>
        <w:tabs>
          <w:tab w:val="left" w:pos="3960"/>
        </w:tabs>
        <w:rPr>
          <w:rFonts w:eastAsia="Milo Pro Light" w:cs="Milo Pro Light"/>
        </w:rPr>
      </w:pPr>
    </w:p>
    <w:p w14:paraId="295FBA13" w14:textId="22E49649" w:rsidR="000979E4" w:rsidRPr="00B73A33" w:rsidRDefault="000979E4" w:rsidP="7B7FDA2C">
      <w:pPr>
        <w:tabs>
          <w:tab w:val="left" w:pos="3960"/>
        </w:tabs>
        <w:jc w:val="both"/>
        <w:rPr>
          <w:rFonts w:eastAsia="Milo Pro Light" w:cs="Milo Pro Light"/>
        </w:rPr>
      </w:pPr>
    </w:p>
    <w:p w14:paraId="587244F7" w14:textId="452E6078" w:rsidR="000979E4" w:rsidRPr="00B73A33" w:rsidRDefault="001A3D2A" w:rsidP="7B7FDA2C">
      <w:pPr>
        <w:tabs>
          <w:tab w:val="left" w:pos="3960"/>
        </w:tabs>
        <w:jc w:val="both"/>
        <w:rPr>
          <w:rFonts w:eastAsia="Milo Pro Light" w:cs="Milo Pro Light"/>
        </w:rPr>
      </w:pPr>
      <w:r>
        <w:rPr>
          <w:rFonts w:eastAsia="Milo Pro Light" w:cs="Milo Pro Light"/>
          <w:noProof/>
        </w:rPr>
        <w:pict w14:anchorId="2513A907">
          <v:line id="_x0000_s2055" style="position:absolute;left:0;text-align:left;z-index:251658752;visibility:visible" from="201.45pt,9.1pt" to="453.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"/>
        </w:pict>
      </w:r>
    </w:p>
    <w:p w14:paraId="709BF3EB" w14:textId="5482213D" w:rsidR="00FF4B36" w:rsidRPr="00B73A33" w:rsidRDefault="000979E4" w:rsidP="7B7FDA2C">
      <w:pPr>
        <w:tabs>
          <w:tab w:val="left" w:pos="3960"/>
        </w:tabs>
        <w:jc w:val="both"/>
        <w:rPr>
          <w:rFonts w:eastAsia="Milo Pro Light" w:cs="Milo Pro Light"/>
        </w:rPr>
      </w:pPr>
      <w:r w:rsidRPr="00B73A33">
        <w:rPr>
          <w:rFonts w:ascii="MiloLf-Light" w:hAnsi="MiloLf-Light" w:cs="Arial"/>
        </w:rPr>
        <w:tab/>
      </w:r>
      <w:r w:rsidRPr="7B7FDA2C">
        <w:rPr>
          <w:rFonts w:eastAsia="Milo Pro Light" w:cs="Milo Pro Light"/>
        </w:rPr>
        <w:t xml:space="preserve"> Stempel</w:t>
      </w:r>
    </w:p>
    <w:sectPr w:rsidR="00FF4B36" w:rsidRPr="00B73A33" w:rsidSect="00F97801">
      <w:headerReference w:type="default" r:id="rId10"/>
      <w:footerReference w:type="default" r:id="rId11"/>
      <w:headerReference w:type="first" r:id="rId12"/>
      <w:footerReference w:type="first" r:id="rId13"/>
      <w:type w:val="continuous"/>
      <w:pgSz w:w="11906" w:h="16838" w:code="9"/>
      <w:pgMar w:top="2381" w:right="1304" w:bottom="1304" w:left="1418" w:header="129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42B5" w14:textId="77777777" w:rsidR="006643EB" w:rsidRDefault="006643EB">
      <w:r>
        <w:separator/>
      </w:r>
    </w:p>
  </w:endnote>
  <w:endnote w:type="continuationSeparator" w:id="0">
    <w:p w14:paraId="1B04B225" w14:textId="77777777" w:rsidR="006643EB" w:rsidRDefault="0066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Pro Light">
    <w:panose1 w:val="02000506040000020004"/>
    <w:charset w:val="00"/>
    <w:family w:val="auto"/>
    <w:pitch w:val="variable"/>
    <w:sig w:usb0="A00000FF" w:usb1="4000205B" w:usb2="00000000" w:usb3="00000000" w:csb0="00000093" w:csb1="00000000"/>
  </w:font>
  <w:font w:name="Milo Pro">
    <w:panose1 w:val="02000506040000020004"/>
    <w:charset w:val="00"/>
    <w:family w:val="auto"/>
    <w:pitch w:val="variable"/>
    <w:sig w:usb0="A00000FF" w:usb1="4000205B" w:usb2="00000000" w:usb3="00000000" w:csb0="00000093" w:csb1="00000000"/>
  </w:font>
  <w:font w:name="MiloLf-Light">
    <w:panose1 w:val="020B0504020101010102"/>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o Lf">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A98" w14:textId="77777777" w:rsidR="00ED2EA7" w:rsidRDefault="00ED2EA7"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AAAD" w14:textId="43E9764D" w:rsidR="00ED2EA7" w:rsidRPr="00D72A7A" w:rsidRDefault="00ED2EA7"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1A3D2A">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1A3D2A">
      <w:rPr>
        <w:noProof/>
      </w:rPr>
      <w:instrText>1</w:instrText>
    </w:r>
    <w:r w:rsidRPr="00D72A7A">
      <w:fldChar w:fldCharType="end"/>
    </w:r>
    <w:r w:rsidRPr="00D72A7A">
      <w:instrText xml:space="preserve"> I </w:instrText>
    </w:r>
    <w:r>
      <w:fldChar w:fldCharType="begin"/>
    </w:r>
    <w:r>
      <w:instrText>NumPages</w:instrText>
    </w:r>
    <w:r>
      <w:fldChar w:fldCharType="separate"/>
    </w:r>
    <w:r w:rsidR="001A3D2A">
      <w:rPr>
        <w:noProof/>
      </w:rPr>
      <w:instrText>5</w:instrText>
    </w:r>
    <w:r>
      <w:fldChar w:fldCharType="end"/>
    </w:r>
    <w:r w:rsidRPr="00D72A7A">
      <w:instrText xml:space="preserve">" "" </w:instrText>
    </w:r>
    <w:r w:rsidRPr="00D72A7A">
      <w:fldChar w:fldCharType="separate"/>
    </w:r>
    <w:r w:rsidR="001A3D2A">
      <w:rPr>
        <w:noProof/>
      </w:rPr>
      <w:t>1</w:t>
    </w:r>
    <w:r w:rsidR="001A3D2A" w:rsidRPr="00D72A7A">
      <w:rPr>
        <w:noProof/>
      </w:rPr>
      <w:t xml:space="preserve"> I </w:t>
    </w:r>
    <w:r w:rsidR="001A3D2A">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EA5D" w14:textId="77777777" w:rsidR="006643EB" w:rsidRDefault="006643EB">
      <w:r>
        <w:separator/>
      </w:r>
    </w:p>
  </w:footnote>
  <w:footnote w:type="continuationSeparator" w:id="0">
    <w:p w14:paraId="46BA8285" w14:textId="77777777" w:rsidR="006643EB" w:rsidRDefault="0066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905C" w14:textId="77777777" w:rsidR="00ED2EA7" w:rsidRDefault="001A3D2A" w:rsidP="00FA5150">
    <w:pPr>
      <w:pStyle w:val="Kopfzeile"/>
    </w:pPr>
    <w:r>
      <w:rPr>
        <w:noProof/>
      </w:rPr>
      <w:pict w14:anchorId="4755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0" o:spid="_x0000_s1026" type="#_x0000_t75" style="position:absolute;margin-left:456.15pt;margin-top:34.3pt;width:108.55pt;height:48.85pt;z-index:251658240;visibility:visible;mso-position-horizontal-relative:page;mso-position-vertical-relative:page">
          <v:imagedata r:id="rId1" o:title=""/>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DA98" w14:textId="77777777" w:rsidR="00ED2EA7" w:rsidRPr="00735ACA" w:rsidRDefault="001A3D2A" w:rsidP="00A245D1">
    <w:pPr>
      <w:pStyle w:val="Titel"/>
    </w:pPr>
    <w:r>
      <w:rPr>
        <w:noProof/>
      </w:rPr>
      <w:pict w14:anchorId="28858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2" o:spid="_x0000_s1025" type="#_x0000_t75" style="position:absolute;margin-left:456.15pt;margin-top:34.3pt;width:108.55pt;height:48.85pt;z-index:251657216;visibility:visible;mso-position-horizontal-relative:page;mso-position-vertical-relative:page">
          <v:imagedata r:id="rId1" o:title=""/>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A707E9"/>
    <w:multiLevelType w:val="hybridMultilevel"/>
    <w:tmpl w:val="5FA4A2FA"/>
    <w:lvl w:ilvl="0" w:tplc="240C61AE">
      <w:start w:val="1"/>
      <w:numFmt w:val="bullet"/>
      <w:lvlText w:val=""/>
      <w:lvlJc w:val="left"/>
      <w:pPr>
        <w:tabs>
          <w:tab w:val="num" w:pos="720"/>
        </w:tabs>
        <w:ind w:left="720" w:hanging="360"/>
      </w:pPr>
      <w:rPr>
        <w:rFonts w:ascii="Symbol" w:hAnsi="Symbol" w:hint="default"/>
        <w:sz w:val="20"/>
      </w:rPr>
    </w:lvl>
    <w:lvl w:ilvl="1" w:tplc="A54E39D8" w:tentative="1">
      <w:start w:val="1"/>
      <w:numFmt w:val="bullet"/>
      <w:lvlText w:val=""/>
      <w:lvlJc w:val="left"/>
      <w:pPr>
        <w:tabs>
          <w:tab w:val="num" w:pos="1440"/>
        </w:tabs>
        <w:ind w:left="1440" w:hanging="360"/>
      </w:pPr>
      <w:rPr>
        <w:rFonts w:ascii="Symbol" w:hAnsi="Symbol" w:hint="default"/>
        <w:sz w:val="20"/>
      </w:rPr>
    </w:lvl>
    <w:lvl w:ilvl="2" w:tplc="5CCEAA9A" w:tentative="1">
      <w:start w:val="1"/>
      <w:numFmt w:val="bullet"/>
      <w:lvlText w:val=""/>
      <w:lvlJc w:val="left"/>
      <w:pPr>
        <w:tabs>
          <w:tab w:val="num" w:pos="2160"/>
        </w:tabs>
        <w:ind w:left="2160" w:hanging="360"/>
      </w:pPr>
      <w:rPr>
        <w:rFonts w:ascii="Symbol" w:hAnsi="Symbol" w:hint="default"/>
        <w:sz w:val="20"/>
      </w:rPr>
    </w:lvl>
    <w:lvl w:ilvl="3" w:tplc="51188E68" w:tentative="1">
      <w:start w:val="1"/>
      <w:numFmt w:val="bullet"/>
      <w:lvlText w:val=""/>
      <w:lvlJc w:val="left"/>
      <w:pPr>
        <w:tabs>
          <w:tab w:val="num" w:pos="2880"/>
        </w:tabs>
        <w:ind w:left="2880" w:hanging="360"/>
      </w:pPr>
      <w:rPr>
        <w:rFonts w:ascii="Symbol" w:hAnsi="Symbol" w:hint="default"/>
        <w:sz w:val="20"/>
      </w:rPr>
    </w:lvl>
    <w:lvl w:ilvl="4" w:tplc="9DFA16EE" w:tentative="1">
      <w:start w:val="1"/>
      <w:numFmt w:val="bullet"/>
      <w:lvlText w:val=""/>
      <w:lvlJc w:val="left"/>
      <w:pPr>
        <w:tabs>
          <w:tab w:val="num" w:pos="3600"/>
        </w:tabs>
        <w:ind w:left="3600" w:hanging="360"/>
      </w:pPr>
      <w:rPr>
        <w:rFonts w:ascii="Symbol" w:hAnsi="Symbol" w:hint="default"/>
        <w:sz w:val="20"/>
      </w:rPr>
    </w:lvl>
    <w:lvl w:ilvl="5" w:tplc="EDDE207E" w:tentative="1">
      <w:start w:val="1"/>
      <w:numFmt w:val="bullet"/>
      <w:lvlText w:val=""/>
      <w:lvlJc w:val="left"/>
      <w:pPr>
        <w:tabs>
          <w:tab w:val="num" w:pos="4320"/>
        </w:tabs>
        <w:ind w:left="4320" w:hanging="360"/>
      </w:pPr>
      <w:rPr>
        <w:rFonts w:ascii="Symbol" w:hAnsi="Symbol" w:hint="default"/>
        <w:sz w:val="20"/>
      </w:rPr>
    </w:lvl>
    <w:lvl w:ilvl="6" w:tplc="0C06BE70" w:tentative="1">
      <w:start w:val="1"/>
      <w:numFmt w:val="bullet"/>
      <w:lvlText w:val=""/>
      <w:lvlJc w:val="left"/>
      <w:pPr>
        <w:tabs>
          <w:tab w:val="num" w:pos="5040"/>
        </w:tabs>
        <w:ind w:left="5040" w:hanging="360"/>
      </w:pPr>
      <w:rPr>
        <w:rFonts w:ascii="Symbol" w:hAnsi="Symbol" w:hint="default"/>
        <w:sz w:val="20"/>
      </w:rPr>
    </w:lvl>
    <w:lvl w:ilvl="7" w:tplc="452886FC" w:tentative="1">
      <w:start w:val="1"/>
      <w:numFmt w:val="bullet"/>
      <w:lvlText w:val=""/>
      <w:lvlJc w:val="left"/>
      <w:pPr>
        <w:tabs>
          <w:tab w:val="num" w:pos="5760"/>
        </w:tabs>
        <w:ind w:left="5760" w:hanging="360"/>
      </w:pPr>
      <w:rPr>
        <w:rFonts w:ascii="Symbol" w:hAnsi="Symbol" w:hint="default"/>
        <w:sz w:val="20"/>
      </w:rPr>
    </w:lvl>
    <w:lvl w:ilvl="8" w:tplc="EE048EBE" w:tentative="1">
      <w:start w:val="1"/>
      <w:numFmt w:val="bullet"/>
      <w:lvlText w:val=""/>
      <w:lvlJc w:val="left"/>
      <w:pPr>
        <w:tabs>
          <w:tab w:val="num" w:pos="6480"/>
        </w:tabs>
        <w:ind w:left="6480" w:hanging="360"/>
      </w:pPr>
      <w:rPr>
        <w:rFonts w:ascii="Symbol" w:hAnsi="Symbol" w:hint="default"/>
        <w:sz w:val="20"/>
      </w:rPr>
    </w:lvl>
  </w:abstractNum>
  <w:num w:numId="1" w16cid:durableId="770509186">
    <w:abstractNumId w:val="0"/>
  </w:num>
  <w:num w:numId="2" w16cid:durableId="1055546561">
    <w:abstractNumId w:val="3"/>
  </w:num>
  <w:num w:numId="3" w16cid:durableId="1536233179">
    <w:abstractNumId w:val="3"/>
    <w:lvlOverride w:ilvl="0">
      <w:startOverride w:val="1"/>
    </w:lvlOverride>
  </w:num>
  <w:num w:numId="4" w16cid:durableId="1857428708">
    <w:abstractNumId w:val="3"/>
    <w:lvlOverride w:ilvl="0">
      <w:startOverride w:val="1"/>
    </w:lvlOverride>
  </w:num>
  <w:num w:numId="5" w16cid:durableId="2006470535">
    <w:abstractNumId w:val="2"/>
  </w:num>
  <w:num w:numId="6" w16cid:durableId="1588003416">
    <w:abstractNumId w:val="1"/>
  </w:num>
  <w:num w:numId="7" w16cid:durableId="1381631244">
    <w:abstractNumId w:val="4"/>
  </w:num>
  <w:num w:numId="8" w16cid:durableId="10031786">
    <w:abstractNumId w:val="5"/>
  </w:num>
  <w:num w:numId="9" w16cid:durableId="359431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6">
      <o:colormru v:ext="edit" colors="#5a145a"/>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B36"/>
    <w:rsid w:val="00005542"/>
    <w:rsid w:val="00015812"/>
    <w:rsid w:val="00015DA2"/>
    <w:rsid w:val="00031774"/>
    <w:rsid w:val="00031DEF"/>
    <w:rsid w:val="00044363"/>
    <w:rsid w:val="00062D0F"/>
    <w:rsid w:val="00065428"/>
    <w:rsid w:val="00070D91"/>
    <w:rsid w:val="00075682"/>
    <w:rsid w:val="000766F0"/>
    <w:rsid w:val="00084B85"/>
    <w:rsid w:val="00086D29"/>
    <w:rsid w:val="000946A6"/>
    <w:rsid w:val="000979E4"/>
    <w:rsid w:val="000B0724"/>
    <w:rsid w:val="000C0193"/>
    <w:rsid w:val="000C6A7C"/>
    <w:rsid w:val="000D15C9"/>
    <w:rsid w:val="000D3E16"/>
    <w:rsid w:val="000D4ACF"/>
    <w:rsid w:val="000D5BDD"/>
    <w:rsid w:val="000D67DB"/>
    <w:rsid w:val="000D6AB4"/>
    <w:rsid w:val="000E0BC0"/>
    <w:rsid w:val="000E0C18"/>
    <w:rsid w:val="000E6021"/>
    <w:rsid w:val="000F20F2"/>
    <w:rsid w:val="000F28A2"/>
    <w:rsid w:val="00104A2E"/>
    <w:rsid w:val="001157FF"/>
    <w:rsid w:val="001261C2"/>
    <w:rsid w:val="00127326"/>
    <w:rsid w:val="00131408"/>
    <w:rsid w:val="00134A9B"/>
    <w:rsid w:val="001364CA"/>
    <w:rsid w:val="00145370"/>
    <w:rsid w:val="00145974"/>
    <w:rsid w:val="00147CC1"/>
    <w:rsid w:val="001644F0"/>
    <w:rsid w:val="001719DF"/>
    <w:rsid w:val="001812F0"/>
    <w:rsid w:val="00192EE0"/>
    <w:rsid w:val="00193B6A"/>
    <w:rsid w:val="001970FF"/>
    <w:rsid w:val="001A3BB4"/>
    <w:rsid w:val="001A3D2A"/>
    <w:rsid w:val="001A4C4F"/>
    <w:rsid w:val="001B2ADF"/>
    <w:rsid w:val="001B4960"/>
    <w:rsid w:val="001C0E7C"/>
    <w:rsid w:val="001C3FCB"/>
    <w:rsid w:val="001C75C1"/>
    <w:rsid w:val="001D22A4"/>
    <w:rsid w:val="001D379C"/>
    <w:rsid w:val="001E152C"/>
    <w:rsid w:val="001E5179"/>
    <w:rsid w:val="001E54AA"/>
    <w:rsid w:val="001E725D"/>
    <w:rsid w:val="00225C15"/>
    <w:rsid w:val="00231AFA"/>
    <w:rsid w:val="002420E6"/>
    <w:rsid w:val="00250D79"/>
    <w:rsid w:val="002541E0"/>
    <w:rsid w:val="00256CE8"/>
    <w:rsid w:val="0026013E"/>
    <w:rsid w:val="00265F97"/>
    <w:rsid w:val="00267A25"/>
    <w:rsid w:val="00272F63"/>
    <w:rsid w:val="00275857"/>
    <w:rsid w:val="00276EE1"/>
    <w:rsid w:val="00292B14"/>
    <w:rsid w:val="00293312"/>
    <w:rsid w:val="00295402"/>
    <w:rsid w:val="002A3B03"/>
    <w:rsid w:val="002B39F3"/>
    <w:rsid w:val="002B3AD8"/>
    <w:rsid w:val="002B3F11"/>
    <w:rsid w:val="002B3FA5"/>
    <w:rsid w:val="002B447B"/>
    <w:rsid w:val="002C35C9"/>
    <w:rsid w:val="002C639D"/>
    <w:rsid w:val="002F175F"/>
    <w:rsid w:val="002F38F2"/>
    <w:rsid w:val="00303605"/>
    <w:rsid w:val="00303CD6"/>
    <w:rsid w:val="0030470B"/>
    <w:rsid w:val="00306A58"/>
    <w:rsid w:val="003243F2"/>
    <w:rsid w:val="00324DD7"/>
    <w:rsid w:val="0033408D"/>
    <w:rsid w:val="0034677F"/>
    <w:rsid w:val="00350BCA"/>
    <w:rsid w:val="00353AA7"/>
    <w:rsid w:val="003544AF"/>
    <w:rsid w:val="0036277F"/>
    <w:rsid w:val="003657E1"/>
    <w:rsid w:val="00373C9C"/>
    <w:rsid w:val="00376D0A"/>
    <w:rsid w:val="00386BF5"/>
    <w:rsid w:val="00387582"/>
    <w:rsid w:val="00394B8D"/>
    <w:rsid w:val="00395366"/>
    <w:rsid w:val="0039556A"/>
    <w:rsid w:val="003A1B68"/>
    <w:rsid w:val="003B035D"/>
    <w:rsid w:val="003B79C3"/>
    <w:rsid w:val="003D6964"/>
    <w:rsid w:val="003E414D"/>
    <w:rsid w:val="003E7244"/>
    <w:rsid w:val="003F2A0C"/>
    <w:rsid w:val="003F6150"/>
    <w:rsid w:val="004041C4"/>
    <w:rsid w:val="0040528A"/>
    <w:rsid w:val="0040649E"/>
    <w:rsid w:val="0041296E"/>
    <w:rsid w:val="004170FF"/>
    <w:rsid w:val="0042251A"/>
    <w:rsid w:val="0042637A"/>
    <w:rsid w:val="0043126D"/>
    <w:rsid w:val="004335F5"/>
    <w:rsid w:val="00445B2E"/>
    <w:rsid w:val="00450E21"/>
    <w:rsid w:val="00477519"/>
    <w:rsid w:val="0048040E"/>
    <w:rsid w:val="00484814"/>
    <w:rsid w:val="004911CA"/>
    <w:rsid w:val="0049615F"/>
    <w:rsid w:val="004A35BD"/>
    <w:rsid w:val="004A759C"/>
    <w:rsid w:val="004B35D5"/>
    <w:rsid w:val="004B368D"/>
    <w:rsid w:val="004D6A05"/>
    <w:rsid w:val="004E0E94"/>
    <w:rsid w:val="004E3CA2"/>
    <w:rsid w:val="004F1391"/>
    <w:rsid w:val="004F1C54"/>
    <w:rsid w:val="004F4EBC"/>
    <w:rsid w:val="005029CC"/>
    <w:rsid w:val="00506B07"/>
    <w:rsid w:val="00513B6C"/>
    <w:rsid w:val="00520743"/>
    <w:rsid w:val="00520E4D"/>
    <w:rsid w:val="00530387"/>
    <w:rsid w:val="005324A9"/>
    <w:rsid w:val="00535C7D"/>
    <w:rsid w:val="0053657A"/>
    <w:rsid w:val="00550CB5"/>
    <w:rsid w:val="0055F9C4"/>
    <w:rsid w:val="0056581D"/>
    <w:rsid w:val="00565CDB"/>
    <w:rsid w:val="00567BAB"/>
    <w:rsid w:val="00570B6A"/>
    <w:rsid w:val="00582D55"/>
    <w:rsid w:val="005947BD"/>
    <w:rsid w:val="00595486"/>
    <w:rsid w:val="005A622E"/>
    <w:rsid w:val="005C72EC"/>
    <w:rsid w:val="005E480F"/>
    <w:rsid w:val="005F0B8B"/>
    <w:rsid w:val="005F1C1F"/>
    <w:rsid w:val="005F33BF"/>
    <w:rsid w:val="005F3847"/>
    <w:rsid w:val="005F72EB"/>
    <w:rsid w:val="00606789"/>
    <w:rsid w:val="00611B96"/>
    <w:rsid w:val="00640453"/>
    <w:rsid w:val="00642AFE"/>
    <w:rsid w:val="006455CF"/>
    <w:rsid w:val="00652232"/>
    <w:rsid w:val="006643EB"/>
    <w:rsid w:val="00666690"/>
    <w:rsid w:val="00673FDB"/>
    <w:rsid w:val="00682BE7"/>
    <w:rsid w:val="00687F87"/>
    <w:rsid w:val="00692A28"/>
    <w:rsid w:val="00692DE1"/>
    <w:rsid w:val="00693B09"/>
    <w:rsid w:val="00693B66"/>
    <w:rsid w:val="00695E64"/>
    <w:rsid w:val="006A6820"/>
    <w:rsid w:val="006D0A38"/>
    <w:rsid w:val="006D30DF"/>
    <w:rsid w:val="006D322F"/>
    <w:rsid w:val="006E7BF9"/>
    <w:rsid w:val="006F353A"/>
    <w:rsid w:val="007009A8"/>
    <w:rsid w:val="007164A8"/>
    <w:rsid w:val="0071683E"/>
    <w:rsid w:val="007253D7"/>
    <w:rsid w:val="007321E9"/>
    <w:rsid w:val="00735ACA"/>
    <w:rsid w:val="00751E92"/>
    <w:rsid w:val="00753AD0"/>
    <w:rsid w:val="00757B63"/>
    <w:rsid w:val="00760563"/>
    <w:rsid w:val="0076430E"/>
    <w:rsid w:val="00770414"/>
    <w:rsid w:val="00783046"/>
    <w:rsid w:val="007918DC"/>
    <w:rsid w:val="007937A1"/>
    <w:rsid w:val="007A46A0"/>
    <w:rsid w:val="007A5759"/>
    <w:rsid w:val="007B23DB"/>
    <w:rsid w:val="007C4734"/>
    <w:rsid w:val="007C63B2"/>
    <w:rsid w:val="007C7EEA"/>
    <w:rsid w:val="007D469D"/>
    <w:rsid w:val="007D5EDC"/>
    <w:rsid w:val="007E2C2D"/>
    <w:rsid w:val="007F48F1"/>
    <w:rsid w:val="007F7F6B"/>
    <w:rsid w:val="00801F62"/>
    <w:rsid w:val="00803B33"/>
    <w:rsid w:val="00812EF8"/>
    <w:rsid w:val="00817AFD"/>
    <w:rsid w:val="008253D2"/>
    <w:rsid w:val="008345FC"/>
    <w:rsid w:val="00834D73"/>
    <w:rsid w:val="00835291"/>
    <w:rsid w:val="00840207"/>
    <w:rsid w:val="0085CDAB"/>
    <w:rsid w:val="0086373A"/>
    <w:rsid w:val="00864E92"/>
    <w:rsid w:val="00867D4C"/>
    <w:rsid w:val="008707D7"/>
    <w:rsid w:val="00870D0A"/>
    <w:rsid w:val="00870F22"/>
    <w:rsid w:val="00880E15"/>
    <w:rsid w:val="00883763"/>
    <w:rsid w:val="00883CE1"/>
    <w:rsid w:val="00893E19"/>
    <w:rsid w:val="00897286"/>
    <w:rsid w:val="008A4F68"/>
    <w:rsid w:val="008A7D0B"/>
    <w:rsid w:val="008B070D"/>
    <w:rsid w:val="008B09D0"/>
    <w:rsid w:val="008B61E9"/>
    <w:rsid w:val="008C44B0"/>
    <w:rsid w:val="008C6445"/>
    <w:rsid w:val="008D2531"/>
    <w:rsid w:val="008D63FA"/>
    <w:rsid w:val="008E0764"/>
    <w:rsid w:val="008E4C6A"/>
    <w:rsid w:val="00901B07"/>
    <w:rsid w:val="00902226"/>
    <w:rsid w:val="00902EF4"/>
    <w:rsid w:val="00904848"/>
    <w:rsid w:val="0090789A"/>
    <w:rsid w:val="00910325"/>
    <w:rsid w:val="00932547"/>
    <w:rsid w:val="00935CC4"/>
    <w:rsid w:val="00936DA2"/>
    <w:rsid w:val="00944310"/>
    <w:rsid w:val="009562A9"/>
    <w:rsid w:val="009629B5"/>
    <w:rsid w:val="00966DBA"/>
    <w:rsid w:val="00971FB0"/>
    <w:rsid w:val="00976196"/>
    <w:rsid w:val="00977764"/>
    <w:rsid w:val="00984032"/>
    <w:rsid w:val="0098557A"/>
    <w:rsid w:val="00986903"/>
    <w:rsid w:val="0099477E"/>
    <w:rsid w:val="00995525"/>
    <w:rsid w:val="009A12AB"/>
    <w:rsid w:val="009A6631"/>
    <w:rsid w:val="009C5348"/>
    <w:rsid w:val="009D0116"/>
    <w:rsid w:val="009D578B"/>
    <w:rsid w:val="009D7267"/>
    <w:rsid w:val="009E147A"/>
    <w:rsid w:val="009E5852"/>
    <w:rsid w:val="009E5E61"/>
    <w:rsid w:val="009F6DD9"/>
    <w:rsid w:val="009F7F72"/>
    <w:rsid w:val="00A004CE"/>
    <w:rsid w:val="00A01549"/>
    <w:rsid w:val="00A063F2"/>
    <w:rsid w:val="00A17195"/>
    <w:rsid w:val="00A21C32"/>
    <w:rsid w:val="00A245D1"/>
    <w:rsid w:val="00A25819"/>
    <w:rsid w:val="00A267D9"/>
    <w:rsid w:val="00A27C06"/>
    <w:rsid w:val="00A301E6"/>
    <w:rsid w:val="00A41D97"/>
    <w:rsid w:val="00A52FCE"/>
    <w:rsid w:val="00A55142"/>
    <w:rsid w:val="00A554AB"/>
    <w:rsid w:val="00A562B9"/>
    <w:rsid w:val="00A678BC"/>
    <w:rsid w:val="00A73FC4"/>
    <w:rsid w:val="00A80B00"/>
    <w:rsid w:val="00A84F32"/>
    <w:rsid w:val="00A87E4A"/>
    <w:rsid w:val="00A90381"/>
    <w:rsid w:val="00A925AF"/>
    <w:rsid w:val="00AA0039"/>
    <w:rsid w:val="00AA72E0"/>
    <w:rsid w:val="00AB3A86"/>
    <w:rsid w:val="00AB4D20"/>
    <w:rsid w:val="00AB73C4"/>
    <w:rsid w:val="00AC7A13"/>
    <w:rsid w:val="00AD3951"/>
    <w:rsid w:val="00AD5417"/>
    <w:rsid w:val="00AD67D2"/>
    <w:rsid w:val="00AD7714"/>
    <w:rsid w:val="00AD7EE2"/>
    <w:rsid w:val="00AE0F63"/>
    <w:rsid w:val="00AE203F"/>
    <w:rsid w:val="00AF1FF2"/>
    <w:rsid w:val="00AF2112"/>
    <w:rsid w:val="00AF2BF3"/>
    <w:rsid w:val="00AF42E7"/>
    <w:rsid w:val="00AF5DE7"/>
    <w:rsid w:val="00AF6622"/>
    <w:rsid w:val="00AF7BEA"/>
    <w:rsid w:val="00AF7D63"/>
    <w:rsid w:val="00B062FA"/>
    <w:rsid w:val="00B067D4"/>
    <w:rsid w:val="00B10C9E"/>
    <w:rsid w:val="00B176A6"/>
    <w:rsid w:val="00B25C53"/>
    <w:rsid w:val="00B30332"/>
    <w:rsid w:val="00B36662"/>
    <w:rsid w:val="00B40A93"/>
    <w:rsid w:val="00B43B68"/>
    <w:rsid w:val="00B44002"/>
    <w:rsid w:val="00B44317"/>
    <w:rsid w:val="00B46029"/>
    <w:rsid w:val="00B46603"/>
    <w:rsid w:val="00B50D33"/>
    <w:rsid w:val="00B52C74"/>
    <w:rsid w:val="00B6175D"/>
    <w:rsid w:val="00B6267D"/>
    <w:rsid w:val="00B73A33"/>
    <w:rsid w:val="00B74F19"/>
    <w:rsid w:val="00B8704C"/>
    <w:rsid w:val="00BA31A1"/>
    <w:rsid w:val="00BA6646"/>
    <w:rsid w:val="00BB02F4"/>
    <w:rsid w:val="00BB5D55"/>
    <w:rsid w:val="00BB65DF"/>
    <w:rsid w:val="00BD64BC"/>
    <w:rsid w:val="00BE4BF1"/>
    <w:rsid w:val="00BF230D"/>
    <w:rsid w:val="00C04A54"/>
    <w:rsid w:val="00C12B78"/>
    <w:rsid w:val="00C13168"/>
    <w:rsid w:val="00C2366E"/>
    <w:rsid w:val="00C247B6"/>
    <w:rsid w:val="00C3416C"/>
    <w:rsid w:val="00C34D87"/>
    <w:rsid w:val="00C376F3"/>
    <w:rsid w:val="00C51C96"/>
    <w:rsid w:val="00C6468F"/>
    <w:rsid w:val="00C75838"/>
    <w:rsid w:val="00C81C8F"/>
    <w:rsid w:val="00C83079"/>
    <w:rsid w:val="00C91D7E"/>
    <w:rsid w:val="00C93975"/>
    <w:rsid w:val="00C94B97"/>
    <w:rsid w:val="00CA0EFF"/>
    <w:rsid w:val="00CB34BD"/>
    <w:rsid w:val="00CB6831"/>
    <w:rsid w:val="00CB6D1E"/>
    <w:rsid w:val="00CB7FB2"/>
    <w:rsid w:val="00CD0636"/>
    <w:rsid w:val="00CD50B6"/>
    <w:rsid w:val="00CD7329"/>
    <w:rsid w:val="00CE02C9"/>
    <w:rsid w:val="00CE6AF5"/>
    <w:rsid w:val="00CE74E7"/>
    <w:rsid w:val="00CF1EAE"/>
    <w:rsid w:val="00CF2C5D"/>
    <w:rsid w:val="00D03592"/>
    <w:rsid w:val="00D046B6"/>
    <w:rsid w:val="00D0723C"/>
    <w:rsid w:val="00D124ED"/>
    <w:rsid w:val="00D14F63"/>
    <w:rsid w:val="00D2139C"/>
    <w:rsid w:val="00D23793"/>
    <w:rsid w:val="00D24328"/>
    <w:rsid w:val="00D251E1"/>
    <w:rsid w:val="00D304E9"/>
    <w:rsid w:val="00D35C9B"/>
    <w:rsid w:val="00D3626B"/>
    <w:rsid w:val="00D403AF"/>
    <w:rsid w:val="00D452F7"/>
    <w:rsid w:val="00D523A4"/>
    <w:rsid w:val="00D52DB2"/>
    <w:rsid w:val="00D5494B"/>
    <w:rsid w:val="00D6024A"/>
    <w:rsid w:val="00D60D5D"/>
    <w:rsid w:val="00D64911"/>
    <w:rsid w:val="00D65818"/>
    <w:rsid w:val="00D668A1"/>
    <w:rsid w:val="00D72A7A"/>
    <w:rsid w:val="00D771C7"/>
    <w:rsid w:val="00D92656"/>
    <w:rsid w:val="00D93B3F"/>
    <w:rsid w:val="00DA2527"/>
    <w:rsid w:val="00DA28B4"/>
    <w:rsid w:val="00DB7DCA"/>
    <w:rsid w:val="00DC0956"/>
    <w:rsid w:val="00DC115E"/>
    <w:rsid w:val="00DC14CF"/>
    <w:rsid w:val="00DC3E3C"/>
    <w:rsid w:val="00DC461C"/>
    <w:rsid w:val="00DD6D9F"/>
    <w:rsid w:val="00DE1CF3"/>
    <w:rsid w:val="00DF27D3"/>
    <w:rsid w:val="00E03E1C"/>
    <w:rsid w:val="00E31404"/>
    <w:rsid w:val="00E42B5C"/>
    <w:rsid w:val="00E454C9"/>
    <w:rsid w:val="00E45D65"/>
    <w:rsid w:val="00E500AB"/>
    <w:rsid w:val="00E56F12"/>
    <w:rsid w:val="00E57142"/>
    <w:rsid w:val="00E57CE9"/>
    <w:rsid w:val="00E63CD9"/>
    <w:rsid w:val="00E74358"/>
    <w:rsid w:val="00E807AD"/>
    <w:rsid w:val="00E82F09"/>
    <w:rsid w:val="00E97D93"/>
    <w:rsid w:val="00EA06EC"/>
    <w:rsid w:val="00EA1827"/>
    <w:rsid w:val="00EA6ED2"/>
    <w:rsid w:val="00EB219F"/>
    <w:rsid w:val="00EB6AA3"/>
    <w:rsid w:val="00EB7B2A"/>
    <w:rsid w:val="00EC2D31"/>
    <w:rsid w:val="00EC2FA3"/>
    <w:rsid w:val="00EC7D0C"/>
    <w:rsid w:val="00ED0872"/>
    <w:rsid w:val="00ED2EA7"/>
    <w:rsid w:val="00ED73FB"/>
    <w:rsid w:val="00EE1423"/>
    <w:rsid w:val="00EF74B6"/>
    <w:rsid w:val="00F025B2"/>
    <w:rsid w:val="00F03481"/>
    <w:rsid w:val="00F048A0"/>
    <w:rsid w:val="00F0697A"/>
    <w:rsid w:val="00F2381D"/>
    <w:rsid w:val="00F36107"/>
    <w:rsid w:val="00F421A7"/>
    <w:rsid w:val="00F450A4"/>
    <w:rsid w:val="00F45FC7"/>
    <w:rsid w:val="00F5516E"/>
    <w:rsid w:val="00F66086"/>
    <w:rsid w:val="00F7351F"/>
    <w:rsid w:val="00F7359F"/>
    <w:rsid w:val="00F75A7D"/>
    <w:rsid w:val="00F766DA"/>
    <w:rsid w:val="00F81029"/>
    <w:rsid w:val="00F833F1"/>
    <w:rsid w:val="00F8461F"/>
    <w:rsid w:val="00F90EBF"/>
    <w:rsid w:val="00F93EE8"/>
    <w:rsid w:val="00F9463E"/>
    <w:rsid w:val="00F953B6"/>
    <w:rsid w:val="00F97801"/>
    <w:rsid w:val="00FA2A9C"/>
    <w:rsid w:val="00FA5150"/>
    <w:rsid w:val="00FB2F7A"/>
    <w:rsid w:val="00FB3936"/>
    <w:rsid w:val="00FB44AB"/>
    <w:rsid w:val="00FB555A"/>
    <w:rsid w:val="00FB7087"/>
    <w:rsid w:val="00FC0D66"/>
    <w:rsid w:val="00FC221D"/>
    <w:rsid w:val="00FC3144"/>
    <w:rsid w:val="00FC4CAC"/>
    <w:rsid w:val="00FC704B"/>
    <w:rsid w:val="00FD3B97"/>
    <w:rsid w:val="00FD5FEB"/>
    <w:rsid w:val="00FE264D"/>
    <w:rsid w:val="00FE6585"/>
    <w:rsid w:val="00FF0FB7"/>
    <w:rsid w:val="00FF322B"/>
    <w:rsid w:val="00FF4B36"/>
    <w:rsid w:val="014E916F"/>
    <w:rsid w:val="0259A6FC"/>
    <w:rsid w:val="031FBE1D"/>
    <w:rsid w:val="059147BE"/>
    <w:rsid w:val="05F742E2"/>
    <w:rsid w:val="0A918B7F"/>
    <w:rsid w:val="0B415E9D"/>
    <w:rsid w:val="0B73762B"/>
    <w:rsid w:val="0CD4FED8"/>
    <w:rsid w:val="0D31BA45"/>
    <w:rsid w:val="0E70CF39"/>
    <w:rsid w:val="0EB724D0"/>
    <w:rsid w:val="12A7EA74"/>
    <w:rsid w:val="12BF3DF6"/>
    <w:rsid w:val="145B0E57"/>
    <w:rsid w:val="15585537"/>
    <w:rsid w:val="16584B3B"/>
    <w:rsid w:val="19C12AC4"/>
    <w:rsid w:val="1A65CD2D"/>
    <w:rsid w:val="1A951673"/>
    <w:rsid w:val="1B9D955E"/>
    <w:rsid w:val="1D161B30"/>
    <w:rsid w:val="1EEB1A40"/>
    <w:rsid w:val="1F4CD22B"/>
    <w:rsid w:val="1FB5BC54"/>
    <w:rsid w:val="22FA72B7"/>
    <w:rsid w:val="24BEEBC2"/>
    <w:rsid w:val="24FC5987"/>
    <w:rsid w:val="25020DFC"/>
    <w:rsid w:val="25933E95"/>
    <w:rsid w:val="278AE47D"/>
    <w:rsid w:val="27CE2481"/>
    <w:rsid w:val="29055101"/>
    <w:rsid w:val="29652B4C"/>
    <w:rsid w:val="2A829E9D"/>
    <w:rsid w:val="2AA44040"/>
    <w:rsid w:val="2B00FBAD"/>
    <w:rsid w:val="2D77CC2A"/>
    <w:rsid w:val="2DAED6B0"/>
    <w:rsid w:val="33913AF2"/>
    <w:rsid w:val="33C62020"/>
    <w:rsid w:val="34A08472"/>
    <w:rsid w:val="3561F081"/>
    <w:rsid w:val="3A9C817A"/>
    <w:rsid w:val="3AC0890A"/>
    <w:rsid w:val="3BC99485"/>
    <w:rsid w:val="3C5C596B"/>
    <w:rsid w:val="3D23FFFB"/>
    <w:rsid w:val="3DF9F252"/>
    <w:rsid w:val="3F5D5EBA"/>
    <w:rsid w:val="3FF6F710"/>
    <w:rsid w:val="42AD2CAD"/>
    <w:rsid w:val="441C1B6D"/>
    <w:rsid w:val="44731681"/>
    <w:rsid w:val="47FCFE11"/>
    <w:rsid w:val="4896C14D"/>
    <w:rsid w:val="4BE1A24D"/>
    <w:rsid w:val="4BE50CA4"/>
    <w:rsid w:val="4DAC6655"/>
    <w:rsid w:val="4F310649"/>
    <w:rsid w:val="4F476C1F"/>
    <w:rsid w:val="530E5854"/>
    <w:rsid w:val="5445D115"/>
    <w:rsid w:val="5643A52D"/>
    <w:rsid w:val="56B37005"/>
    <w:rsid w:val="56EE2020"/>
    <w:rsid w:val="57838F91"/>
    <w:rsid w:val="587C6A4D"/>
    <w:rsid w:val="5B1A6F57"/>
    <w:rsid w:val="5F91B2C6"/>
    <w:rsid w:val="5F9EA974"/>
    <w:rsid w:val="60EAE7FA"/>
    <w:rsid w:val="620831FD"/>
    <w:rsid w:val="6242F05C"/>
    <w:rsid w:val="63361ADC"/>
    <w:rsid w:val="6339158D"/>
    <w:rsid w:val="63D0B31C"/>
    <w:rsid w:val="64589BC8"/>
    <w:rsid w:val="665A0CA6"/>
    <w:rsid w:val="6963010F"/>
    <w:rsid w:val="6966ED93"/>
    <w:rsid w:val="69957208"/>
    <w:rsid w:val="699DB12A"/>
    <w:rsid w:val="69A55C60"/>
    <w:rsid w:val="6C8F2FB4"/>
    <w:rsid w:val="6EA7CED6"/>
    <w:rsid w:val="6F03F4E9"/>
    <w:rsid w:val="70FE493D"/>
    <w:rsid w:val="75469FB0"/>
    <w:rsid w:val="75AABDD3"/>
    <w:rsid w:val="7744A413"/>
    <w:rsid w:val="790E1E89"/>
    <w:rsid w:val="795AD223"/>
    <w:rsid w:val="79B95616"/>
    <w:rsid w:val="7A487016"/>
    <w:rsid w:val="7B7FDA2C"/>
    <w:rsid w:val="7EBA2962"/>
    <w:rsid w:val="7F94C3F8"/>
    <w:rsid w:val="7FCA1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5a145a"/>
    </o:shapedefaults>
    <o:shapelayout v:ext="edit">
      <o:idmap v:ext="edit" data="2"/>
    </o:shapelayout>
  </w:shapeDefaults>
  <w:decimalSymbol w:val=","/>
  <w:listSeparator w:val=";"/>
  <w14:docId w14:val="0FC1C888"/>
  <w15:docId w15:val="{C9C82A76-C13E-43D4-AE27-D45457F1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Milo Pro Light" w:hAnsi="Milo Pro Light"/>
      <w:sz w:val="24"/>
      <w:szCs w:val="24"/>
    </w:rPr>
  </w:style>
  <w:style w:type="paragraph" w:styleId="berschrift1">
    <w:name w:val="heading 1"/>
    <w:basedOn w:val="Standard"/>
    <w:link w:val="berschrift1Zchn"/>
    <w:qFormat/>
    <w:rsid w:val="00687F87"/>
    <w:pPr>
      <w:spacing w:after="280"/>
      <w:contextualSpacing/>
      <w:outlineLvl w:val="0"/>
    </w:pPr>
    <w:rPr>
      <w:rFonts w:ascii="Milo Pro" w:hAnsi="Milo Pro"/>
      <w:b/>
      <w:sz w:val="40"/>
    </w:rPr>
  </w:style>
  <w:style w:type="paragraph" w:styleId="berschrift2">
    <w:name w:val="heading 2"/>
    <w:basedOn w:val="Standard"/>
    <w:qFormat/>
    <w:rsid w:val="00687F87"/>
    <w:pPr>
      <w:spacing w:after="280"/>
      <w:contextualSpacing/>
      <w:outlineLvl w:val="1"/>
    </w:pPr>
    <w:rPr>
      <w:rFonts w:ascii="Milo Pro" w:hAnsi="Milo Pro"/>
      <w:b/>
      <w:sz w:val="28"/>
    </w:rPr>
  </w:style>
  <w:style w:type="paragraph" w:styleId="berschrift3">
    <w:name w:val="heading 3"/>
    <w:basedOn w:val="Standard"/>
    <w:link w:val="berschrift3Zchn"/>
    <w:qFormat/>
    <w:rsid w:val="00E500AB"/>
    <w:pPr>
      <w:spacing w:after="280"/>
      <w:outlineLvl w:val="2"/>
    </w:pPr>
    <w:rPr>
      <w:rFonts w:ascii="Milo Pro" w:hAnsi="Milo Pr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link w:val="FuzeileZchn"/>
    <w:uiPriority w:val="99"/>
    <w:rsid w:val="005C72EC"/>
    <w:pPr>
      <w:tabs>
        <w:tab w:val="center" w:pos="4536"/>
        <w:tab w:val="right" w:pos="9072"/>
      </w:tabs>
      <w:spacing w:line="220" w:lineRule="atLeast"/>
    </w:pPr>
    <w:rPr>
      <w:color w:val="000000"/>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Milo Pro" w:hAnsi="Milo Pro"/>
      <w:b/>
      <w:color w:val="5C2874"/>
      <w:sz w:val="40"/>
      <w:szCs w:val="40"/>
    </w:rPr>
  </w:style>
  <w:style w:type="character" w:customStyle="1" w:styleId="TitelZchn">
    <w:name w:val="Titel Zchn"/>
    <w:link w:val="Titel"/>
    <w:rsid w:val="00EC2FA3"/>
    <w:rPr>
      <w:rFonts w:ascii="Milo Pro" w:hAnsi="Milo Pro"/>
      <w:b/>
      <w:color w:val="5C2874"/>
      <w:sz w:val="40"/>
      <w:szCs w:val="40"/>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Milo Pro" w:hAnsi="Milo Pro"/>
      <w:color w:val="5C2874"/>
      <w:sz w:val="16"/>
    </w:rPr>
  </w:style>
  <w:style w:type="character" w:styleId="Platzhaltertext">
    <w:name w:val="Placeholder Text"/>
    <w:uiPriority w:val="99"/>
    <w:semiHidden/>
    <w:rsid w:val="00E82F09"/>
    <w:rPr>
      <w:color w:val="808080"/>
    </w:rPr>
  </w:style>
  <w:style w:type="character" w:styleId="Fett">
    <w:name w:val="Strong"/>
    <w:qFormat/>
    <w:rsid w:val="00687F87"/>
    <w:rPr>
      <w:rFonts w:ascii="Milo Pro" w:hAnsi="Milo Pro"/>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rPr>
  </w:style>
  <w:style w:type="paragraph" w:customStyle="1" w:styleId="Gliederung1">
    <w:name w:val="Gliederung 1"/>
    <w:basedOn w:val="Standard"/>
    <w:qFormat/>
    <w:rsid w:val="003A1B68"/>
    <w:pPr>
      <w:keepNext/>
      <w:keepLines/>
      <w:numPr>
        <w:numId w:val="6"/>
      </w:numPr>
      <w:spacing w:before="280" w:after="140"/>
    </w:pPr>
    <w:rPr>
      <w:rFonts w:ascii="Milo Pro" w:hAnsi="Milo Pro"/>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link w:val="berschrift1"/>
    <w:rsid w:val="002B447B"/>
    <w:rPr>
      <w:rFonts w:ascii="Milo Pro" w:hAnsi="Milo Pro"/>
      <w:b/>
      <w:sz w:val="40"/>
      <w:szCs w:val="24"/>
    </w:rPr>
  </w:style>
  <w:style w:type="character" w:customStyle="1" w:styleId="berschrift3Zchn">
    <w:name w:val="Überschrift 3 Zchn"/>
    <w:link w:val="berschrift3"/>
    <w:rsid w:val="002B447B"/>
    <w:rPr>
      <w:rFonts w:ascii="Milo Pro" w:hAnsi="Milo Pro"/>
      <w:b/>
      <w:bCs/>
      <w:sz w:val="24"/>
      <w:szCs w:val="24"/>
    </w:rPr>
  </w:style>
  <w:style w:type="character" w:customStyle="1" w:styleId="FuzeileZchn">
    <w:name w:val="Fußzeile Zchn"/>
    <w:link w:val="Fuzeile"/>
    <w:uiPriority w:val="99"/>
    <w:rsid w:val="00FF4B36"/>
    <w:rPr>
      <w:rFonts w:ascii="Milo Pro Light" w:hAnsi="Milo Pro Light"/>
      <w:color w:val="000000"/>
      <w:sz w:val="17"/>
      <w:szCs w:val="24"/>
    </w:rPr>
  </w:style>
  <w:style w:type="paragraph" w:styleId="Sprechblasentext">
    <w:name w:val="Balloon Text"/>
    <w:basedOn w:val="Standard"/>
    <w:link w:val="SprechblasentextZchn"/>
    <w:rsid w:val="000979E4"/>
    <w:pPr>
      <w:spacing w:line="240" w:lineRule="auto"/>
    </w:pPr>
    <w:rPr>
      <w:rFonts w:ascii="Segoe UI" w:hAnsi="Segoe UI" w:cs="Segoe UI"/>
      <w:sz w:val="18"/>
      <w:szCs w:val="18"/>
    </w:rPr>
  </w:style>
  <w:style w:type="character" w:customStyle="1" w:styleId="SprechblasentextZchn">
    <w:name w:val="Sprechblasentext Zchn"/>
    <w:link w:val="Sprechblasentext"/>
    <w:rsid w:val="000979E4"/>
    <w:rPr>
      <w:rFonts w:ascii="Segoe UI" w:hAnsi="Segoe UI" w:cs="Segoe UI"/>
      <w:sz w:val="18"/>
      <w:szCs w:val="18"/>
    </w:rPr>
  </w:style>
  <w:style w:type="paragraph" w:customStyle="1" w:styleId="paragraph">
    <w:name w:val="paragraph"/>
    <w:basedOn w:val="Standard"/>
    <w:rsid w:val="008A7D0B"/>
    <w:pPr>
      <w:spacing w:before="100" w:beforeAutospacing="1" w:after="100" w:afterAutospacing="1" w:line="240" w:lineRule="auto"/>
    </w:pPr>
    <w:rPr>
      <w:rFonts w:ascii="Times New Roman" w:hAnsi="Times New Roman"/>
    </w:rPr>
  </w:style>
  <w:style w:type="character" w:customStyle="1" w:styleId="normaltextrun">
    <w:name w:val="normaltextrun"/>
    <w:basedOn w:val="Absatz-Standardschriftart"/>
    <w:rsid w:val="008A7D0B"/>
  </w:style>
  <w:style w:type="character" w:customStyle="1" w:styleId="spellingerror">
    <w:name w:val="spellingerror"/>
    <w:basedOn w:val="Absatz-Standardschriftart"/>
    <w:rsid w:val="008A7D0B"/>
  </w:style>
  <w:style w:type="character" w:customStyle="1" w:styleId="eop">
    <w:name w:val="eop"/>
    <w:basedOn w:val="Absatz-Standardschriftart"/>
    <w:rsid w:val="008A7D0B"/>
  </w:style>
  <w:style w:type="paragraph" w:customStyle="1" w:styleId="Default">
    <w:name w:val="Default"/>
    <w:rsid w:val="00B43B68"/>
    <w:pPr>
      <w:autoSpaceDE w:val="0"/>
      <w:autoSpaceDN w:val="0"/>
      <w:adjustRightInd w:val="0"/>
    </w:pPr>
    <w:rPr>
      <w:rFonts w:ascii="Milo Lf" w:hAnsi="Milo Lf" w:cs="Milo Lf"/>
      <w:color w:val="000000"/>
      <w:sz w:val="24"/>
      <w:szCs w:val="24"/>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link w:val="Kommentartext"/>
    <w:rPr>
      <w:rFonts w:ascii="Milo Pro Light" w:hAnsi="Milo Pro Light"/>
    </w:rPr>
  </w:style>
  <w:style w:type="character" w:styleId="Kommentarzeichen">
    <w:name w:val="annotation reference"/>
    <w:semiHidden/>
    <w:unhideWhenUsed/>
    <w:rPr>
      <w:sz w:val="16"/>
      <w:szCs w:val="16"/>
    </w:rPr>
  </w:style>
  <w:style w:type="paragraph" w:styleId="berarbeitung">
    <w:name w:val="Revision"/>
    <w:hidden/>
    <w:uiPriority w:val="99"/>
    <w:semiHidden/>
    <w:rsid w:val="00127326"/>
    <w:rPr>
      <w:rFonts w:ascii="Milo Pro Light" w:hAnsi="Milo Pro Light"/>
      <w:sz w:val="24"/>
      <w:szCs w:val="24"/>
    </w:rPr>
  </w:style>
  <w:style w:type="paragraph" w:styleId="Kommentarthema">
    <w:name w:val="annotation subject"/>
    <w:basedOn w:val="Kommentartext"/>
    <w:next w:val="Kommentartext"/>
    <w:link w:val="KommentarthemaZchn"/>
    <w:semiHidden/>
    <w:unhideWhenUsed/>
    <w:rsid w:val="00127326"/>
    <w:pPr>
      <w:spacing w:line="280" w:lineRule="atLeast"/>
    </w:pPr>
    <w:rPr>
      <w:b/>
      <w:bCs/>
    </w:rPr>
  </w:style>
  <w:style w:type="character" w:customStyle="1" w:styleId="KommentarthemaZchn">
    <w:name w:val="Kommentarthema Zchn"/>
    <w:link w:val="Kommentarthema"/>
    <w:semiHidden/>
    <w:rsid w:val="00127326"/>
    <w:rPr>
      <w:rFonts w:ascii="Milo Pro Light" w:hAnsi="Milo Pro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5560">
      <w:bodyDiv w:val="1"/>
      <w:marLeft w:val="0"/>
      <w:marRight w:val="0"/>
      <w:marTop w:val="0"/>
      <w:marBottom w:val="0"/>
      <w:divBdr>
        <w:top w:val="none" w:sz="0" w:space="0" w:color="auto"/>
        <w:left w:val="none" w:sz="0" w:space="0" w:color="auto"/>
        <w:bottom w:val="none" w:sz="0" w:space="0" w:color="auto"/>
        <w:right w:val="none" w:sz="0" w:space="0" w:color="auto"/>
      </w:divBdr>
    </w:div>
    <w:div w:id="300768458">
      <w:bodyDiv w:val="1"/>
      <w:marLeft w:val="0"/>
      <w:marRight w:val="0"/>
      <w:marTop w:val="0"/>
      <w:marBottom w:val="0"/>
      <w:divBdr>
        <w:top w:val="none" w:sz="0" w:space="0" w:color="auto"/>
        <w:left w:val="none" w:sz="0" w:space="0" w:color="auto"/>
        <w:bottom w:val="none" w:sz="0" w:space="0" w:color="auto"/>
        <w:right w:val="none" w:sz="0" w:space="0" w:color="auto"/>
      </w:divBdr>
    </w:div>
    <w:div w:id="844713625">
      <w:bodyDiv w:val="1"/>
      <w:marLeft w:val="0"/>
      <w:marRight w:val="0"/>
      <w:marTop w:val="0"/>
      <w:marBottom w:val="0"/>
      <w:divBdr>
        <w:top w:val="none" w:sz="0" w:space="0" w:color="auto"/>
        <w:left w:val="none" w:sz="0" w:space="0" w:color="auto"/>
        <w:bottom w:val="none" w:sz="0" w:space="0" w:color="auto"/>
        <w:right w:val="none" w:sz="0" w:space="0" w:color="auto"/>
      </w:divBdr>
    </w:div>
    <w:div w:id="2110856409">
      <w:bodyDiv w:val="1"/>
      <w:marLeft w:val="0"/>
      <w:marRight w:val="0"/>
      <w:marTop w:val="0"/>
      <w:marBottom w:val="0"/>
      <w:divBdr>
        <w:top w:val="none" w:sz="0" w:space="0" w:color="auto"/>
        <w:left w:val="none" w:sz="0" w:space="0" w:color="auto"/>
        <w:bottom w:val="none" w:sz="0" w:space="0" w:color="auto"/>
        <w:right w:val="none" w:sz="0" w:space="0" w:color="auto"/>
      </w:divBdr>
      <w:divsChild>
        <w:div w:id="229537517">
          <w:marLeft w:val="0"/>
          <w:marRight w:val="0"/>
          <w:marTop w:val="0"/>
          <w:marBottom w:val="0"/>
          <w:divBdr>
            <w:top w:val="none" w:sz="0" w:space="0" w:color="auto"/>
            <w:left w:val="none" w:sz="0" w:space="0" w:color="auto"/>
            <w:bottom w:val="none" w:sz="0" w:space="0" w:color="auto"/>
            <w:right w:val="none" w:sz="0" w:space="0" w:color="auto"/>
          </w:divBdr>
        </w:div>
        <w:div w:id="1737240993">
          <w:marLeft w:val="0"/>
          <w:marRight w:val="0"/>
          <w:marTop w:val="0"/>
          <w:marBottom w:val="0"/>
          <w:divBdr>
            <w:top w:val="none" w:sz="0" w:space="0" w:color="auto"/>
            <w:left w:val="none" w:sz="0" w:space="0" w:color="auto"/>
            <w:bottom w:val="none" w:sz="0" w:space="0" w:color="auto"/>
            <w:right w:val="none" w:sz="0" w:space="0" w:color="auto"/>
          </w:divBdr>
        </w:div>
        <w:div w:id="192147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be8e1f-d1a5-49fc-acb1-55e327afefbb" xsi:nil="true"/>
    <lcf76f155ced4ddcb4097134ff3c332f xmlns="4a1b9e39-9876-492f-86c4-850916bd7dda">
      <Terms xmlns="http://schemas.microsoft.com/office/infopath/2007/PartnerControls"/>
    </lcf76f155ced4ddcb4097134ff3c332f>
    <kb345214410d4fec93709246191cc5c7 xmlns="c3d3ef45-afdd-4956-9ca0-5e3610f05e41">
      <Terms xmlns="http://schemas.microsoft.com/office/infopath/2007/PartnerControls"/>
    </kb345214410d4fec93709246191cc5c7>
    <i1520820c49c4430ad43a18008984f02 xmlns="c3d3ef45-afdd-4956-9ca0-5e3610f05e41">
      <Terms xmlns="http://schemas.microsoft.com/office/infopath/2007/PartnerControls"/>
    </i1520820c49c4430ad43a18008984f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3A6E26DFD12C428DDB4F70A7218F53" ma:contentTypeVersion="19" ma:contentTypeDescription="Ein neues Dokument erstellen." ma:contentTypeScope="" ma:versionID="0e739db58502791ca24b9c9b75759dab">
  <xsd:schema xmlns:xsd="http://www.w3.org/2001/XMLSchema" xmlns:xs="http://www.w3.org/2001/XMLSchema" xmlns:p="http://schemas.microsoft.com/office/2006/metadata/properties" xmlns:ns2="c3d3ef45-afdd-4956-9ca0-5e3610f05e41" xmlns:ns3="fcbe8e1f-d1a5-49fc-acb1-55e327afefbb" xmlns:ns4="4a1b9e39-9876-492f-86c4-850916bd7dda" targetNamespace="http://schemas.microsoft.com/office/2006/metadata/properties" ma:root="true" ma:fieldsID="d5e6adb99214cc0cdb3cd01b202f07e9" ns2:_="" ns3:_="" ns4:_="">
    <xsd:import namespace="c3d3ef45-afdd-4956-9ca0-5e3610f05e41"/>
    <xsd:import namespace="fcbe8e1f-d1a5-49fc-acb1-55e327afefbb"/>
    <xsd:import namespace="4a1b9e39-9876-492f-86c4-850916bd7dda"/>
    <xsd:element name="properties">
      <xsd:complexType>
        <xsd:sequence>
          <xsd:element name="documentManagement">
            <xsd:complexType>
              <xsd:all>
                <xsd:element ref="ns2:kb345214410d4fec93709246191cc5c7" minOccurs="0"/>
                <xsd:element ref="ns3:TaxCatchAll" minOccurs="0"/>
                <xsd:element ref="ns3:TaxCatchAllLabel" minOccurs="0"/>
                <xsd:element ref="ns2:i1520820c49c4430ad43a18008984f02"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kb345214410d4fec93709246191cc5c7" ma:index="8" nillable="true" ma:taxonomy="true" ma:internalName="kb345214410d4fec93709246191cc5c7" ma:taxonomyFieldName="NAVOOColFolderCategory" ma:displayName="Folder Categories" ma:readOnly="false" ma:default="" ma:fieldId="{4b345214-410d-4fec-9370-9246191cc5c7}"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element name="i1520820c49c4430ad43a18008984f02" ma:index="12" nillable="true" ma:taxonomy="true" ma:internalName="i1520820c49c4430ad43a18008984f02" ma:taxonomyFieldName="EIMColOrganisation" ma:displayName="Department" ma:readOnly="false" ma:default="" ma:fieldId="{21520820-c49c-4430-ad43-a18008984f02}" ma:sspId="05058786-2235-4261-ad4d-1770f8a44dd7"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e8e1f-d1a5-49fc-acb1-55e327afefb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b255a53-ab81-4743-9157-3e4e96eb8e74}" ma:internalName="TaxCatchAll" ma:showField="CatchAllData" ma:web="fcbe8e1f-d1a5-49fc-acb1-55e327afefb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255a53-ab81-4743-9157-3e4e96eb8e74}" ma:internalName="TaxCatchAllLabel" ma:readOnly="true" ma:showField="CatchAllDataLabel" ma:web="fcbe8e1f-d1a5-49fc-acb1-55e327afefbb">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b9e39-9876-492f-86c4-850916bd7dd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05058786-2235-4261-ad4d-1770f8a44d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FD488-6C96-49CB-90EB-9884ED4DCE00}">
  <ds:schemaRefs>
    <ds:schemaRef ds:uri="http://schemas.microsoft.com/office/2006/metadata/properties"/>
    <ds:schemaRef ds:uri="http://schemas.microsoft.com/office/infopath/2007/PartnerControls"/>
    <ds:schemaRef ds:uri="fcbe8e1f-d1a5-49fc-acb1-55e327afefbb"/>
    <ds:schemaRef ds:uri="c3d3ef45-afdd-4956-9ca0-5e3610f05e41"/>
    <ds:schemaRef ds:uri="82aff332-3db3-4770-aaac-d83629ed09c5"/>
  </ds:schemaRefs>
</ds:datastoreItem>
</file>

<file path=customXml/itemProps2.xml><?xml version="1.0" encoding="utf-8"?>
<ds:datastoreItem xmlns:ds="http://schemas.openxmlformats.org/officeDocument/2006/customXml" ds:itemID="{80A74536-C2DE-47FC-B4C4-B60AD31BF6D1}">
  <ds:schemaRefs>
    <ds:schemaRef ds:uri="http://schemas.microsoft.com/sharepoint/v3/contenttype/forms"/>
  </ds:schemaRefs>
</ds:datastoreItem>
</file>

<file path=customXml/itemProps3.xml><?xml version="1.0" encoding="utf-8"?>
<ds:datastoreItem xmlns:ds="http://schemas.openxmlformats.org/officeDocument/2006/customXml" ds:itemID="{E44D5949-7201-4AFF-A898-462DC3187ED3}"/>
</file>

<file path=docProps/app.xml><?xml version="1.0" encoding="utf-8"?>
<Properties xmlns="http://schemas.openxmlformats.org/officeDocument/2006/extended-properties" xmlns:vt="http://schemas.openxmlformats.org/officeDocument/2006/docPropsVTypes">
  <Template>JHS_Blanko_A4_hoch_Word</Template>
  <TotalTime>0</TotalTime>
  <Pages>5</Pages>
  <Words>954</Words>
  <Characters>6017</Characters>
  <Application>Microsoft Office Word</Application>
  <DocSecurity>0</DocSecurity>
  <Lines>50</Lines>
  <Paragraphs>13</Paragraphs>
  <ScaleCrop>false</ScaleCrop>
  <Company>Joachim Herz Stiftung</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Olejak, Sonja</dc:creator>
  <cp:keywords/>
  <dc:description/>
  <cp:lastModifiedBy>Dohle, Leonie</cp:lastModifiedBy>
  <cp:revision>74</cp:revision>
  <cp:lastPrinted>2019-12-11T23:26:00Z</cp:lastPrinted>
  <dcterms:created xsi:type="dcterms:W3CDTF">2021-02-01T11:24:00Z</dcterms:created>
  <dcterms:modified xsi:type="dcterms:W3CDTF">2022-11-30T09:54:00Z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0x010100AE9502354D58AB40AA041EDE7C581D38</vt:lpwstr>
  </property>
  <property fmtid="{D5CDD505-2E9C-101B-9397-08002B2CF9AE}" pid="3" name="EIMColOrganisation">
    <vt:lpwstr/>
  </property>
  <property fmtid="{D5CDD505-2E9C-101B-9397-08002B2CF9AE}" pid="4" name="NAVOOColFolderCategory">
    <vt:lpwstr/>
  </property>
  <property fmtid="{D5CDD505-2E9C-101B-9397-08002B2CF9AE}" pid="5" name="MediaServiceImageTags">
    <vt:lpwstr/>
  </property>
</Properties>
</file>