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148A" w:rsidP="00F1148A" w:rsidRDefault="00F1148A" w14:paraId="00D1BB49" w14:textId="77777777">
      <w:pPr>
        <w:pStyle w:val="Einzug1cm"/>
        <w:ind w:left="0"/>
        <w:rPr>
          <w:i/>
          <w:iCs/>
        </w:rPr>
      </w:pPr>
    </w:p>
    <w:p w:rsidRPr="005F65FC" w:rsidR="00F1148A" w:rsidP="005F65FC" w:rsidRDefault="00F1148A" w14:paraId="7C3F0759" w14:textId="46853F14">
      <w:pPr>
        <w:rPr>
          <w:i/>
          <w:iCs/>
        </w:rPr>
      </w:pPr>
      <w:r w:rsidRPr="005F65FC">
        <w:rPr>
          <w:i/>
          <w:iCs/>
        </w:rPr>
        <w:t>Hinweis: Sie können diese Vorlage nutzen oder ein entsprechendes Dokument Ihrer Einrichtung verwenden.</w:t>
      </w:r>
    </w:p>
    <w:p w:rsidRPr="00292D5F" w:rsidR="00F1148A" w:rsidP="00F1148A" w:rsidRDefault="00F1148A" w14:paraId="1909D33A" w14:textId="77777777">
      <w:pPr>
        <w:pStyle w:val="Einzug1cm"/>
        <w:ind w:left="0"/>
      </w:pPr>
    </w:p>
    <w:p w:rsidRPr="00F1148A" w:rsidR="00F1148A" w:rsidP="00F1148A" w:rsidRDefault="00F1148A" w14:paraId="28F90F25" w14:textId="77777777"/>
    <w:p w:rsidRPr="00F1148A" w:rsidR="00F1148A" w:rsidP="00F1148A" w:rsidRDefault="00F1148A" w14:paraId="75C6C552" w14:textId="584FE717">
      <w:pPr>
        <w:rPr>
          <w:rStyle w:val="Fett"/>
        </w:rPr>
      </w:pPr>
      <w:r w:rsidRPr="50E92307" w:rsidR="00F1148A">
        <w:rPr>
          <w:rStyle w:val="Fett"/>
        </w:rPr>
        <w:t>Einwilligungserklärung zur Verwaltung des untenstehenden Projektvorhabens im Rahmen der Ausschreibung für den Joachim Herz Preis</w:t>
      </w:r>
      <w:r w:rsidRPr="50E92307" w:rsidR="00072AAF">
        <w:rPr>
          <w:rStyle w:val="Fett"/>
        </w:rPr>
        <w:t xml:space="preserve"> – Berufliche Bildung</w:t>
      </w:r>
      <w:r w:rsidRPr="50E92307" w:rsidR="22B42398">
        <w:rPr>
          <w:rStyle w:val="Fett"/>
        </w:rPr>
        <w:t xml:space="preserve"> </w:t>
      </w:r>
    </w:p>
    <w:p w:rsidRPr="00F1148A" w:rsidR="00F1148A" w:rsidP="00F1148A" w:rsidRDefault="00F1148A" w14:paraId="658CD48C" w14:textId="77777777"/>
    <w:p w:rsidRPr="00F1148A" w:rsidR="00F1148A" w:rsidP="00F1148A" w:rsidRDefault="00F1148A" w14:paraId="66C2DF24" w14:textId="77777777"/>
    <w:p w:rsidRPr="00F1148A" w:rsidR="00F1148A" w:rsidP="00F1148A" w:rsidRDefault="00F1148A" w14:paraId="5CF75193" w14:textId="4C388717">
      <w:r w:rsidRPr="00F1148A">
        <w:rPr>
          <w:rStyle w:val="Fett"/>
        </w:rPr>
        <w:t>Projekttitel</w:t>
      </w:r>
      <w:r w:rsidRPr="00F1148A">
        <w:t xml:space="preserve">: </w:t>
      </w:r>
      <w:r w:rsidR="00AC6402">
        <w:tab/>
      </w:r>
      <w:r w:rsidR="00AC6402">
        <w:tab/>
      </w:r>
      <w:r w:rsidRPr="00F1148A">
        <w:t>[Titel des Projekts]</w:t>
      </w:r>
    </w:p>
    <w:p w:rsidRPr="00F1148A" w:rsidR="00F1148A" w:rsidP="00F1148A" w:rsidRDefault="00F1148A" w14:paraId="17016B04" w14:textId="72ECEC1F">
      <w:r w:rsidRPr="67678E83" w:rsidR="00F1148A">
        <w:rPr>
          <w:rStyle w:val="Fett"/>
        </w:rPr>
        <w:t>Antragsteller:in</w:t>
      </w:r>
      <w:r w:rsidR="00F1148A">
        <w:rPr/>
        <w:t xml:space="preserve">: </w:t>
      </w:r>
      <w:r>
        <w:tab/>
      </w:r>
      <w:r w:rsidR="00F1148A">
        <w:rPr/>
        <w:t>[Name des/der Antragsteller:</w:t>
      </w:r>
      <w:r w:rsidR="00F1148A">
        <w:rPr/>
        <w:t>in</w:t>
      </w:r>
      <w:r w:rsidR="00F1148A">
        <w:rPr/>
        <w:t>]</w:t>
      </w:r>
    </w:p>
    <w:p w:rsidRPr="00F1148A" w:rsidR="00F1148A" w:rsidP="00F1148A" w:rsidRDefault="00F1148A" w14:paraId="2C734089" w14:textId="5B52B7A7">
      <w:r w:rsidRPr="67678E83" w:rsidR="00F1148A">
        <w:rPr>
          <w:rStyle w:val="Fett"/>
        </w:rPr>
        <w:t>Institution</w:t>
      </w:r>
      <w:r w:rsidR="00F1148A">
        <w:rPr/>
        <w:t xml:space="preserve">: </w:t>
      </w:r>
      <w:r>
        <w:tab/>
      </w:r>
      <w:r>
        <w:tab/>
      </w:r>
      <w:r w:rsidR="00F1148A">
        <w:rPr/>
        <w:t xml:space="preserve">[Name der </w:t>
      </w:r>
      <w:r w:rsidR="00F1148A">
        <w:rPr/>
        <w:t>Institution</w:t>
      </w:r>
      <w:r w:rsidR="00F1148A">
        <w:rPr/>
        <w:t>]</w:t>
      </w:r>
    </w:p>
    <w:p w:rsidRPr="00F1148A" w:rsidR="00F1148A" w:rsidP="00F1148A" w:rsidRDefault="00F1148A" w14:paraId="5C7F9791" w14:textId="55BF5620">
      <w:r w:rsidRPr="67678E83" w:rsidR="00F1148A">
        <w:rPr>
          <w:rStyle w:val="Fett"/>
        </w:rPr>
        <w:t>Ansprechpartner:in</w:t>
      </w:r>
      <w:r w:rsidR="00F1148A">
        <w:rPr/>
        <w:t xml:space="preserve">: </w:t>
      </w:r>
      <w:r>
        <w:tab/>
      </w:r>
      <w:r w:rsidR="00F1148A">
        <w:rPr/>
        <w:t>[Name, Funktion, Kontaktdaten der verantwortlichen Person]</w:t>
      </w:r>
    </w:p>
    <w:p w:rsidRPr="00F1148A" w:rsidR="00F1148A" w:rsidP="00F1148A" w:rsidRDefault="00F1148A" w14:paraId="25E680AD" w14:textId="77777777"/>
    <w:p w:rsidRPr="00F1148A" w:rsidR="00F1148A" w:rsidP="00F1148A" w:rsidRDefault="00F1148A" w14:paraId="16E32F03" w14:textId="77777777"/>
    <w:p w:rsidRPr="00F1148A" w:rsidR="00F1148A" w:rsidP="00F1148A" w:rsidRDefault="00F1148A" w14:paraId="248F487A" w14:textId="5726FAD2">
      <w:r w:rsidR="00F1148A">
        <w:rPr/>
        <w:t xml:space="preserve">Mit dieser Erklärung bestätigt die </w:t>
      </w:r>
      <w:r w:rsidR="00F1148A">
        <w:rPr/>
        <w:t>[</w:t>
      </w:r>
      <w:r w:rsidR="00F1148A">
        <w:rPr/>
        <w:t>Name der Institution]</w:t>
      </w:r>
      <w:r w:rsidR="00F1148A">
        <w:rPr/>
        <w:t>,</w:t>
      </w:r>
      <w:r w:rsidR="00F1148A">
        <w:rPr/>
        <w:t xml:space="preserve"> d</w:t>
      </w:r>
      <w:r w:rsidR="00F1148A">
        <w:rPr/>
        <w:t xml:space="preserve">ass sie bereit ist, die Verwaltung und administrative Durchführung des oben genannten Projekts im Falle der Förderung durch den Joachim Herz Preis </w:t>
      </w:r>
      <w:r w:rsidR="00072AAF">
        <w:rPr/>
        <w:t xml:space="preserve">– Berufliche </w:t>
      </w:r>
      <w:r w:rsidR="00072AAF">
        <w:rPr/>
        <w:t>Bildung</w:t>
      </w:r>
      <w:r w:rsidR="00F1148A">
        <w:rPr/>
        <w:t xml:space="preserve"> zu übernehmen.</w:t>
      </w:r>
    </w:p>
    <w:p w:rsidRPr="00F1148A" w:rsidR="00F1148A" w:rsidP="00F1148A" w:rsidRDefault="00F1148A" w14:paraId="27DC479D" w14:textId="77777777"/>
    <w:p w:rsidRPr="00F1148A" w:rsidR="00F1148A" w:rsidP="00F1148A" w:rsidRDefault="00F1148A" w14:paraId="48B41CF7" w14:textId="77777777"/>
    <w:p w:rsidRPr="00F1148A" w:rsidR="00F1148A" w:rsidP="00F1148A" w:rsidRDefault="00F1148A" w14:paraId="40C7FBC8" w14:textId="77777777"/>
    <w:p w:rsidRPr="00F1148A" w:rsidR="00F1148A" w:rsidP="00F1148A" w:rsidRDefault="00F1148A" w14:paraId="53130F82" w14:textId="06844B2A">
      <w:r w:rsidR="00F1148A">
        <w:rPr/>
        <w:t>______________________</w:t>
      </w:r>
      <w:r>
        <w:tab/>
      </w:r>
      <w:r>
        <w:tab/>
      </w:r>
      <w:r>
        <w:tab/>
      </w:r>
      <w:r w:rsidR="00F1148A">
        <w:rPr/>
        <w:t>___________________________________</w:t>
      </w:r>
    </w:p>
    <w:p w:rsidRPr="00F1148A" w:rsidR="00F1148A" w:rsidP="00F1148A" w:rsidRDefault="00F1148A" w14:paraId="1D46BEA1" w14:textId="70797243">
      <w:r w:rsidRPr="00F1148A">
        <w:t>[Ort / Datum]</w:t>
      </w:r>
      <w:r w:rsidRPr="00F1148A">
        <w:tab/>
      </w:r>
      <w:r>
        <w:tab/>
      </w:r>
      <w:r>
        <w:tab/>
      </w:r>
      <w:r>
        <w:tab/>
      </w:r>
      <w:r>
        <w:tab/>
      </w:r>
      <w:r w:rsidRPr="00F1148A">
        <w:t>[Name / Funktion]</w:t>
      </w:r>
    </w:p>
    <w:p w:rsidRPr="00F1148A" w:rsidR="00F1148A" w:rsidP="00F1148A" w:rsidRDefault="00F1148A" w14:paraId="3E0BD625" w14:textId="77777777"/>
    <w:p w:rsidRPr="00F1148A" w:rsidR="00F1148A" w:rsidP="00F1148A" w:rsidRDefault="00F1148A" w14:paraId="672310FF" w14:textId="77777777"/>
    <w:sectPr w:rsidRPr="00F1148A" w:rsidR="00F1148A" w:rsidSect="008176EF">
      <w:footerReference w:type="default" r:id="rId14"/>
      <w:headerReference w:type="first" r:id="rId15"/>
      <w:footerReference w:type="first" r:id="rId16"/>
      <w:pgSz w:w="11906" w:h="16838" w:orient="portrait"/>
      <w:pgMar w:top="2977" w:right="1304" w:bottom="1701" w:left="1304" w:header="1418" w:footer="687" w:gutter="0"/>
      <w:cols w:space="708"/>
      <w:titlePg/>
      <w:docGrid w:linePitch="360"/>
      <w:headerReference w:type="default" r:id="R6f77ab73ba56462c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9281D" w:rsidP="00211317" w:rsidRDefault="0039281D" w14:paraId="58120655" w14:textId="77777777">
      <w:pPr>
        <w:spacing w:line="240" w:lineRule="auto"/>
      </w:pPr>
      <w:r>
        <w:separator/>
      </w:r>
    </w:p>
  </w:endnote>
  <w:endnote w:type="continuationSeparator" w:id="0">
    <w:p w:rsidR="0039281D" w:rsidP="00211317" w:rsidRDefault="0039281D" w14:paraId="2E60B79D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C Cardinal Wide Medium">
    <w:altName w:val="Cambria"/>
    <w:panose1 w:val="00000000000000000000"/>
    <w:charset w:val="00"/>
    <w:family w:val="auto"/>
    <w:pitch w:val="variable"/>
    <w:sig w:usb0="A000007F" w:usb1="0000801A" w:usb2="00000000" w:usb3="00000000" w:csb0="00000093" w:csb1="00000000"/>
  </w:font>
  <w:font w:name="VC Cardinal Wide SemiBold">
    <w:altName w:val="Cambria"/>
    <w:panose1 w:val="00000000000000000000"/>
    <w:charset w:val="00"/>
    <w:family w:val="auto"/>
    <w:pitch w:val="variable"/>
    <w:sig w:usb0="A000007F" w:usb1="0000801A" w:usb2="00000000" w:usb3="00000000" w:csb0="00000093" w:csb1="00000000"/>
  </w:font>
  <w:font w:name="Office Times Round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iloLf-Light">
    <w:panose1 w:val="020B0504020101010102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6E33C8" w:rsidP="006E33C8" w:rsidRDefault="006E33C8" w14:paraId="75E0688A" w14:textId="7777777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3AA2572" wp14:editId="516B473A">
              <wp:simplePos x="0" y="0"/>
              <wp:positionH relativeFrom="page">
                <wp:posOffset>450850</wp:posOffset>
              </wp:positionH>
              <wp:positionV relativeFrom="page">
                <wp:posOffset>10071100</wp:posOffset>
              </wp:positionV>
              <wp:extent cx="719455" cy="215900"/>
              <wp:effectExtent l="0" t="0" r="4445" b="12700"/>
              <wp:wrapNone/>
              <wp:docPr id="765735321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19455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A2C8C" w:rsidR="006E33C8" w:rsidP="006E33C8" w:rsidRDefault="006E33C8" w14:paraId="457F856C" w14:textId="77777777">
                          <w:pP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</w:pP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PAGE   \* MERGEFORMAT </w:instrText>
                          </w: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Pr="005A2C8C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t>1</w:t>
                          </w:r>
                          <w:r w:rsidRPr="005A2C8C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t>/</w:t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t>4</w:t>
                          </w:r>
                          <w: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AA2572">
              <v:stroke joinstyle="miter"/>
              <v:path gradientshapeok="t" o:connecttype="rect"/>
            </v:shapetype>
            <v:shape id="Textfeld 5" style="position:absolute;left:0;text-align:left;margin-left:35.5pt;margin-top:793pt;width:56.65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">
              <v:textbox inset="0,0,0,0">
                <w:txbxContent>
                  <w:p w:rsidRPr="005A2C8C" w:rsidR="006E33C8" w:rsidP="006E33C8" w:rsidRDefault="006E33C8" w14:paraId="457F856C" w14:textId="77777777">
                    <w:pPr>
                      <w:rPr>
                        <w:rFonts w:ascii="Office Times Round" w:hAnsi="Office Times Round"/>
                        <w:color w:val="4B0072" w:themeColor="accent1"/>
                      </w:rPr>
                    </w:pP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PAGE   \* MERGEFORMAT </w:instrText>
                    </w: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Pr="005A2C8C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t>1</w:t>
                    </w:r>
                    <w:r w:rsidRPr="005A2C8C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t>/</w:t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NUMPAGES   \* MERGEFORMAT </w:instrText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t>4</w:t>
                    </w:r>
                    <w:r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79744" behindDoc="0" locked="1" layoutInCell="1" allowOverlap="1" wp14:anchorId="1B985A7C" wp14:editId="3ED3F56E">
          <wp:simplePos x="0" y="0"/>
          <wp:positionH relativeFrom="page">
            <wp:posOffset>5396865</wp:posOffset>
          </wp:positionH>
          <wp:positionV relativeFrom="page">
            <wp:posOffset>464185</wp:posOffset>
          </wp:positionV>
          <wp:extent cx="1764000" cy="720000"/>
          <wp:effectExtent l="0" t="0" r="8255" b="4445"/>
          <wp:wrapNone/>
          <wp:docPr id="542943966" name="Grafik 6" descr="Logo Joachim Herz Stift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01552" name="Grafik 6" descr="Logo Joachim Herz Stiftu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svg="http://schemas.microsoft.com/office/drawing/2016/SVG/main" mc:Ignorable="w14 w15 w16se w16cid w16 w16cex w16sdtdh w16sdtfl w16du wp14">
  <w:p w:rsidR="008176EF" w:rsidP="008176EF" w:rsidRDefault="006E33C8" w14:paraId="5E19E0D9" w14:textId="77777777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47B4125" wp14:editId="677F0D85">
              <wp:simplePos x="0" y="0"/>
              <wp:positionH relativeFrom="page">
                <wp:posOffset>450850</wp:posOffset>
              </wp:positionH>
              <wp:positionV relativeFrom="page">
                <wp:posOffset>10071100</wp:posOffset>
              </wp:positionV>
              <wp:extent cx="720000" cy="215900"/>
              <wp:effectExtent l="0" t="0" r="4445" b="12700"/>
              <wp:wrapNone/>
              <wp:docPr id="589476600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00" cy="2159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A2C8C" w:rsidR="008176EF" w:rsidP="008176EF" w:rsidRDefault="00E7771B" w14:paraId="347925A1" w14:textId="161104DA">
                          <w:pPr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</w:pP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If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NumPages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="00CF5393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instrText>1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&gt; 1 "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Page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="00F1148A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instrText>1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>/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begin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 NumPages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separate"/>
                          </w:r>
                          <w:r w:rsidR="00F1148A">
                            <w:rPr>
                              <w:rFonts w:ascii="Office Times Round" w:hAnsi="Office Times Round"/>
                              <w:noProof/>
                              <w:color w:val="4B0072" w:themeColor="accent1"/>
                            </w:rPr>
                            <w:instrText>2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instrText xml:space="preserve">" "" </w:instrText>
                          </w:r>
                          <w:r w:rsidRPr="00E7771B">
                            <w:rPr>
                              <w:rFonts w:ascii="Office Times Round" w:hAnsi="Office Times Round"/>
                              <w:color w:val="4B0072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47B4125">
              <v:stroke joinstyle="miter"/>
              <v:path gradientshapeok="t" o:connecttype="rect"/>
            </v:shapetype>
            <v:shape id="_x0000_s1027" style="position:absolute;left:0;text-align:left;margin-left:35.5pt;margin-top:793pt;width:56.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">
              <v:textbox inset="0,0,0,0">
                <w:txbxContent>
                  <w:p w:rsidRPr="005A2C8C" w:rsidR="008176EF" w:rsidP="008176EF" w:rsidRDefault="00E7771B" w14:paraId="347925A1" w14:textId="161104DA">
                    <w:pPr>
                      <w:rPr>
                        <w:rFonts w:ascii="Office Times Round" w:hAnsi="Office Times Round"/>
                        <w:color w:val="4B0072" w:themeColor="accent1"/>
                      </w:rPr>
                    </w:pP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If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NumPages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="00CF5393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instrText>1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&gt; 1 "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Page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="00F1148A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instrText>1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>/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begin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 NumPages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separate"/>
                    </w:r>
                    <w:r w:rsidR="00F1148A">
                      <w:rPr>
                        <w:rFonts w:ascii="Office Times Round" w:hAnsi="Office Times Round"/>
                        <w:noProof/>
                        <w:color w:val="4B0072" w:themeColor="accent1"/>
                      </w:rPr>
                      <w:instrText>2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instrText xml:space="preserve">" "" </w:instrText>
                    </w:r>
                    <w:r w:rsidRPr="00E7771B">
                      <w:rPr>
                        <w:rFonts w:ascii="Office Times Round" w:hAnsi="Office Times Round"/>
                        <w:color w:val="4B0072" w:themeColor="accent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76EF">
      <w:rPr>
        <w:noProof/>
      </w:rPr>
      <w:drawing>
        <wp:anchor distT="0" distB="0" distL="114300" distR="114300" simplePos="0" relativeHeight="251676672" behindDoc="0" locked="1" layoutInCell="1" allowOverlap="1" wp14:anchorId="1036826F" wp14:editId="16368B02">
          <wp:simplePos x="0" y="0"/>
          <wp:positionH relativeFrom="page">
            <wp:posOffset>5396865</wp:posOffset>
          </wp:positionH>
          <wp:positionV relativeFrom="page">
            <wp:posOffset>464185</wp:posOffset>
          </wp:positionV>
          <wp:extent cx="1764000" cy="720000"/>
          <wp:effectExtent l="0" t="0" r="8255" b="4445"/>
          <wp:wrapNone/>
          <wp:docPr id="1851256127" name="Grafik 6" descr="Logo Joachim Herz Stift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8101552" name="Grafik 6" descr="Logo Joachim Herz Stiftun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9281D" w:rsidP="00211317" w:rsidRDefault="0039281D" w14:paraId="27E36D30" w14:textId="77777777">
      <w:pPr>
        <w:spacing w:line="240" w:lineRule="auto"/>
      </w:pPr>
      <w:r>
        <w:separator/>
      </w:r>
    </w:p>
  </w:footnote>
  <w:footnote w:type="continuationSeparator" w:id="0">
    <w:p w:rsidR="0039281D" w:rsidP="00211317" w:rsidRDefault="0039281D" w14:paraId="72E7C91E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76EF" w:rsidP="008176EF" w:rsidRDefault="00F1148A" w14:paraId="46774655" w14:textId="6F3926A4">
    <w:pPr>
      <w:pStyle w:val="Kopfzeile"/>
    </w:pPr>
    <w:r w:rsidRPr="00292D5F">
      <w:t>Einwilligung</w:t>
    </w:r>
    <w:r>
      <w:t>s</w:t>
    </w:r>
    <w:r w:rsidRPr="00292D5F">
      <w:t>erklärun</w:t>
    </w:r>
    <w:r>
      <w:t>g</w:t>
    </w:r>
    <w:r>
      <w:br/>
    </w:r>
    <w:r w:rsidRPr="00292D5F">
      <w:rPr>
        <w:bCs/>
      </w:rPr>
      <w:t>Verwaltung Projektvorhaben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NormaleTabelle"/>
      <w:bidiVisual w:val="0"/>
      <w:tblW w:w="0" w:type="auto"/>
      <w:tblLook w:val="06A0" w:firstRow="1" w:lastRow="0" w:firstColumn="1" w:lastColumn="0" w:noHBand="1" w:noVBand="1"/>
    </w:tblPr>
    <w:tblGrid>
      <w:gridCol w:w="3095"/>
      <w:gridCol w:w="3095"/>
      <w:gridCol w:w="3095"/>
    </w:tblGrid>
    <w:tr w:rsidR="5D6F0E35" w:rsidTr="5D6F0E35" w14:paraId="5B59A763">
      <w:trPr>
        <w:trHeight w:val="300"/>
      </w:trPr>
      <w:tc>
        <w:tcPr>
          <w:tcW w:w="3095" w:type="dxa"/>
          <w:tcMar/>
        </w:tcPr>
        <w:p w:rsidR="5D6F0E35" w:rsidP="5D6F0E35" w:rsidRDefault="5D6F0E35" w14:paraId="5CE81226" w14:textId="38DC9797">
          <w:pPr>
            <w:pStyle w:val="Kopfzeile"/>
            <w:bidi w:val="0"/>
            <w:ind w:left="-115"/>
            <w:jc w:val="left"/>
          </w:pPr>
        </w:p>
      </w:tc>
      <w:tc>
        <w:tcPr>
          <w:tcW w:w="3095" w:type="dxa"/>
          <w:tcMar/>
        </w:tcPr>
        <w:p w:rsidR="5D6F0E35" w:rsidP="5D6F0E35" w:rsidRDefault="5D6F0E35" w14:paraId="63E4AFDD" w14:textId="30699989">
          <w:pPr>
            <w:pStyle w:val="Kopfzeile"/>
            <w:bidi w:val="0"/>
            <w:jc w:val="center"/>
          </w:pPr>
        </w:p>
      </w:tc>
      <w:tc>
        <w:tcPr>
          <w:tcW w:w="3095" w:type="dxa"/>
          <w:tcMar/>
        </w:tcPr>
        <w:p w:rsidR="5D6F0E35" w:rsidP="5D6F0E35" w:rsidRDefault="5D6F0E35" w14:paraId="49C8A832" w14:textId="37432307">
          <w:pPr>
            <w:pStyle w:val="Kopfzeile"/>
            <w:bidi w:val="0"/>
            <w:ind w:right="-115"/>
            <w:jc w:val="right"/>
          </w:pPr>
        </w:p>
      </w:tc>
    </w:tr>
  </w:tbl>
  <w:p w:rsidR="5D6F0E35" w:rsidP="5D6F0E35" w:rsidRDefault="5D6F0E35" w14:paraId="163BAF1F" w14:textId="2880BD3D">
    <w:pPr>
      <w:pStyle w:val="Kopfzeil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5" style="width:7.5pt;height:9pt" o:bullet="t" type="#_x0000_t75">
        <v:imagedata o:title="_Bullet" r:id="rId1"/>
      </v:shape>
    </w:pict>
  </w:numPicBullet>
  <w:numPicBullet w:numPicBulletId="1">
    <w:pict>
      <v:shape id="_x0000_i1026" style="width:7.5pt;height:7.5pt" o:bullet="t" type="#_x0000_t75">
        <v:imagedata o:title="_Bullet" r:id="rId2"/>
      </v:shape>
    </w:pict>
  </w:numPicBullet>
  <w:numPicBullet w:numPicBulletId="2">
    <w:pict>
      <v:shape id="_x0000_i1027" style="width:7.5pt;height:9pt" o:bullet="t" type="#_x0000_t75">
        <v:imagedata o:title="_Bullet" r:id="rId3"/>
      </v:shape>
    </w:pict>
  </w:numPicBullet>
  <w:numPicBullet w:numPicBulletId="3">
    <w:pict>
      <v:shape id="_x0000_i1028" style="width:7.5pt;height:8.5pt" o:bullet="t" type="#_x0000_t75">
        <v:imagedata o:title="_Bullet" r:id="rId4"/>
      </v:shape>
    </w:pict>
  </w:numPicBullet>
  <w:abstractNum w:abstractNumId="0" w15:restartNumberingAfterBreak="0">
    <w:nsid w:val="033D6428"/>
    <w:multiLevelType w:val="hybridMultilevel"/>
    <w:tmpl w:val="6770A80A"/>
    <w:lvl w:ilvl="0" w:tplc="EA36DEEE">
      <w:start w:val="1"/>
      <w:numFmt w:val="decimal"/>
      <w:pStyle w:val="Liste123"/>
      <w:lvlText w:val="%1."/>
      <w:lvlJc w:val="left"/>
      <w:pPr>
        <w:ind w:left="284" w:hanging="28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202A"/>
    <w:multiLevelType w:val="multilevel"/>
    <w:tmpl w:val="F2ECF4AA"/>
    <w:lvl w:ilvl="0">
      <w:start w:val="1"/>
      <w:numFmt w:val="decimal"/>
      <w:pStyle w:val="Gliederu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Gliederu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Gliederu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Gliederung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2" w15:restartNumberingAfterBreak="0">
    <w:nsid w:val="3965E4FA"/>
    <w:multiLevelType w:val="multilevel"/>
    <w:tmpl w:val="17FEF3C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1911F10"/>
    <w:multiLevelType w:val="hybridMultilevel"/>
    <w:tmpl w:val="A05C6372"/>
    <w:lvl w:ilvl="0" w:tplc="09AE9D22">
      <w:start w:val="1"/>
      <w:numFmt w:val="bullet"/>
      <w:pStyle w:val="Listenabsatz"/>
      <w:lvlText w:val=""/>
      <w:lvlPicBulletId w:val="2"/>
      <w:lvlJc w:val="left"/>
      <w:pPr>
        <w:ind w:left="284" w:hanging="284"/>
      </w:pPr>
      <w:rPr>
        <w:rFonts w:hint="default" w:ascii="Symbol" w:hAnsi="Symbol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34827545">
    <w:abstractNumId w:val="3"/>
  </w:num>
  <w:num w:numId="2" w16cid:durableId="1364794536">
    <w:abstractNumId w:val="0"/>
  </w:num>
  <w:num w:numId="3" w16cid:durableId="1901398974">
    <w:abstractNumId w:val="1"/>
  </w:num>
  <w:num w:numId="4" w16cid:durableId="1287276516">
    <w:abstractNumId w:val="3"/>
    <w:lvlOverride w:ilvl="0">
      <w:startOverride w:val="1"/>
    </w:lvlOverride>
  </w:num>
  <w:num w:numId="5" w16cid:durableId="1610619431">
    <w:abstractNumId w:val="3"/>
    <w:lvlOverride w:ilvl="0">
      <w:startOverride w:val="1"/>
    </w:lvlOverride>
  </w:num>
  <w:num w:numId="6" w16cid:durableId="283466462">
    <w:abstractNumId w:val="3"/>
    <w:lvlOverride w:ilvl="0">
      <w:startOverride w:val="1"/>
    </w:lvlOverride>
  </w:num>
  <w:num w:numId="7" w16cid:durableId="1041586776">
    <w:abstractNumId w:val="3"/>
    <w:lvlOverride w:ilvl="0">
      <w:startOverride w:val="1"/>
    </w:lvlOverride>
  </w:num>
  <w:num w:numId="8" w16cid:durableId="276376856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8A"/>
    <w:rsid w:val="00072AAF"/>
    <w:rsid w:val="00073391"/>
    <w:rsid w:val="00074145"/>
    <w:rsid w:val="000B0A3F"/>
    <w:rsid w:val="000E2D93"/>
    <w:rsid w:val="000F1AC0"/>
    <w:rsid w:val="001038D2"/>
    <w:rsid w:val="00124C82"/>
    <w:rsid w:val="001324C0"/>
    <w:rsid w:val="00156819"/>
    <w:rsid w:val="001B7A3E"/>
    <w:rsid w:val="001C2548"/>
    <w:rsid w:val="001C51F6"/>
    <w:rsid w:val="001F573A"/>
    <w:rsid w:val="0020023F"/>
    <w:rsid w:val="00211317"/>
    <w:rsid w:val="00214E18"/>
    <w:rsid w:val="00254C1D"/>
    <w:rsid w:val="00272BFF"/>
    <w:rsid w:val="002A307B"/>
    <w:rsid w:val="002E6B0D"/>
    <w:rsid w:val="00361951"/>
    <w:rsid w:val="0036753C"/>
    <w:rsid w:val="0039281D"/>
    <w:rsid w:val="003C7D78"/>
    <w:rsid w:val="00407F36"/>
    <w:rsid w:val="00433550"/>
    <w:rsid w:val="00490F63"/>
    <w:rsid w:val="004C161C"/>
    <w:rsid w:val="004D230D"/>
    <w:rsid w:val="004E798F"/>
    <w:rsid w:val="00513410"/>
    <w:rsid w:val="00535CE1"/>
    <w:rsid w:val="005A2C8C"/>
    <w:rsid w:val="005C7778"/>
    <w:rsid w:val="005E6FD4"/>
    <w:rsid w:val="005F65FC"/>
    <w:rsid w:val="00600D42"/>
    <w:rsid w:val="00606599"/>
    <w:rsid w:val="0064654B"/>
    <w:rsid w:val="00650252"/>
    <w:rsid w:val="00693BF9"/>
    <w:rsid w:val="006D1205"/>
    <w:rsid w:val="006D22F1"/>
    <w:rsid w:val="006E33C8"/>
    <w:rsid w:val="00716E9C"/>
    <w:rsid w:val="00752365"/>
    <w:rsid w:val="00783984"/>
    <w:rsid w:val="007A04EB"/>
    <w:rsid w:val="007A28D3"/>
    <w:rsid w:val="007A4633"/>
    <w:rsid w:val="007B49AC"/>
    <w:rsid w:val="007C4050"/>
    <w:rsid w:val="007E0875"/>
    <w:rsid w:val="00805CB8"/>
    <w:rsid w:val="008176EF"/>
    <w:rsid w:val="00822ECC"/>
    <w:rsid w:val="00865B75"/>
    <w:rsid w:val="00876D6B"/>
    <w:rsid w:val="0089266C"/>
    <w:rsid w:val="009067B5"/>
    <w:rsid w:val="0093496C"/>
    <w:rsid w:val="00994704"/>
    <w:rsid w:val="009D4C76"/>
    <w:rsid w:val="009E20B6"/>
    <w:rsid w:val="009E31B9"/>
    <w:rsid w:val="009E5A0F"/>
    <w:rsid w:val="009E6386"/>
    <w:rsid w:val="009F52A9"/>
    <w:rsid w:val="00A154E6"/>
    <w:rsid w:val="00A24D94"/>
    <w:rsid w:val="00A92146"/>
    <w:rsid w:val="00A959A0"/>
    <w:rsid w:val="00AA2898"/>
    <w:rsid w:val="00AC0B96"/>
    <w:rsid w:val="00AC6402"/>
    <w:rsid w:val="00AE0C2B"/>
    <w:rsid w:val="00AE1649"/>
    <w:rsid w:val="00AE2CA0"/>
    <w:rsid w:val="00B313D1"/>
    <w:rsid w:val="00B81A79"/>
    <w:rsid w:val="00B81C73"/>
    <w:rsid w:val="00B94B63"/>
    <w:rsid w:val="00BA1D4B"/>
    <w:rsid w:val="00BA4F34"/>
    <w:rsid w:val="00BB2409"/>
    <w:rsid w:val="00BC0666"/>
    <w:rsid w:val="00C039C7"/>
    <w:rsid w:val="00C1190B"/>
    <w:rsid w:val="00C20295"/>
    <w:rsid w:val="00C66B6D"/>
    <w:rsid w:val="00CA1320"/>
    <w:rsid w:val="00CB6601"/>
    <w:rsid w:val="00CD7F16"/>
    <w:rsid w:val="00CE3A8C"/>
    <w:rsid w:val="00CE6E8D"/>
    <w:rsid w:val="00CF13FF"/>
    <w:rsid w:val="00CF5393"/>
    <w:rsid w:val="00D01601"/>
    <w:rsid w:val="00D65B47"/>
    <w:rsid w:val="00D85900"/>
    <w:rsid w:val="00DA0B06"/>
    <w:rsid w:val="00DC11B6"/>
    <w:rsid w:val="00DD2A6D"/>
    <w:rsid w:val="00DE05AF"/>
    <w:rsid w:val="00E31E9A"/>
    <w:rsid w:val="00E7771B"/>
    <w:rsid w:val="00ED3D2A"/>
    <w:rsid w:val="00EE331D"/>
    <w:rsid w:val="00F04AA4"/>
    <w:rsid w:val="00F1148A"/>
    <w:rsid w:val="00F35D50"/>
    <w:rsid w:val="00F54BBE"/>
    <w:rsid w:val="00F7148E"/>
    <w:rsid w:val="00F922E3"/>
    <w:rsid w:val="00FD2DAE"/>
    <w:rsid w:val="00FE705A"/>
    <w:rsid w:val="22B42398"/>
    <w:rsid w:val="28EF97D6"/>
    <w:rsid w:val="2C466C15"/>
    <w:rsid w:val="33BAE1DA"/>
    <w:rsid w:val="50E92307"/>
    <w:rsid w:val="5D6F0E35"/>
    <w:rsid w:val="63300496"/>
    <w:rsid w:val="67678E83"/>
    <w:rsid w:val="6790B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F0124"/>
  <w15:chartTrackingRefBased/>
  <w15:docId w15:val="{AE09866E-09F5-459C-83CD-6831BFE68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qFormat="1"/>
    <w:lsdException w:name="Subtle Reference" w:uiPriority="31" w:semiHidden="1" w:qFormat="1"/>
    <w:lsdException w:name="Intense Reference" w:uiPriority="32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64654B"/>
    <w:pPr>
      <w:spacing w:after="0" w:line="280" w:lineRule="atLeast"/>
    </w:pPr>
    <w:rPr>
      <w:spacing w:val="1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176EF"/>
    <w:pPr>
      <w:keepNext/>
      <w:keepLines/>
      <w:spacing w:before="560" w:after="240" w:line="440" w:lineRule="exact"/>
      <w:contextualSpacing/>
      <w:outlineLvl w:val="0"/>
    </w:pPr>
    <w:rPr>
      <w:rFonts w:asciiTheme="majorHAnsi" w:hAnsiTheme="majorHAnsi" w:eastAsiaTheme="majorEastAsia" w:cstheme="majorBidi"/>
      <w:color w:val="4B0072" w:themeColor="accent1"/>
      <w:sz w:val="38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8176EF"/>
    <w:pPr>
      <w:keepNext/>
      <w:keepLines/>
      <w:spacing w:before="560" w:after="280" w:line="320" w:lineRule="exact"/>
      <w:contextualSpacing/>
      <w:outlineLvl w:val="1"/>
    </w:pPr>
    <w:rPr>
      <w:rFonts w:asciiTheme="majorHAnsi" w:hAnsiTheme="majorHAnsi" w:eastAsiaTheme="majorEastAsia" w:cstheme="majorBidi"/>
      <w:color w:val="4B0072" w:themeColor="accent1"/>
      <w:sz w:val="28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176EF"/>
    <w:pPr>
      <w:keepNext/>
      <w:keepLines/>
      <w:spacing w:before="560" w:after="280" w:line="280" w:lineRule="exact"/>
      <w:contextualSpacing/>
      <w:outlineLvl w:val="2"/>
    </w:pPr>
    <w:rPr>
      <w:rFonts w:asciiTheme="majorHAnsi" w:hAnsiTheme="majorHAnsi" w:eastAsiaTheme="majorEastAsia" w:cstheme="majorBidi"/>
      <w:color w:val="4B0072" w:themeColor="accent1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8176EF"/>
    <w:pPr>
      <w:keepNext/>
      <w:keepLines/>
      <w:spacing w:before="280" w:line="280" w:lineRule="exact"/>
      <w:contextualSpacing/>
      <w:outlineLvl w:val="3"/>
    </w:pPr>
    <w:rPr>
      <w:rFonts w:asciiTheme="majorHAnsi" w:hAnsiTheme="majorHAnsi" w:eastAsiaTheme="majorEastAsia" w:cstheme="majorBidi"/>
      <w:iCs/>
      <w:color w:val="4B0072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1C2548"/>
    <w:pPr>
      <w:keepNext/>
      <w:keepLines/>
      <w:numPr>
        <w:ilvl w:val="4"/>
        <w:numId w:val="3"/>
      </w:numPr>
      <w:spacing w:before="80" w:after="40"/>
      <w:outlineLvl w:val="4"/>
    </w:pPr>
    <w:rPr>
      <w:rFonts w:eastAsiaTheme="majorEastAsia" w:cstheme="majorBidi"/>
      <w:color w:val="37005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1C2548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1C2548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1C2548"/>
    <w:pPr>
      <w:keepNext/>
      <w:keepLines/>
      <w:numPr>
        <w:ilvl w:val="7"/>
        <w:numId w:val="3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1C2548"/>
    <w:pPr>
      <w:keepNext/>
      <w:keepLines/>
      <w:numPr>
        <w:ilvl w:val="8"/>
        <w:numId w:val="3"/>
      </w:numPr>
      <w:outlineLvl w:val="8"/>
    </w:pPr>
    <w:rPr>
      <w:rFonts w:eastAsiaTheme="majorEastAsia" w:cstheme="majorBidi"/>
      <w:color w:val="272727" w:themeColor="text1" w:themeTint="D8"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berschrift1Zchn" w:customStyle="1">
    <w:name w:val="Überschrift 1 Zchn"/>
    <w:basedOn w:val="Absatz-Standardschriftart"/>
    <w:link w:val="berschrift1"/>
    <w:uiPriority w:val="9"/>
    <w:rsid w:val="008176EF"/>
    <w:rPr>
      <w:rFonts w:asciiTheme="majorHAnsi" w:hAnsiTheme="majorHAnsi" w:eastAsiaTheme="majorEastAsia" w:cstheme="majorBidi"/>
      <w:color w:val="4B0072" w:themeColor="accent1"/>
      <w:spacing w:val="1"/>
      <w:sz w:val="38"/>
      <w:szCs w:val="40"/>
    </w:rPr>
  </w:style>
  <w:style w:type="character" w:styleId="berschrift2Zchn" w:customStyle="1">
    <w:name w:val="Überschrift 2 Zchn"/>
    <w:basedOn w:val="Absatz-Standardschriftart"/>
    <w:link w:val="berschrift2"/>
    <w:uiPriority w:val="9"/>
    <w:rsid w:val="008176EF"/>
    <w:rPr>
      <w:rFonts w:asciiTheme="majorHAnsi" w:hAnsiTheme="majorHAnsi" w:eastAsiaTheme="majorEastAsia" w:cstheme="majorBidi"/>
      <w:color w:val="4B0072" w:themeColor="accent1"/>
      <w:spacing w:val="1"/>
      <w:sz w:val="28"/>
      <w:szCs w:val="32"/>
    </w:rPr>
  </w:style>
  <w:style w:type="character" w:styleId="berschrift3Zchn" w:customStyle="1">
    <w:name w:val="Überschrift 3 Zchn"/>
    <w:basedOn w:val="Absatz-Standardschriftart"/>
    <w:link w:val="berschrift3"/>
    <w:uiPriority w:val="9"/>
    <w:rsid w:val="008176EF"/>
    <w:rPr>
      <w:rFonts w:asciiTheme="majorHAnsi" w:hAnsiTheme="majorHAnsi" w:eastAsiaTheme="majorEastAsia" w:cstheme="majorBidi"/>
      <w:color w:val="4B0072" w:themeColor="accent1"/>
      <w:spacing w:val="1"/>
      <w:sz w:val="22"/>
      <w:szCs w:val="28"/>
    </w:rPr>
  </w:style>
  <w:style w:type="character" w:styleId="berschrift4Zchn" w:customStyle="1">
    <w:name w:val="Überschrift 4 Zchn"/>
    <w:basedOn w:val="Absatz-Standardschriftart"/>
    <w:link w:val="berschrift4"/>
    <w:uiPriority w:val="9"/>
    <w:rsid w:val="008176EF"/>
    <w:rPr>
      <w:rFonts w:asciiTheme="majorHAnsi" w:hAnsiTheme="majorHAnsi" w:eastAsiaTheme="majorEastAsia" w:cstheme="majorBidi"/>
      <w:iCs/>
      <w:color w:val="4B0072" w:themeColor="accent1"/>
      <w:spacing w:val="1"/>
      <w:sz w:val="22"/>
    </w:rPr>
  </w:style>
  <w:style w:type="character" w:styleId="berschrift5Zchn" w:customStyle="1">
    <w:name w:val="Überschrift 5 Zchn"/>
    <w:basedOn w:val="Absatz-Standardschriftart"/>
    <w:link w:val="berschrift5"/>
    <w:uiPriority w:val="9"/>
    <w:semiHidden/>
    <w:rsid w:val="00C039C7"/>
    <w:rPr>
      <w:rFonts w:eastAsiaTheme="majorEastAsia" w:cstheme="majorBidi"/>
      <w:color w:val="370055" w:themeColor="accent1" w:themeShade="BF"/>
      <w:spacing w:val="1"/>
      <w:sz w:val="22"/>
    </w:rPr>
  </w:style>
  <w:style w:type="character" w:styleId="berschrift6Zchn" w:customStyle="1">
    <w:name w:val="Überschrift 6 Zchn"/>
    <w:basedOn w:val="Absatz-Standardschriftart"/>
    <w:link w:val="berschrift6"/>
    <w:uiPriority w:val="9"/>
    <w:semiHidden/>
    <w:rsid w:val="00C039C7"/>
    <w:rPr>
      <w:rFonts w:eastAsiaTheme="majorEastAsia" w:cstheme="majorBidi"/>
      <w:i/>
      <w:iCs/>
      <w:color w:val="595959" w:themeColor="text1" w:themeTint="A6"/>
      <w:spacing w:val="1"/>
      <w:sz w:val="22"/>
    </w:rPr>
  </w:style>
  <w:style w:type="character" w:styleId="berschrift7Zchn" w:customStyle="1">
    <w:name w:val="Überschrift 7 Zchn"/>
    <w:basedOn w:val="Absatz-Standardschriftart"/>
    <w:link w:val="berschrift7"/>
    <w:uiPriority w:val="9"/>
    <w:semiHidden/>
    <w:rsid w:val="00C039C7"/>
    <w:rPr>
      <w:rFonts w:eastAsiaTheme="majorEastAsia" w:cstheme="majorBidi"/>
      <w:color w:val="595959" w:themeColor="text1" w:themeTint="A6"/>
      <w:spacing w:val="1"/>
      <w:sz w:val="22"/>
    </w:rPr>
  </w:style>
  <w:style w:type="character" w:styleId="berschrift8Zchn" w:customStyle="1">
    <w:name w:val="Überschrift 8 Zchn"/>
    <w:basedOn w:val="Absatz-Standardschriftart"/>
    <w:link w:val="berschrift8"/>
    <w:uiPriority w:val="9"/>
    <w:semiHidden/>
    <w:rsid w:val="00C039C7"/>
    <w:rPr>
      <w:rFonts w:eastAsiaTheme="majorEastAsia" w:cstheme="majorBidi"/>
      <w:i/>
      <w:iCs/>
      <w:color w:val="272727" w:themeColor="text1" w:themeTint="D8"/>
      <w:spacing w:val="1"/>
      <w:sz w:val="22"/>
    </w:rPr>
  </w:style>
  <w:style w:type="character" w:styleId="berschrift9Zchn" w:customStyle="1">
    <w:name w:val="Überschrift 9 Zchn"/>
    <w:basedOn w:val="Absatz-Standardschriftart"/>
    <w:link w:val="berschrift9"/>
    <w:uiPriority w:val="9"/>
    <w:semiHidden/>
    <w:rsid w:val="00C039C7"/>
    <w:rPr>
      <w:rFonts w:eastAsiaTheme="majorEastAsia" w:cstheme="majorBidi"/>
      <w:color w:val="272727" w:themeColor="text1" w:themeTint="D8"/>
      <w:spacing w:val="1"/>
      <w:sz w:val="22"/>
    </w:rPr>
  </w:style>
  <w:style w:type="paragraph" w:styleId="Titel">
    <w:name w:val="Title"/>
    <w:basedOn w:val="Standard"/>
    <w:link w:val="TitelZchn"/>
    <w:uiPriority w:val="13"/>
    <w:qFormat/>
    <w:rsid w:val="00C039C7"/>
    <w:pPr>
      <w:spacing w:after="240" w:line="700" w:lineRule="exact"/>
      <w:contextualSpacing/>
    </w:pPr>
    <w:rPr>
      <w:rFonts w:asciiTheme="majorHAnsi" w:hAnsiTheme="majorHAnsi" w:eastAsiaTheme="majorEastAsia" w:cstheme="majorBidi"/>
      <w:color w:val="4B0072" w:themeColor="accent1"/>
      <w:spacing w:val="0"/>
      <w:kern w:val="28"/>
      <w:sz w:val="60"/>
      <w:szCs w:val="56"/>
    </w:rPr>
  </w:style>
  <w:style w:type="character" w:styleId="TitelZchn" w:customStyle="1">
    <w:name w:val="Titel Zchn"/>
    <w:basedOn w:val="Absatz-Standardschriftart"/>
    <w:link w:val="Titel"/>
    <w:uiPriority w:val="13"/>
    <w:rsid w:val="00214E18"/>
    <w:rPr>
      <w:rFonts w:asciiTheme="majorHAnsi" w:hAnsiTheme="majorHAnsi" w:eastAsiaTheme="majorEastAsia" w:cstheme="majorBidi"/>
      <w:color w:val="4B0072" w:themeColor="accent1"/>
      <w:kern w:val="28"/>
      <w:sz w:val="60"/>
      <w:szCs w:val="56"/>
    </w:rPr>
  </w:style>
  <w:style w:type="paragraph" w:styleId="Untertitel">
    <w:name w:val="Subtitle"/>
    <w:basedOn w:val="Standard"/>
    <w:link w:val="UntertitelZchn"/>
    <w:uiPriority w:val="13"/>
    <w:qFormat/>
    <w:rsid w:val="00C039C7"/>
    <w:pPr>
      <w:numPr>
        <w:ilvl w:val="1"/>
      </w:numPr>
      <w:spacing w:after="240" w:line="480" w:lineRule="exact"/>
      <w:contextualSpacing/>
    </w:pPr>
    <w:rPr>
      <w:rFonts w:eastAsiaTheme="majorEastAsia" w:cstheme="majorBidi"/>
      <w:color w:val="4B0072" w:themeColor="accent1"/>
      <w:spacing w:val="0"/>
      <w:sz w:val="38"/>
      <w:szCs w:val="28"/>
    </w:rPr>
  </w:style>
  <w:style w:type="character" w:styleId="UntertitelZchn" w:customStyle="1">
    <w:name w:val="Untertitel Zchn"/>
    <w:basedOn w:val="Absatz-Standardschriftart"/>
    <w:link w:val="Untertitel"/>
    <w:uiPriority w:val="13"/>
    <w:rsid w:val="00214E18"/>
    <w:rPr>
      <w:rFonts w:eastAsiaTheme="majorEastAsia" w:cstheme="majorBidi"/>
      <w:color w:val="4B0072" w:themeColor="accent1"/>
      <w:sz w:val="38"/>
      <w:szCs w:val="28"/>
    </w:rPr>
  </w:style>
  <w:style w:type="paragraph" w:styleId="Zitat">
    <w:name w:val="Quote"/>
    <w:basedOn w:val="Standard"/>
    <w:next w:val="Standard"/>
    <w:link w:val="ZitatZchn"/>
    <w:uiPriority w:val="29"/>
    <w:semiHidden/>
    <w:qFormat/>
    <w:rsid w:val="001C2548"/>
    <w:pPr>
      <w:spacing w:before="160"/>
      <w:jc w:val="center"/>
    </w:pPr>
    <w:rPr>
      <w:i/>
      <w:iCs/>
      <w:color w:val="404040" w:themeColor="text1" w:themeTint="BF"/>
    </w:rPr>
  </w:style>
  <w:style w:type="character" w:styleId="ZitatZchn" w:customStyle="1">
    <w:name w:val="Zitat Zchn"/>
    <w:basedOn w:val="Absatz-Standardschriftart"/>
    <w:link w:val="Zitat"/>
    <w:uiPriority w:val="29"/>
    <w:semiHidden/>
    <w:rsid w:val="009E5A0F"/>
    <w:rPr>
      <w:i/>
      <w:iCs/>
      <w:color w:val="404040" w:themeColor="text1" w:themeTint="BF"/>
      <w:spacing w:val="1"/>
      <w:sz w:val="22"/>
    </w:rPr>
  </w:style>
  <w:style w:type="paragraph" w:styleId="Listenabsatz">
    <w:name w:val="List Paragraph"/>
    <w:basedOn w:val="Standard"/>
    <w:uiPriority w:val="4"/>
    <w:qFormat/>
    <w:rsid w:val="00513410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semiHidden/>
    <w:qFormat/>
    <w:rsid w:val="001C2548"/>
    <w:rPr>
      <w:i/>
      <w:iCs/>
      <w:color w:val="37005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qFormat/>
    <w:rsid w:val="001C2548"/>
    <w:pPr>
      <w:pBdr>
        <w:top w:val="single" w:color="370055" w:themeColor="accent1" w:themeShade="BF" w:sz="4" w:space="10"/>
        <w:bottom w:val="single" w:color="370055" w:themeColor="accent1" w:themeShade="BF" w:sz="4" w:space="10"/>
      </w:pBdr>
      <w:spacing w:before="360" w:after="360"/>
      <w:ind w:left="864" w:right="864"/>
      <w:jc w:val="center"/>
    </w:pPr>
    <w:rPr>
      <w:i/>
      <w:iCs/>
      <w:color w:val="370055" w:themeColor="accent1" w:themeShade="BF"/>
    </w:rPr>
  </w:style>
  <w:style w:type="character" w:styleId="IntensivesZitatZchn" w:customStyle="1">
    <w:name w:val="Intensives Zitat Zchn"/>
    <w:basedOn w:val="Absatz-Standardschriftart"/>
    <w:link w:val="IntensivesZitat"/>
    <w:uiPriority w:val="30"/>
    <w:semiHidden/>
    <w:rsid w:val="009E5A0F"/>
    <w:rPr>
      <w:i/>
      <w:iCs/>
      <w:color w:val="370055" w:themeColor="accent1" w:themeShade="BF"/>
      <w:spacing w:val="1"/>
      <w:sz w:val="22"/>
    </w:rPr>
  </w:style>
  <w:style w:type="character" w:styleId="IntensiverVerweis">
    <w:name w:val="Intense Reference"/>
    <w:basedOn w:val="Absatz-Standardschriftart"/>
    <w:uiPriority w:val="32"/>
    <w:semiHidden/>
    <w:qFormat/>
    <w:rsid w:val="001C2548"/>
    <w:rPr>
      <w:b/>
      <w:bCs/>
      <w:smallCaps/>
      <w:color w:val="370055" w:themeColor="accent1" w:themeShade="BF"/>
      <w:spacing w:val="5"/>
    </w:rPr>
  </w:style>
  <w:style w:type="paragraph" w:styleId="Kopfzeile">
    <w:name w:val="header"/>
    <w:basedOn w:val="Standard"/>
    <w:link w:val="KopfzeileZchn"/>
    <w:uiPriority w:val="14"/>
    <w:unhideWhenUsed/>
    <w:rsid w:val="008176EF"/>
    <w:pPr>
      <w:spacing w:line="240" w:lineRule="auto"/>
      <w:ind w:left="-567"/>
    </w:pPr>
    <w:rPr>
      <w:rFonts w:ascii="Office Times Round" w:hAnsi="Office Times Round"/>
      <w:color w:val="4B0072" w:themeColor="accent1"/>
      <w:sz w:val="38"/>
    </w:rPr>
  </w:style>
  <w:style w:type="character" w:styleId="KopfzeileZchn" w:customStyle="1">
    <w:name w:val="Kopfzeile Zchn"/>
    <w:basedOn w:val="Absatz-Standardschriftart"/>
    <w:link w:val="Kopfzeile"/>
    <w:uiPriority w:val="14"/>
    <w:rsid w:val="009D4C76"/>
    <w:rPr>
      <w:rFonts w:ascii="Office Times Round" w:hAnsi="Office Times Round"/>
      <w:color w:val="4B0072" w:themeColor="accent1"/>
      <w:spacing w:val="1"/>
      <w:sz w:val="38"/>
    </w:rPr>
  </w:style>
  <w:style w:type="paragraph" w:styleId="Fuzeile">
    <w:name w:val="footer"/>
    <w:basedOn w:val="Standard"/>
    <w:link w:val="FuzeileZchn"/>
    <w:uiPriority w:val="99"/>
    <w:unhideWhenUsed/>
    <w:rsid w:val="00BA4F34"/>
    <w:pPr>
      <w:spacing w:line="190" w:lineRule="exact"/>
      <w:ind w:right="-585"/>
      <w:jc w:val="right"/>
    </w:pPr>
    <w:rPr>
      <w:rFonts w:asciiTheme="majorHAnsi" w:hAnsiTheme="majorHAnsi"/>
      <w:color w:val="4B0072" w:themeColor="accent1"/>
      <w:sz w:val="14"/>
    </w:rPr>
  </w:style>
  <w:style w:type="character" w:styleId="FuzeileZchn" w:customStyle="1">
    <w:name w:val="Fußzeile Zchn"/>
    <w:basedOn w:val="Absatz-Standardschriftart"/>
    <w:link w:val="Fuzeile"/>
    <w:uiPriority w:val="99"/>
    <w:rsid w:val="00BA4F34"/>
    <w:rPr>
      <w:rFonts w:asciiTheme="majorHAnsi" w:hAnsiTheme="majorHAnsi"/>
      <w:color w:val="4B0072" w:themeColor="accent1"/>
      <w:spacing w:val="1"/>
      <w:sz w:val="14"/>
    </w:rPr>
  </w:style>
  <w:style w:type="table" w:styleId="Tabellenraster">
    <w:name w:val="Table Grid"/>
    <w:basedOn w:val="NormaleTabelle"/>
    <w:uiPriority w:val="39"/>
    <w:rsid w:val="00490F6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Kontaktdaten" w:customStyle="1">
    <w:name w:val="Kontaktdaten"/>
    <w:basedOn w:val="Standard"/>
    <w:uiPriority w:val="29"/>
    <w:qFormat/>
    <w:rsid w:val="00490F63"/>
    <w:pPr>
      <w:spacing w:after="10" w:line="255" w:lineRule="exact"/>
      <w:contextualSpacing/>
      <w:jc w:val="right"/>
    </w:pPr>
    <w:rPr>
      <w:rFonts w:asciiTheme="majorHAnsi" w:hAnsiTheme="majorHAnsi"/>
      <w:color w:val="4B0072" w:themeColor="accent1"/>
      <w:spacing w:val="2"/>
      <w:sz w:val="20"/>
    </w:rPr>
  </w:style>
  <w:style w:type="paragraph" w:styleId="KontaktdatenFunktion" w:customStyle="1">
    <w:name w:val="Kontaktdaten Funktion"/>
    <w:basedOn w:val="Kontaktdaten"/>
    <w:uiPriority w:val="29"/>
    <w:qFormat/>
    <w:rsid w:val="00490F63"/>
    <w:pPr>
      <w:spacing w:line="245" w:lineRule="exact"/>
    </w:pPr>
    <w:rPr>
      <w:rFonts w:ascii="Office Times Round" w:hAnsi="Office Times Round"/>
    </w:rPr>
  </w:style>
  <w:style w:type="paragraph" w:styleId="Datumszeile" w:customStyle="1">
    <w:name w:val="Datumszeile"/>
    <w:basedOn w:val="Kontaktdaten"/>
    <w:uiPriority w:val="29"/>
    <w:qFormat/>
    <w:rsid w:val="005A2C8C"/>
    <w:pPr>
      <w:spacing w:after="160"/>
      <w:ind w:right="-624"/>
    </w:pPr>
    <w:rPr>
      <w:noProof/>
    </w:rPr>
  </w:style>
  <w:style w:type="character" w:styleId="Hervorhebung">
    <w:name w:val="Emphasis"/>
    <w:basedOn w:val="Absatz-Standardschriftart"/>
    <w:uiPriority w:val="3"/>
    <w:qFormat/>
    <w:rsid w:val="005A2C8C"/>
    <w:rPr>
      <w:rFonts w:asciiTheme="majorHAnsi" w:hAnsiTheme="majorHAnsi"/>
      <w:i w:val="0"/>
      <w:iCs/>
      <w:color w:val="4B0072" w:themeColor="accent1"/>
    </w:rPr>
  </w:style>
  <w:style w:type="character" w:styleId="Fett">
    <w:name w:val="Strong"/>
    <w:basedOn w:val="Absatz-Standardschriftart"/>
    <w:uiPriority w:val="2"/>
    <w:qFormat/>
    <w:rsid w:val="004E798F"/>
    <w:rPr>
      <w:rFonts w:asciiTheme="majorHAnsi" w:hAnsiTheme="majorHAnsi"/>
      <w:b w:val="0"/>
      <w:bCs/>
    </w:rPr>
  </w:style>
  <w:style w:type="paragraph" w:styleId="Liste123" w:customStyle="1">
    <w:name w:val="Liste 123"/>
    <w:basedOn w:val="Standard"/>
    <w:uiPriority w:val="5"/>
    <w:qFormat/>
    <w:rsid w:val="006E33C8"/>
    <w:pPr>
      <w:numPr>
        <w:numId w:val="2"/>
      </w:numPr>
    </w:pPr>
  </w:style>
  <w:style w:type="paragraph" w:styleId="Gliederung1" w:customStyle="1">
    <w:name w:val="Gliederung 1"/>
    <w:basedOn w:val="Standard"/>
    <w:uiPriority w:val="10"/>
    <w:qFormat/>
    <w:rsid w:val="002E6B0D"/>
    <w:pPr>
      <w:numPr>
        <w:numId w:val="3"/>
      </w:numPr>
      <w:spacing w:before="280" w:after="140"/>
    </w:pPr>
    <w:rPr>
      <w:rFonts w:asciiTheme="majorHAnsi" w:hAnsiTheme="majorHAnsi"/>
    </w:rPr>
  </w:style>
  <w:style w:type="paragraph" w:styleId="Gliederung2" w:customStyle="1">
    <w:name w:val="Gliederung 2"/>
    <w:basedOn w:val="Standard"/>
    <w:uiPriority w:val="10"/>
    <w:qFormat/>
    <w:rsid w:val="006E33C8"/>
    <w:pPr>
      <w:numPr>
        <w:ilvl w:val="1"/>
        <w:numId w:val="3"/>
      </w:numPr>
      <w:spacing w:after="140"/>
    </w:pPr>
  </w:style>
  <w:style w:type="paragraph" w:styleId="Gliederung3" w:customStyle="1">
    <w:name w:val="Gliederung 3"/>
    <w:basedOn w:val="Standard"/>
    <w:uiPriority w:val="10"/>
    <w:qFormat/>
    <w:rsid w:val="00E31E9A"/>
    <w:pPr>
      <w:numPr>
        <w:ilvl w:val="2"/>
        <w:numId w:val="3"/>
      </w:numPr>
      <w:tabs>
        <w:tab w:val="left" w:pos="709"/>
        <w:tab w:val="left" w:pos="851"/>
      </w:tabs>
      <w:spacing w:after="140"/>
    </w:pPr>
  </w:style>
  <w:style w:type="paragraph" w:styleId="Gliederung4" w:customStyle="1">
    <w:name w:val="Gliederung 4"/>
    <w:basedOn w:val="Standard"/>
    <w:uiPriority w:val="10"/>
    <w:qFormat/>
    <w:rsid w:val="00E31E9A"/>
    <w:pPr>
      <w:numPr>
        <w:ilvl w:val="3"/>
        <w:numId w:val="3"/>
      </w:numPr>
      <w:tabs>
        <w:tab w:val="left" w:pos="709"/>
        <w:tab w:val="left" w:pos="851"/>
      </w:tabs>
      <w:spacing w:after="140"/>
    </w:pPr>
  </w:style>
  <w:style w:type="table" w:styleId="JHSInfo" w:customStyle="1">
    <w:name w:val="JHS Info"/>
    <w:basedOn w:val="NormaleTabelle"/>
    <w:uiPriority w:val="99"/>
    <w:rsid w:val="00FD2DAE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styleId="Infospalte" w:customStyle="1">
    <w:name w:val="Infospalte"/>
    <w:basedOn w:val="Standard"/>
    <w:uiPriority w:val="27"/>
    <w:qFormat/>
    <w:rsid w:val="00783984"/>
    <w:pPr>
      <w:spacing w:line="252" w:lineRule="atLeast"/>
    </w:pPr>
    <w:rPr>
      <w:rFonts w:ascii="Office Times Round" w:hAnsi="Office Times Round"/>
      <w:color w:val="4B0072" w:themeColor="accent1"/>
      <w:sz w:val="14"/>
    </w:rPr>
  </w:style>
  <w:style w:type="table" w:styleId="JHSTabelle" w:customStyle="1">
    <w:name w:val="JHS Tabelle"/>
    <w:basedOn w:val="NormaleTabelle"/>
    <w:uiPriority w:val="99"/>
    <w:rsid w:val="00A92146"/>
    <w:pPr>
      <w:spacing w:after="0" w:line="240" w:lineRule="auto"/>
    </w:pPr>
    <w:tblPr>
      <w:tblBorders>
        <w:bottom w:val="single" w:color="4B0072" w:themeColor="accent1" w:sz="4" w:space="0"/>
        <w:insideH w:val="single" w:color="4B0072" w:themeColor="accent1" w:sz="4" w:space="0"/>
      </w:tblBorders>
      <w:tblCellMar>
        <w:top w:w="28" w:type="dxa"/>
        <w:left w:w="0" w:type="dxa"/>
        <w:bottom w:w="85" w:type="dxa"/>
        <w:right w:w="0" w:type="dxa"/>
      </w:tblCellMar>
    </w:tblPr>
  </w:style>
  <w:style w:type="paragraph" w:styleId="Spaltentitel" w:customStyle="1">
    <w:name w:val="Spaltentitel"/>
    <w:basedOn w:val="Standard"/>
    <w:uiPriority w:val="24"/>
    <w:qFormat/>
    <w:rsid w:val="00AE0C2B"/>
    <w:pPr>
      <w:spacing w:line="190" w:lineRule="atLeast"/>
    </w:pPr>
    <w:rPr>
      <w:rFonts w:asciiTheme="majorHAnsi" w:hAnsiTheme="majorHAnsi"/>
      <w:color w:val="4B0072" w:themeColor="accent1"/>
      <w:sz w:val="14"/>
    </w:rPr>
  </w:style>
  <w:style w:type="paragraph" w:styleId="Formular" w:customStyle="1">
    <w:name w:val="Formular"/>
    <w:basedOn w:val="Infospalte"/>
    <w:uiPriority w:val="26"/>
    <w:qFormat/>
    <w:rsid w:val="00F04AA4"/>
    <w:pPr>
      <w:spacing w:line="190" w:lineRule="atLeast"/>
    </w:pPr>
  </w:style>
  <w:style w:type="paragraph" w:styleId="Standardklein" w:customStyle="1">
    <w:name w:val="Standard klein"/>
    <w:basedOn w:val="Standard"/>
    <w:qFormat/>
    <w:rsid w:val="004C161C"/>
    <w:pPr>
      <w:spacing w:line="190" w:lineRule="atLeast"/>
    </w:pPr>
    <w:rPr>
      <w:sz w:val="14"/>
      <w:szCs w:val="14"/>
    </w:rPr>
  </w:style>
  <w:style w:type="paragraph" w:styleId="FormatvorlageLinks0cm" w:customStyle="1">
    <w:name w:val="Formatvorlage Links:  0 cm"/>
    <w:basedOn w:val="Standard"/>
    <w:rsid w:val="00F1148A"/>
    <w:pPr>
      <w:spacing w:line="340" w:lineRule="atLeast"/>
      <w:jc w:val="both"/>
    </w:pPr>
    <w:rPr>
      <w:rFonts w:ascii="MiloLf-Light" w:hAnsi="MiloLf-Light" w:eastAsia="Times New Roman" w:cs="Times New Roman"/>
      <w:spacing w:val="0"/>
      <w:sz w:val="24"/>
      <w:szCs w:val="20"/>
      <w:lang w:eastAsia="de-DE"/>
      <w14:ligatures w14:val="none"/>
    </w:rPr>
  </w:style>
  <w:style w:type="paragraph" w:styleId="Einzug1cm" w:customStyle="1">
    <w:name w:val="Einzug 1cm"/>
    <w:basedOn w:val="Standard"/>
    <w:qFormat/>
    <w:rsid w:val="00F1148A"/>
    <w:pPr>
      <w:ind w:left="567"/>
    </w:pPr>
    <w:rPr>
      <w:rFonts w:eastAsia="Times New Roman" w:cs="Times New Roman"/>
      <w:spacing w:val="0"/>
      <w:sz w:val="24"/>
      <w:lang w:eastAsia="de-DE"/>
      <w14:ligatures w14:val="none"/>
      <w14:numForm w14:val="lining"/>
      <w14:numSpacing w14:val="proportional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F539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F5393"/>
    <w:pPr>
      <w:spacing w:line="240" w:lineRule="auto"/>
    </w:pPr>
    <w:rPr>
      <w:sz w:val="20"/>
      <w:szCs w:val="20"/>
    </w:rPr>
  </w:style>
  <w:style w:type="character" w:styleId="KommentartextZchn" w:customStyle="1">
    <w:name w:val="Kommentartext Zchn"/>
    <w:basedOn w:val="Absatz-Standardschriftart"/>
    <w:link w:val="Kommentartext"/>
    <w:uiPriority w:val="99"/>
    <w:rsid w:val="00CF5393"/>
    <w:rPr>
      <w:spacing w:val="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F5393"/>
    <w:rPr>
      <w:b/>
      <w:bCs/>
    </w:rPr>
  </w:style>
  <w:style w:type="character" w:styleId="KommentarthemaZchn" w:customStyle="1">
    <w:name w:val="Kommentarthema Zchn"/>
    <w:basedOn w:val="KommentartextZchn"/>
    <w:link w:val="Kommentarthema"/>
    <w:uiPriority w:val="99"/>
    <w:semiHidden/>
    <w:rsid w:val="00CF5393"/>
    <w:rPr>
      <w:b/>
      <w:bCs/>
      <w:spacing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eader" Target="header2.xml" Id="R6f77ab73ba56462c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oachimherzstiftung.sharepoint.com/sites/jhs_assets/06_Kommunikation/2025_Blanko_A4_hoch_Word_kurzer%20TItel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">
  <a:themeElements>
    <a:clrScheme name="Benutzerdefiniert 18">
      <a:dk1>
        <a:srgbClr val="000000"/>
      </a:dk1>
      <a:lt1>
        <a:sysClr val="window" lastClr="FFFFFF"/>
      </a:lt1>
      <a:dk2>
        <a:srgbClr val="BFBFBF"/>
      </a:dk2>
      <a:lt2>
        <a:srgbClr val="EFEFEF"/>
      </a:lt2>
      <a:accent1>
        <a:srgbClr val="4B0072"/>
      </a:accent1>
      <a:accent2>
        <a:srgbClr val="00A854"/>
      </a:accent2>
      <a:accent3>
        <a:srgbClr val="9848FF"/>
      </a:accent3>
      <a:accent4>
        <a:srgbClr val="4DE29B"/>
      </a:accent4>
      <a:accent5>
        <a:srgbClr val="7F7F7F"/>
      </a:accent5>
      <a:accent6>
        <a:srgbClr val="BFBFBF"/>
      </a:accent6>
      <a:hlink>
        <a:srgbClr val="000000"/>
      </a:hlink>
      <a:folHlink>
        <a:srgbClr val="000000"/>
      </a:folHlink>
    </a:clrScheme>
    <a:fontScheme name="Benutzerdefiniert 44">
      <a:majorFont>
        <a:latin typeface="VC Cardinal Wide SemiBold"/>
        <a:ea typeface=""/>
        <a:cs typeface=""/>
      </a:majorFont>
      <a:minorFont>
        <a:latin typeface="VC Cardinal Wide Medium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3A6E26DFD12C428DDB4F70A7218F53" ma:contentTypeVersion="22" ma:contentTypeDescription="Ein neues Dokument erstellen." ma:contentTypeScope="" ma:versionID="9f459dd15c70de35096866fa76519849">
  <xsd:schema xmlns:xsd="http://www.w3.org/2001/XMLSchema" xmlns:xs="http://www.w3.org/2001/XMLSchema" xmlns:p="http://schemas.microsoft.com/office/2006/metadata/properties" xmlns:ns2="c3d3ef45-afdd-4956-9ca0-5e3610f05e41" xmlns:ns3="fcbe8e1f-d1a5-49fc-acb1-55e327afefbb" xmlns:ns4="4a1b9e39-9876-492f-86c4-850916bd7dda" targetNamespace="http://schemas.microsoft.com/office/2006/metadata/properties" ma:root="true" ma:fieldsID="42716d82355c6284e68c9eda79e9b0db" ns2:_="" ns3:_="" ns4:_="">
    <xsd:import namespace="c3d3ef45-afdd-4956-9ca0-5e3610f05e41"/>
    <xsd:import namespace="fcbe8e1f-d1a5-49fc-acb1-55e327afefbb"/>
    <xsd:import namespace="4a1b9e39-9876-492f-86c4-850916bd7dda"/>
    <xsd:element name="properties">
      <xsd:complexType>
        <xsd:sequence>
          <xsd:element name="documentManagement">
            <xsd:complexType>
              <xsd:all>
                <xsd:element ref="ns2:kb345214410d4fec93709246191cc5c7" minOccurs="0"/>
                <xsd:element ref="ns3:TaxCatchAll" minOccurs="0"/>
                <xsd:element ref="ns3:TaxCatchAllLabel" minOccurs="0"/>
                <xsd:element ref="ns2:i1520820c49c4430ad43a18008984f02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4:MediaServiceObjectDetectorVersion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3ef45-afdd-4956-9ca0-5e3610f05e41" elementFormDefault="qualified">
    <xsd:import namespace="http://schemas.microsoft.com/office/2006/documentManagement/types"/>
    <xsd:import namespace="http://schemas.microsoft.com/office/infopath/2007/PartnerControls"/>
    <xsd:element name="kb345214410d4fec93709246191cc5c7" ma:index="8" nillable="true" ma:taxonomy="true" ma:internalName="kb345214410d4fec93709246191cc5c7" ma:taxonomyFieldName="NAVOOColFolderCategory" ma:displayName="Folder Categories" ma:readOnly="false" ma:default="" ma:fieldId="{4b345214-410d-4fec-9370-9246191cc5c7}" ma:taxonomyMulti="true" ma:sspId="05058786-2235-4261-ad4d-1770f8a44dd7" ma:termSetId="49fb454b-d091-491b-8388-f64e86eb535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520820c49c4430ad43a18008984f02" ma:index="12" nillable="true" ma:taxonomy="true" ma:internalName="i1520820c49c4430ad43a18008984f02" ma:taxonomyFieldName="EIMColOrganisation" ma:displayName="Department" ma:readOnly="false" ma:default="" ma:fieldId="{21520820-c49c-4430-ad43-a18008984f02}" ma:sspId="05058786-2235-4261-ad4d-1770f8a44dd7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e8e1f-d1a5-49fc-acb1-55e327afefbb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fb255a53-ab81-4743-9157-3e4e96eb8e74}" ma:internalName="TaxCatchAll" ma:showField="CatchAllData" ma:web="fcbe8e1f-d1a5-49fc-acb1-55e327afe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fb255a53-ab81-4743-9157-3e4e96eb8e74}" ma:internalName="TaxCatchAllLabel" ma:readOnly="true" ma:showField="CatchAllDataLabel" ma:web="fcbe8e1f-d1a5-49fc-acb1-55e327afe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b9e39-9876-492f-86c4-850916bd7d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Bildmarkierungen" ma:readOnly="false" ma:fieldId="{5cf76f15-5ced-4ddc-b409-7134ff3c332f}" ma:taxonomyMulti="true" ma:sspId="05058786-2235-4261-ad4d-1770f8a44d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be8e1f-d1a5-49fc-acb1-55e327afefbb">
      <Value>2335</Value>
    </TaxCatchAll>
    <lcf76f155ced4ddcb4097134ff3c332f xmlns="4a1b9e39-9876-492f-86c4-850916bd7dda">
      <Terms xmlns="http://schemas.microsoft.com/office/infopath/2007/PartnerControls"/>
    </lcf76f155ced4ddcb4097134ff3c332f>
    <kb345214410d4fec93709246191cc5c7 xmlns="c3d3ef45-afdd-4956-9ca0-5e3610f05e4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Auswahlverfahren</TermName>
          <TermId xmlns="http://schemas.microsoft.com/office/infopath/2007/PartnerControls">a60d8ae5-aa15-45bd-a24b-85bd6fc86f68</TermId>
        </TermInfo>
      </Terms>
    </kb345214410d4fec93709246191cc5c7>
    <i1520820c49c4430ad43a18008984f02 xmlns="c3d3ef45-afdd-4956-9ca0-5e3610f05e41">
      <Terms xmlns="http://schemas.microsoft.com/office/infopath/2007/PartnerControls"/>
    </i1520820c49c4430ad43a18008984f02>
  </documentManagement>
</p:properties>
</file>

<file path=customXml/itemProps1.xml><?xml version="1.0" encoding="utf-8"?>
<ds:datastoreItem xmlns:ds="http://schemas.openxmlformats.org/officeDocument/2006/customXml" ds:itemID="{55CDF787-849A-494A-8756-E813BEE8F626}"/>
</file>

<file path=customXml/itemProps2.xml><?xml version="1.0" encoding="utf-8"?>
<ds:datastoreItem xmlns:ds="http://schemas.openxmlformats.org/officeDocument/2006/customXml" ds:itemID="{B45C4BC6-ACFD-4114-86C8-FB2060C7F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A005F4-6653-4405-A2FF-21E95DF53677}">
  <ds:schemaRefs>
    <ds:schemaRef ds:uri="http://schemas.microsoft.com/office/2006/metadata/properties"/>
    <ds:schemaRef ds:uri="http://schemas.microsoft.com/office/infopath/2007/PartnerControls"/>
    <ds:schemaRef ds:uri="a4b0725a-2487-4ad2-9776-bd24e7c8d95d"/>
    <ds:schemaRef ds:uri="aff4d822-0d2d-4582-a173-72a5370ec1f6"/>
    <ds:schemaRef ds:uri="c3d3ef45-afdd-4956-9ca0-5e3610f05e4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2025_Blanko_A4_hoch_Word_kurzer%20TItel</ap:Template>
  <ap:Application>Microsoft Word for the web</ap:Application>
  <ap:DocSecurity>0</ap:DocSecurity>
  <ap:ScaleCrop>false</ap:ScaleCrop>
  <ap:Company>Joachim Herz Stiftung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Poppitz, Philipp</dc:creator>
  <cp:keywords/>
  <dc:description/>
  <cp:lastModifiedBy>Weinert, Katharina</cp:lastModifiedBy>
  <cp:revision>13</cp:revision>
  <cp:lastPrinted>2025-09-09T20:23:00Z</cp:lastPrinted>
  <dcterms:created xsi:type="dcterms:W3CDTF">2026-01-08T12:11:00Z</dcterms:created>
  <dcterms:modified xsi:type="dcterms:W3CDTF">2026-04-10T13:41:49Z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0x0101009A3A6E26DFD12C428DDB4F70A7218F53</vt:lpwstr>
  </property>
  <property fmtid="{D5CDD505-2E9C-101B-9397-08002B2CF9AE}" pid="3" name="MediaServiceImageTags">
    <vt:lpwstr/>
  </property>
  <property fmtid="{D5CDD505-2E9C-101B-9397-08002B2CF9AE}" pid="4" name="NAVOOColFolderCategory">
    <vt:lpwstr>2335;#Auswahlverfahren|a60d8ae5-aa15-45bd-a24b-85bd6fc86f68</vt:lpwstr>
  </property>
  <property fmtid="{D5CDD505-2E9C-101B-9397-08002B2CF9AE}" pid="6" name="docLang">
    <vt:lpwstr>de</vt:lpwstr>
  </property>
  <property fmtid="{D5CDD505-2E9C-101B-9397-08002B2CF9AE}" pid="7" name="EIMColOrganisation">
    <vt:lpwstr/>
  </property>
</Properties>
</file>